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8A8A" w14:textId="3EB5BE38" w:rsidR="00450DCF" w:rsidRPr="00023C25" w:rsidRDefault="00B6285D" w:rsidP="00450DCF">
      <w:pPr>
        <w:pStyle w:val="CoverTitle"/>
      </w:pPr>
      <w:fldSimple w:instr=" TITLE   \* MERGEFORMAT ">
        <w:r>
          <w:t>Evidence Evaluations for Australian Drinking Water Guideline Chemical Fact Sheets</w:t>
        </w:r>
      </w:fldSimple>
    </w:p>
    <w:p w14:paraId="510CCD56" w14:textId="421D7198" w:rsidR="00450DCF" w:rsidRPr="00023C25" w:rsidRDefault="00B6285D" w:rsidP="00450DCF">
      <w:pPr>
        <w:pStyle w:val="CoverSubtitle"/>
      </w:pPr>
      <w:fldSimple w:instr=" SUBJECT   \* MERGEFORMAT ">
        <w:r>
          <w:t>Nickel Evaluation Report</w:t>
        </w:r>
      </w:fldSimple>
    </w:p>
    <w:p w14:paraId="732E4A29" w14:textId="3703B504" w:rsidR="00450DCF" w:rsidRPr="00023C25" w:rsidRDefault="00450DCF" w:rsidP="00450DCF">
      <w:pPr>
        <w:pStyle w:val="CoverSubtitle"/>
        <w:spacing w:before="0"/>
      </w:pPr>
      <w:r w:rsidRPr="00023C25">
        <w:fldChar w:fldCharType="begin"/>
      </w:r>
      <w:r w:rsidRPr="00023C25">
        <w:instrText xml:space="preserve"> DOCPROPERTY  RHATitleLine3  \* MERGEFORMAT </w:instrText>
      </w:r>
      <w:r w:rsidRPr="00023C25">
        <w:fldChar w:fldCharType="end"/>
      </w:r>
    </w:p>
    <w:p w14:paraId="51DFF2A4" w14:textId="6751F605" w:rsidR="0028498F" w:rsidRPr="00023C25" w:rsidRDefault="0028498F" w:rsidP="00450DCF">
      <w:pPr>
        <w:pStyle w:val="CoverSubtitle"/>
        <w:spacing w:before="0"/>
      </w:pPr>
      <w:r w:rsidRPr="00023C25">
        <w:fldChar w:fldCharType="begin"/>
      </w:r>
      <w:r w:rsidRPr="00023C25">
        <w:instrText xml:space="preserve"> DOCPROPERTY  RHATitleLine4  \* MERGEFORMAT </w:instrText>
      </w:r>
      <w:r w:rsidRPr="00023C25">
        <w:fldChar w:fldCharType="end"/>
      </w:r>
    </w:p>
    <w:p w14:paraId="176C5F36" w14:textId="77777777" w:rsidR="00A333F2" w:rsidRPr="00023C25" w:rsidRDefault="00450DCF" w:rsidP="00A333F2">
      <w:pPr>
        <w:pStyle w:val="PreparedFor"/>
        <w:spacing w:before="840"/>
        <w:rPr>
          <w:b/>
          <w:sz w:val="28"/>
        </w:rPr>
      </w:pPr>
      <w:r w:rsidRPr="00023C25">
        <w:rPr>
          <w:b/>
          <w:sz w:val="28"/>
        </w:rPr>
        <w:t>Prepared for:</w:t>
      </w:r>
    </w:p>
    <w:p w14:paraId="338D6818" w14:textId="23065433" w:rsidR="00450DCF" w:rsidRPr="008A0DD4" w:rsidRDefault="00450DCF" w:rsidP="00A333F2">
      <w:pPr>
        <w:pStyle w:val="PreparedFor"/>
        <w:rPr>
          <w:sz w:val="28"/>
          <w:highlight w:val="yellow"/>
        </w:rPr>
      </w:pPr>
      <w:r w:rsidRPr="00023C25">
        <w:rPr>
          <w:sz w:val="28"/>
        </w:rPr>
        <w:fldChar w:fldCharType="begin"/>
      </w:r>
      <w:r w:rsidRPr="00023C25">
        <w:rPr>
          <w:sz w:val="28"/>
        </w:rPr>
        <w:instrText xml:space="preserve"> DOCPROPERTY  RHARecipientCompany  \* MERGEFORMAT </w:instrText>
      </w:r>
      <w:r w:rsidRPr="00023C25">
        <w:rPr>
          <w:sz w:val="28"/>
        </w:rPr>
        <w:fldChar w:fldCharType="separate"/>
      </w:r>
      <w:r w:rsidR="00B6285D">
        <w:rPr>
          <w:sz w:val="28"/>
        </w:rPr>
        <w:t>National Health and Medical Research Council</w:t>
      </w:r>
      <w:r w:rsidRPr="00023C25">
        <w:rPr>
          <w:sz w:val="28"/>
        </w:rPr>
        <w:fldChar w:fldCharType="end"/>
      </w:r>
    </w:p>
    <w:p w14:paraId="52DF3384" w14:textId="534B2CAF" w:rsidR="007F625F" w:rsidRPr="008A0DD4" w:rsidRDefault="007F625F" w:rsidP="004E23CB">
      <w:pPr>
        <w:pStyle w:val="PreparedFor"/>
        <w:spacing w:before="0"/>
        <w:rPr>
          <w:sz w:val="28"/>
          <w:highlight w:val="yellow"/>
        </w:rPr>
      </w:pPr>
      <w:r w:rsidRPr="008A0DD4">
        <w:rPr>
          <w:sz w:val="28"/>
          <w:highlight w:val="yellow"/>
        </w:rPr>
        <w:fldChar w:fldCharType="begin"/>
      </w:r>
      <w:r w:rsidRPr="008A0DD4">
        <w:rPr>
          <w:sz w:val="28"/>
          <w:highlight w:val="yellow"/>
        </w:rPr>
        <w:instrText xml:space="preserve"> DOCPROPERTY  RHARecipientAddress  \* MERGEFORMAT </w:instrText>
      </w:r>
      <w:r w:rsidRPr="008A0DD4">
        <w:rPr>
          <w:sz w:val="28"/>
          <w:highlight w:val="yellow"/>
        </w:rPr>
        <w:fldChar w:fldCharType="end"/>
      </w:r>
    </w:p>
    <w:p w14:paraId="57C81DC7" w14:textId="77777777" w:rsidR="0048750A" w:rsidRPr="008A0DD4" w:rsidRDefault="0048750A" w:rsidP="00450DCF">
      <w:pPr>
        <w:pStyle w:val="Text"/>
        <w:rPr>
          <w:highlight w:val="yellow"/>
        </w:rPr>
      </w:pPr>
    </w:p>
    <w:p w14:paraId="332B386E" w14:textId="77777777" w:rsidR="00450DCF" w:rsidRPr="008A0DD4" w:rsidRDefault="00450DCF" w:rsidP="00450DCF">
      <w:pPr>
        <w:pStyle w:val="Text"/>
        <w:rPr>
          <w:highlight w:val="yellow"/>
        </w:rPr>
      </w:pPr>
    </w:p>
    <w:p w14:paraId="1C20A556" w14:textId="77777777" w:rsidR="0048750A" w:rsidRPr="008A0DD4" w:rsidRDefault="0048750A" w:rsidP="0048750A">
      <w:pPr>
        <w:jc w:val="center"/>
        <w:rPr>
          <w:highlight w:val="yellow"/>
        </w:rPr>
        <w:sectPr w:rsidR="0048750A" w:rsidRPr="008A0DD4" w:rsidSect="00EB42C6">
          <w:headerReference w:type="even" r:id="rId12"/>
          <w:headerReference w:type="default" r:id="rId13"/>
          <w:footerReference w:type="even" r:id="rId14"/>
          <w:footerReference w:type="default" r:id="rId15"/>
          <w:headerReference w:type="first" r:id="rId16"/>
          <w:footerReference w:type="first" r:id="rId17"/>
          <w:pgSz w:w="11907" w:h="16840" w:code="9"/>
          <w:pgMar w:top="1843" w:right="992" w:bottom="1418" w:left="1418" w:header="709" w:footer="851" w:gutter="0"/>
          <w:cols w:space="720"/>
          <w:titlePg/>
        </w:sectPr>
      </w:pPr>
    </w:p>
    <w:p w14:paraId="2B7391C3" w14:textId="77777777" w:rsidR="00261593" w:rsidRPr="009C02E8" w:rsidRDefault="00261593" w:rsidP="00261593">
      <w:pPr>
        <w:tabs>
          <w:tab w:val="right" w:leader="dot" w:pos="9356"/>
          <w:tab w:val="left" w:pos="9639"/>
          <w:tab w:val="left" w:pos="9923"/>
          <w:tab w:val="right" w:leader="dot" w:pos="10206"/>
        </w:tabs>
        <w:spacing w:after="240"/>
        <w:ind w:left="992" w:right="-6" w:hanging="992"/>
        <w:rPr>
          <w:rFonts w:ascii="Calibri Light" w:hAnsi="Calibri Light" w:cs="Arial"/>
          <w:bCs/>
          <w:caps/>
          <w:noProof/>
          <w:color w:val="00567E"/>
          <w:sz w:val="32"/>
          <w:szCs w:val="32"/>
          <w:lang w:val="en-GB" w:eastAsia="en-US"/>
        </w:rPr>
      </w:pPr>
      <w:r w:rsidRPr="009C02E8">
        <w:rPr>
          <w:rFonts w:ascii="Calibri Light" w:hAnsi="Calibri Light" w:cs="Arial"/>
          <w:bCs/>
          <w:caps/>
          <w:noProof/>
          <w:color w:val="00567E"/>
          <w:sz w:val="32"/>
          <w:szCs w:val="32"/>
          <w:lang w:val="en-GB" w:eastAsia="en-US"/>
        </w:rPr>
        <w:lastRenderedPageBreak/>
        <w:t>PREPARED BY</w:t>
      </w:r>
    </w:p>
    <w:p w14:paraId="0BAB9E30" w14:textId="7EB36666" w:rsidR="00DD3CE9" w:rsidRPr="00023C25" w:rsidRDefault="00DD3CE9" w:rsidP="00261593">
      <w:pPr>
        <w:pStyle w:val="TextIndent0"/>
        <w:tabs>
          <w:tab w:val="clear" w:pos="709"/>
        </w:tabs>
        <w:spacing w:before="0"/>
        <w:ind w:left="3402"/>
        <w:rPr>
          <w:sz w:val="18"/>
          <w:szCs w:val="18"/>
        </w:rPr>
      </w:pPr>
      <w:r w:rsidRPr="00023C25">
        <w:rPr>
          <w:sz w:val="18"/>
          <w:szCs w:val="18"/>
        </w:rPr>
        <w:fldChar w:fldCharType="begin"/>
      </w:r>
      <w:r w:rsidRPr="00023C25">
        <w:rPr>
          <w:sz w:val="18"/>
          <w:szCs w:val="18"/>
        </w:rPr>
        <w:instrText xml:space="preserve"> DOCPROPERTY  RHACompanyName  \* MERGEFORMAT </w:instrText>
      </w:r>
      <w:r w:rsidRPr="00023C25">
        <w:rPr>
          <w:sz w:val="18"/>
          <w:szCs w:val="18"/>
        </w:rPr>
        <w:fldChar w:fldCharType="separate"/>
      </w:r>
      <w:r w:rsidR="00B6285D" w:rsidRPr="00B6285D">
        <w:rPr>
          <w:bCs/>
          <w:sz w:val="18"/>
          <w:szCs w:val="18"/>
        </w:rPr>
        <w:t>SLR Consulting Australia Pty</w:t>
      </w:r>
      <w:r w:rsidR="00B6285D">
        <w:rPr>
          <w:sz w:val="18"/>
          <w:szCs w:val="18"/>
        </w:rPr>
        <w:t xml:space="preserve"> Ltd</w:t>
      </w:r>
      <w:r w:rsidRPr="00023C25">
        <w:rPr>
          <w:sz w:val="18"/>
          <w:szCs w:val="18"/>
        </w:rPr>
        <w:fldChar w:fldCharType="end"/>
      </w:r>
    </w:p>
    <w:p w14:paraId="51E061B1" w14:textId="305639F7" w:rsidR="00DD3CE9" w:rsidRPr="00023C25" w:rsidRDefault="00DD3CE9" w:rsidP="00261593">
      <w:pPr>
        <w:pStyle w:val="TextIndent0"/>
        <w:tabs>
          <w:tab w:val="clear" w:pos="709"/>
        </w:tabs>
        <w:spacing w:before="0"/>
        <w:ind w:left="3402"/>
        <w:rPr>
          <w:sz w:val="18"/>
          <w:szCs w:val="18"/>
        </w:rPr>
      </w:pPr>
      <w:r w:rsidRPr="00023C25">
        <w:rPr>
          <w:sz w:val="18"/>
          <w:szCs w:val="18"/>
        </w:rPr>
        <w:fldChar w:fldCharType="begin"/>
      </w:r>
      <w:r w:rsidRPr="00023C25">
        <w:rPr>
          <w:sz w:val="18"/>
          <w:szCs w:val="18"/>
        </w:rPr>
        <w:instrText xml:space="preserve"> DOCPROPERTY  RHACompanyNumber  \* MERGEFORMAT </w:instrText>
      </w:r>
      <w:r w:rsidRPr="00023C25">
        <w:rPr>
          <w:sz w:val="18"/>
          <w:szCs w:val="18"/>
        </w:rPr>
        <w:fldChar w:fldCharType="separate"/>
      </w:r>
      <w:r w:rsidR="00B6285D" w:rsidRPr="00B6285D">
        <w:rPr>
          <w:bCs/>
          <w:sz w:val="18"/>
          <w:szCs w:val="18"/>
        </w:rPr>
        <w:t>ABN 29 001 584 612</w:t>
      </w:r>
      <w:r w:rsidRPr="00023C25">
        <w:rPr>
          <w:sz w:val="18"/>
          <w:szCs w:val="18"/>
        </w:rPr>
        <w:fldChar w:fldCharType="end"/>
      </w:r>
    </w:p>
    <w:p w14:paraId="28109D5E" w14:textId="019A0D79" w:rsidR="00DD3CE9" w:rsidRPr="00023C25" w:rsidRDefault="00DD3CE9" w:rsidP="00261593">
      <w:pPr>
        <w:pStyle w:val="TextIndent0"/>
        <w:tabs>
          <w:tab w:val="clear" w:pos="709"/>
        </w:tabs>
        <w:spacing w:before="0"/>
        <w:ind w:left="3402"/>
        <w:rPr>
          <w:sz w:val="18"/>
          <w:szCs w:val="18"/>
        </w:rPr>
      </w:pPr>
      <w:r w:rsidRPr="00023C25">
        <w:rPr>
          <w:sz w:val="18"/>
          <w:szCs w:val="18"/>
        </w:rPr>
        <w:fldChar w:fldCharType="begin"/>
      </w:r>
      <w:r w:rsidRPr="00023C25">
        <w:rPr>
          <w:sz w:val="18"/>
          <w:szCs w:val="18"/>
        </w:rPr>
        <w:instrText xml:space="preserve"> DOCPROPERTY  RHACompanyAddress1  \* MERGEFORMAT </w:instrText>
      </w:r>
      <w:r w:rsidRPr="00023C25">
        <w:rPr>
          <w:sz w:val="18"/>
          <w:szCs w:val="18"/>
        </w:rPr>
        <w:fldChar w:fldCharType="separate"/>
      </w:r>
      <w:r w:rsidR="00B6285D" w:rsidRPr="00B6285D">
        <w:rPr>
          <w:bCs/>
          <w:sz w:val="18"/>
          <w:szCs w:val="18"/>
        </w:rPr>
        <w:t>Level 11, 176</w:t>
      </w:r>
      <w:r w:rsidR="00B6285D">
        <w:rPr>
          <w:sz w:val="18"/>
          <w:szCs w:val="18"/>
        </w:rPr>
        <w:t xml:space="preserve"> Wellington Parade</w:t>
      </w:r>
      <w:r w:rsidRPr="00023C25">
        <w:rPr>
          <w:sz w:val="18"/>
          <w:szCs w:val="18"/>
        </w:rPr>
        <w:fldChar w:fldCharType="end"/>
      </w:r>
    </w:p>
    <w:p w14:paraId="2071DF5D" w14:textId="368AEBE2" w:rsidR="00DD3CE9" w:rsidRPr="00023C25" w:rsidRDefault="00DD3CE9" w:rsidP="00261593">
      <w:pPr>
        <w:pStyle w:val="TextIndent0"/>
        <w:tabs>
          <w:tab w:val="clear" w:pos="709"/>
        </w:tabs>
        <w:spacing w:before="0"/>
        <w:ind w:left="3402"/>
        <w:rPr>
          <w:sz w:val="18"/>
          <w:szCs w:val="18"/>
        </w:rPr>
      </w:pPr>
      <w:r w:rsidRPr="00023C25">
        <w:rPr>
          <w:sz w:val="18"/>
          <w:szCs w:val="18"/>
        </w:rPr>
        <w:fldChar w:fldCharType="begin"/>
      </w:r>
      <w:r w:rsidRPr="00023C25">
        <w:rPr>
          <w:sz w:val="18"/>
          <w:szCs w:val="18"/>
        </w:rPr>
        <w:instrText xml:space="preserve"> DOCPROPERTY  RHACompanyAddress2  \* MERGEFORMAT </w:instrText>
      </w:r>
      <w:r w:rsidRPr="00023C25">
        <w:rPr>
          <w:sz w:val="18"/>
          <w:szCs w:val="18"/>
        </w:rPr>
        <w:fldChar w:fldCharType="separate"/>
      </w:r>
      <w:r w:rsidR="00B6285D" w:rsidRPr="00B6285D">
        <w:rPr>
          <w:bCs/>
          <w:sz w:val="18"/>
          <w:szCs w:val="18"/>
        </w:rPr>
        <w:t>East Melbourne VIC 3002</w:t>
      </w:r>
      <w:r w:rsidR="00B6285D">
        <w:rPr>
          <w:sz w:val="18"/>
          <w:szCs w:val="18"/>
        </w:rPr>
        <w:t xml:space="preserve"> Australia</w:t>
      </w:r>
      <w:r w:rsidRPr="00023C25">
        <w:rPr>
          <w:sz w:val="18"/>
          <w:szCs w:val="18"/>
        </w:rPr>
        <w:fldChar w:fldCharType="end"/>
      </w:r>
    </w:p>
    <w:p w14:paraId="4B92BFD0" w14:textId="1EA1E2D5" w:rsidR="00DD3CE9" w:rsidRPr="00023C25" w:rsidRDefault="00DD3CE9" w:rsidP="00261593">
      <w:pPr>
        <w:pStyle w:val="TextIndent0"/>
        <w:tabs>
          <w:tab w:val="clear" w:pos="709"/>
        </w:tabs>
        <w:spacing w:before="0"/>
        <w:ind w:left="3402"/>
        <w:rPr>
          <w:sz w:val="18"/>
          <w:szCs w:val="18"/>
        </w:rPr>
      </w:pPr>
      <w:r w:rsidRPr="00023C25">
        <w:rPr>
          <w:sz w:val="18"/>
          <w:szCs w:val="18"/>
        </w:rPr>
        <w:fldChar w:fldCharType="begin"/>
      </w:r>
      <w:r w:rsidRPr="00023C25">
        <w:rPr>
          <w:sz w:val="18"/>
          <w:szCs w:val="18"/>
        </w:rPr>
        <w:instrText xml:space="preserve"> DOCPROPERTY  RHACompanyAddress3  \* MERGEFORMAT </w:instrText>
      </w:r>
      <w:r w:rsidRPr="00023C25">
        <w:rPr>
          <w:sz w:val="18"/>
          <w:szCs w:val="18"/>
        </w:rPr>
        <w:fldChar w:fldCharType="end"/>
      </w:r>
    </w:p>
    <w:p w14:paraId="57D55DE9" w14:textId="4A6F2859" w:rsidR="00DD3CE9" w:rsidRPr="00023C25" w:rsidRDefault="00275E44" w:rsidP="00261593">
      <w:pPr>
        <w:pStyle w:val="TextIndent0"/>
        <w:tabs>
          <w:tab w:val="clear" w:pos="709"/>
        </w:tabs>
        <w:spacing w:before="0"/>
        <w:ind w:left="3402"/>
        <w:rPr>
          <w:bCs/>
          <w:sz w:val="18"/>
          <w:szCs w:val="18"/>
        </w:rPr>
      </w:pPr>
      <w:r w:rsidRPr="00023C25">
        <w:rPr>
          <w:sz w:val="18"/>
          <w:szCs w:val="18"/>
        </w:rPr>
        <w:t xml:space="preserve">T: </w:t>
      </w:r>
      <w:r w:rsidR="00DD3CE9" w:rsidRPr="00023C25">
        <w:rPr>
          <w:sz w:val="18"/>
          <w:szCs w:val="18"/>
        </w:rPr>
        <w:fldChar w:fldCharType="begin"/>
      </w:r>
      <w:r w:rsidR="00DD3CE9" w:rsidRPr="00023C25">
        <w:rPr>
          <w:sz w:val="18"/>
          <w:szCs w:val="18"/>
        </w:rPr>
        <w:instrText xml:space="preserve"> DOCPROPERTY  RHACompanyPhone  \* MERGEFORMAT </w:instrText>
      </w:r>
      <w:r w:rsidR="00DD3CE9" w:rsidRPr="00023C25">
        <w:rPr>
          <w:sz w:val="18"/>
          <w:szCs w:val="18"/>
        </w:rPr>
        <w:fldChar w:fldCharType="separate"/>
      </w:r>
      <w:r w:rsidR="00B6285D" w:rsidRPr="00B6285D">
        <w:rPr>
          <w:bCs/>
          <w:sz w:val="18"/>
          <w:szCs w:val="18"/>
        </w:rPr>
        <w:t>+61 3 9249 9400</w:t>
      </w:r>
      <w:r w:rsidR="00DD3CE9" w:rsidRPr="00023C25">
        <w:rPr>
          <w:sz w:val="18"/>
          <w:szCs w:val="18"/>
        </w:rPr>
        <w:fldChar w:fldCharType="end"/>
      </w:r>
    </w:p>
    <w:p w14:paraId="2F809B32" w14:textId="17EF1418" w:rsidR="00DD3CE9" w:rsidRPr="00023C25" w:rsidRDefault="00275E44" w:rsidP="00261593">
      <w:pPr>
        <w:pStyle w:val="TextIndent0"/>
        <w:tabs>
          <w:tab w:val="clear" w:pos="709"/>
        </w:tabs>
        <w:spacing w:before="0"/>
        <w:ind w:left="3402"/>
        <w:rPr>
          <w:bCs/>
          <w:sz w:val="18"/>
          <w:szCs w:val="18"/>
        </w:rPr>
      </w:pPr>
      <w:r w:rsidRPr="00023C25">
        <w:rPr>
          <w:sz w:val="18"/>
          <w:szCs w:val="18"/>
        </w:rPr>
        <w:t xml:space="preserve">E: </w:t>
      </w:r>
      <w:r w:rsidR="00DD3CE9" w:rsidRPr="00023C25">
        <w:rPr>
          <w:sz w:val="18"/>
          <w:szCs w:val="18"/>
        </w:rPr>
        <w:fldChar w:fldCharType="begin"/>
      </w:r>
      <w:r w:rsidR="00DD3CE9" w:rsidRPr="00023C25">
        <w:rPr>
          <w:sz w:val="18"/>
          <w:szCs w:val="18"/>
        </w:rPr>
        <w:instrText xml:space="preserve"> DOCPROPERTY  RHACompanyEmail  \* MERGEFORMAT </w:instrText>
      </w:r>
      <w:r w:rsidR="00DD3CE9" w:rsidRPr="00023C25">
        <w:rPr>
          <w:sz w:val="18"/>
          <w:szCs w:val="18"/>
        </w:rPr>
        <w:fldChar w:fldCharType="separate"/>
      </w:r>
      <w:r w:rsidR="00B6285D" w:rsidRPr="00B6285D">
        <w:rPr>
          <w:bCs/>
          <w:sz w:val="18"/>
          <w:szCs w:val="18"/>
        </w:rPr>
        <w:t>melbourne@slrconsulting.com</w:t>
      </w:r>
      <w:r w:rsidR="00DD3CE9" w:rsidRPr="00023C25">
        <w:rPr>
          <w:sz w:val="18"/>
          <w:szCs w:val="18"/>
        </w:rPr>
        <w:fldChar w:fldCharType="end"/>
      </w:r>
      <w:r w:rsidR="00DD3CE9" w:rsidRPr="00023C25">
        <w:rPr>
          <w:sz w:val="18"/>
          <w:szCs w:val="18"/>
        </w:rPr>
        <w:t xml:space="preserve">   </w:t>
      </w:r>
      <w:r w:rsidR="00DD3CE9" w:rsidRPr="00023C25">
        <w:rPr>
          <w:sz w:val="18"/>
          <w:szCs w:val="18"/>
        </w:rPr>
        <w:fldChar w:fldCharType="begin"/>
      </w:r>
      <w:r w:rsidR="00DD3CE9" w:rsidRPr="00023C25">
        <w:rPr>
          <w:sz w:val="18"/>
          <w:szCs w:val="18"/>
        </w:rPr>
        <w:instrText xml:space="preserve"> DOCPROPERTY  RHACompanyWeb  \* MERGEFORMAT </w:instrText>
      </w:r>
      <w:r w:rsidR="00DD3CE9" w:rsidRPr="00023C25">
        <w:rPr>
          <w:sz w:val="18"/>
          <w:szCs w:val="18"/>
        </w:rPr>
        <w:fldChar w:fldCharType="separate"/>
      </w:r>
      <w:r w:rsidR="00B6285D" w:rsidRPr="00B6285D">
        <w:rPr>
          <w:bCs/>
          <w:sz w:val="18"/>
          <w:szCs w:val="18"/>
        </w:rPr>
        <w:t>www.slrconsulting.com</w:t>
      </w:r>
      <w:r w:rsidR="00DD3CE9" w:rsidRPr="00023C25">
        <w:rPr>
          <w:bCs/>
          <w:sz w:val="18"/>
          <w:szCs w:val="18"/>
        </w:rPr>
        <w:fldChar w:fldCharType="end"/>
      </w:r>
    </w:p>
    <w:p w14:paraId="73CEA80D" w14:textId="77777777" w:rsidR="00261593" w:rsidRPr="009C02E8" w:rsidRDefault="00261593" w:rsidP="00261593">
      <w:pPr>
        <w:tabs>
          <w:tab w:val="right" w:leader="dot" w:pos="9356"/>
          <w:tab w:val="left" w:pos="9639"/>
          <w:tab w:val="left" w:pos="9923"/>
          <w:tab w:val="right" w:leader="dot" w:pos="10206"/>
        </w:tabs>
        <w:spacing w:before="480" w:after="240"/>
        <w:ind w:left="993" w:right="-6" w:hanging="993"/>
        <w:rPr>
          <w:rFonts w:ascii="Calibri Light" w:hAnsi="Calibri Light" w:cs="Arial"/>
          <w:bCs/>
          <w:caps/>
          <w:noProof/>
          <w:color w:val="00567E"/>
          <w:sz w:val="32"/>
          <w:szCs w:val="32"/>
          <w:lang w:val="en-GB" w:eastAsia="en-US"/>
        </w:rPr>
      </w:pPr>
      <w:r w:rsidRPr="009C02E8">
        <w:rPr>
          <w:rFonts w:ascii="Calibri Light" w:hAnsi="Calibri Light" w:cs="Arial"/>
          <w:bCs/>
          <w:caps/>
          <w:noProof/>
          <w:color w:val="00567E"/>
          <w:sz w:val="32"/>
          <w:szCs w:val="32"/>
          <w:lang w:val="en-GB" w:eastAsia="en-US"/>
        </w:rPr>
        <w:t>Basis of Report</w:t>
      </w:r>
    </w:p>
    <w:p w14:paraId="5A11E139" w14:textId="09293D06" w:rsidR="00261593" w:rsidRPr="00023C25" w:rsidRDefault="00261593" w:rsidP="00261593">
      <w:pPr>
        <w:pStyle w:val="TextIndent0"/>
        <w:tabs>
          <w:tab w:val="clear" w:pos="709"/>
        </w:tabs>
        <w:ind w:left="3402"/>
        <w:rPr>
          <w:sz w:val="18"/>
          <w:szCs w:val="18"/>
          <w:lang w:eastAsia="en-US"/>
        </w:rPr>
      </w:pPr>
      <w:r w:rsidRPr="00023C25">
        <w:rPr>
          <w:sz w:val="18"/>
          <w:szCs w:val="18"/>
          <w:lang w:eastAsia="en-US"/>
        </w:rPr>
        <w:t>This re</w:t>
      </w:r>
      <w:r w:rsidR="00B12734" w:rsidRPr="00023C25">
        <w:rPr>
          <w:sz w:val="18"/>
          <w:szCs w:val="18"/>
          <w:lang w:eastAsia="en-US"/>
        </w:rPr>
        <w:t>p</w:t>
      </w:r>
      <w:r w:rsidRPr="00023C25">
        <w:rPr>
          <w:sz w:val="18"/>
          <w:szCs w:val="18"/>
          <w:lang w:eastAsia="en-US"/>
        </w:rPr>
        <w:t xml:space="preserve">ort has been prepared by </w:t>
      </w:r>
      <w:r w:rsidRPr="00023C25">
        <w:rPr>
          <w:noProof/>
          <w:sz w:val="18"/>
          <w:szCs w:val="18"/>
        </w:rPr>
        <w:fldChar w:fldCharType="begin"/>
      </w:r>
      <w:r w:rsidRPr="00023C25">
        <w:rPr>
          <w:noProof/>
          <w:sz w:val="18"/>
          <w:szCs w:val="18"/>
        </w:rPr>
        <w:instrText xml:space="preserve"> DOCPROPERTY  RHACompanyName  \* MERGEFORMAT </w:instrText>
      </w:r>
      <w:r w:rsidRPr="00023C25">
        <w:rPr>
          <w:noProof/>
          <w:sz w:val="18"/>
          <w:szCs w:val="18"/>
        </w:rPr>
        <w:fldChar w:fldCharType="separate"/>
      </w:r>
      <w:r w:rsidR="00B6285D">
        <w:rPr>
          <w:noProof/>
          <w:sz w:val="18"/>
          <w:szCs w:val="18"/>
        </w:rPr>
        <w:t>SLR Consulting Australia Pty Ltd</w:t>
      </w:r>
      <w:r w:rsidRPr="00023C25">
        <w:rPr>
          <w:noProof/>
          <w:sz w:val="18"/>
          <w:szCs w:val="18"/>
        </w:rPr>
        <w:fldChar w:fldCharType="end"/>
      </w:r>
      <w:r w:rsidRPr="00023C25">
        <w:rPr>
          <w:sz w:val="18"/>
          <w:szCs w:val="18"/>
          <w:lang w:eastAsia="en-US"/>
        </w:rPr>
        <w:t xml:space="preserve"> </w:t>
      </w:r>
      <w:r w:rsidR="00655B6A" w:rsidRPr="00023C25">
        <w:rPr>
          <w:sz w:val="18"/>
          <w:szCs w:val="18"/>
          <w:lang w:eastAsia="en-US"/>
        </w:rPr>
        <w:t xml:space="preserve">(SLR) </w:t>
      </w:r>
      <w:r w:rsidRPr="00023C25">
        <w:rPr>
          <w:sz w:val="18"/>
          <w:szCs w:val="18"/>
          <w:lang w:eastAsia="en-US"/>
        </w:rPr>
        <w:t>with all reasonable skill, care and diligence, and taking account of the timescale and resources allocated to it by agreement with</w:t>
      </w:r>
      <w:r w:rsidR="00A50457" w:rsidRPr="00023C25">
        <w:rPr>
          <w:sz w:val="18"/>
          <w:szCs w:val="18"/>
          <w:lang w:eastAsia="en-US"/>
        </w:rPr>
        <w:t xml:space="preserve"> </w:t>
      </w:r>
      <w:r w:rsidR="004A51E4" w:rsidRPr="00023C25">
        <w:rPr>
          <w:sz w:val="18"/>
          <w:szCs w:val="18"/>
          <w:lang w:eastAsia="en-US"/>
        </w:rPr>
        <w:fldChar w:fldCharType="begin"/>
      </w:r>
      <w:r w:rsidR="004A51E4" w:rsidRPr="00023C25">
        <w:rPr>
          <w:sz w:val="18"/>
          <w:szCs w:val="18"/>
          <w:lang w:eastAsia="en-US"/>
        </w:rPr>
        <w:instrText xml:space="preserve"> DOCPROPERTY  RHARecipientCompany  \* MERGEFORMAT </w:instrText>
      </w:r>
      <w:r w:rsidR="004A51E4" w:rsidRPr="00023C25">
        <w:rPr>
          <w:sz w:val="18"/>
          <w:szCs w:val="18"/>
          <w:lang w:eastAsia="en-US"/>
        </w:rPr>
        <w:fldChar w:fldCharType="separate"/>
      </w:r>
      <w:r w:rsidR="00B6285D">
        <w:rPr>
          <w:sz w:val="18"/>
          <w:szCs w:val="18"/>
          <w:lang w:eastAsia="en-US"/>
        </w:rPr>
        <w:t>National Health and Medical Research Council</w:t>
      </w:r>
      <w:r w:rsidR="004A51E4" w:rsidRPr="00023C25">
        <w:rPr>
          <w:sz w:val="18"/>
          <w:szCs w:val="18"/>
          <w:lang w:eastAsia="en-US"/>
        </w:rPr>
        <w:fldChar w:fldCharType="end"/>
      </w:r>
      <w:r w:rsidR="004A51E4" w:rsidRPr="00023C25">
        <w:rPr>
          <w:sz w:val="18"/>
          <w:szCs w:val="18"/>
          <w:lang w:eastAsia="en-US"/>
        </w:rPr>
        <w:t xml:space="preserve"> (</w:t>
      </w:r>
      <w:r w:rsidR="00A50457" w:rsidRPr="00023C25">
        <w:rPr>
          <w:sz w:val="18"/>
          <w:szCs w:val="18"/>
          <w:lang w:eastAsia="en-US"/>
        </w:rPr>
        <w:t>the Client</w:t>
      </w:r>
      <w:r w:rsidR="004A51E4" w:rsidRPr="00023C25">
        <w:rPr>
          <w:sz w:val="18"/>
          <w:szCs w:val="18"/>
          <w:lang w:eastAsia="en-US"/>
        </w:rPr>
        <w:t>)</w:t>
      </w:r>
      <w:r w:rsidRPr="00023C25">
        <w:rPr>
          <w:sz w:val="18"/>
          <w:szCs w:val="18"/>
          <w:lang w:eastAsia="en-US"/>
        </w:rPr>
        <w:t>.  Information reported herein is based on the interpretation of data collected, which has been accepted in good faith as being accurate and valid.</w:t>
      </w:r>
    </w:p>
    <w:p w14:paraId="7AFA3420" w14:textId="77777777" w:rsidR="00261593" w:rsidRPr="00023C25" w:rsidRDefault="00261593" w:rsidP="00261593">
      <w:pPr>
        <w:pStyle w:val="TextIndent0"/>
        <w:tabs>
          <w:tab w:val="clear" w:pos="709"/>
        </w:tabs>
        <w:ind w:left="3402"/>
        <w:rPr>
          <w:sz w:val="18"/>
          <w:szCs w:val="18"/>
          <w:lang w:eastAsia="en-US"/>
        </w:rPr>
      </w:pPr>
      <w:r w:rsidRPr="00023C25">
        <w:rPr>
          <w:sz w:val="18"/>
          <w:szCs w:val="18"/>
          <w:lang w:eastAsia="en-US"/>
        </w:rPr>
        <w:t>This report is for the exclusive use of</w:t>
      </w:r>
      <w:r w:rsidR="004A51E4" w:rsidRPr="00023C25">
        <w:rPr>
          <w:sz w:val="18"/>
          <w:szCs w:val="18"/>
          <w:lang w:eastAsia="en-US"/>
        </w:rPr>
        <w:t xml:space="preserve"> the Client</w:t>
      </w:r>
      <w:r w:rsidR="00FD4300" w:rsidRPr="00023C25">
        <w:rPr>
          <w:sz w:val="18"/>
          <w:szCs w:val="18"/>
          <w:lang w:eastAsia="en-US"/>
        </w:rPr>
        <w:t xml:space="preserve">. </w:t>
      </w:r>
      <w:r w:rsidRPr="00023C25">
        <w:rPr>
          <w:sz w:val="18"/>
          <w:szCs w:val="18"/>
          <w:lang w:eastAsia="en-US"/>
        </w:rPr>
        <w:t xml:space="preserve"> No warranties or guarantees are expressed or should be inferred by any third parties.  This report may not be relied upon by other parties without written consent from SLR</w:t>
      </w:r>
      <w:r w:rsidR="00655B6A" w:rsidRPr="00023C25">
        <w:rPr>
          <w:sz w:val="18"/>
          <w:szCs w:val="18"/>
          <w:lang w:eastAsia="en-US"/>
        </w:rPr>
        <w:t>.</w:t>
      </w:r>
    </w:p>
    <w:p w14:paraId="6BAEA975" w14:textId="77777777" w:rsidR="00261593" w:rsidRPr="00023C25" w:rsidRDefault="00261593" w:rsidP="00261593">
      <w:pPr>
        <w:pStyle w:val="TextIndent0"/>
        <w:tabs>
          <w:tab w:val="clear" w:pos="709"/>
        </w:tabs>
        <w:ind w:left="3402"/>
        <w:rPr>
          <w:sz w:val="18"/>
          <w:szCs w:val="18"/>
          <w:lang w:eastAsia="en-US"/>
        </w:rPr>
      </w:pPr>
      <w:r w:rsidRPr="00023C25">
        <w:rPr>
          <w:sz w:val="18"/>
          <w:szCs w:val="18"/>
          <w:lang w:eastAsia="en-US"/>
        </w:rPr>
        <w:t>SLR disclaims any responsibility to the Client and others in respect of any matters outside the agreed scope of the work.</w:t>
      </w:r>
    </w:p>
    <w:p w14:paraId="26A7D4D5" w14:textId="77777777" w:rsidR="0048750A" w:rsidRPr="009C02E8" w:rsidRDefault="0048750A" w:rsidP="00261593">
      <w:pPr>
        <w:tabs>
          <w:tab w:val="right" w:leader="dot" w:pos="9356"/>
          <w:tab w:val="left" w:pos="9639"/>
          <w:tab w:val="left" w:pos="9923"/>
          <w:tab w:val="right" w:leader="dot" w:pos="10206"/>
        </w:tabs>
        <w:spacing w:before="480" w:after="240"/>
        <w:ind w:left="992" w:right="-6" w:hanging="992"/>
        <w:rPr>
          <w:rFonts w:ascii="Calibri Light" w:hAnsi="Calibri Light" w:cs="Arial"/>
          <w:bCs/>
          <w:caps/>
          <w:noProof/>
          <w:color w:val="00567E"/>
          <w:sz w:val="32"/>
          <w:szCs w:val="32"/>
          <w:lang w:val="en-GB" w:eastAsia="en-US"/>
        </w:rPr>
      </w:pPr>
      <w:r w:rsidRPr="009C02E8">
        <w:rPr>
          <w:rFonts w:ascii="Calibri Light" w:hAnsi="Calibri Light" w:cs="Arial"/>
          <w:bCs/>
          <w:caps/>
          <w:noProof/>
          <w:color w:val="00567E"/>
          <w:sz w:val="32"/>
          <w:szCs w:val="32"/>
          <w:lang w:val="en-GB" w:eastAsia="en-US"/>
        </w:rPr>
        <w:t>DOCUMENT CONTROL</w:t>
      </w:r>
    </w:p>
    <w:tbl>
      <w:tblPr>
        <w:tblStyle w:val="SLRTable"/>
        <w:tblW w:w="4947" w:type="pct"/>
        <w:tblLook w:val="0020" w:firstRow="1" w:lastRow="0" w:firstColumn="0" w:lastColumn="0" w:noHBand="0" w:noVBand="0"/>
        <w:tblCaption w:val="Document Control"/>
        <w:tblDescription w:val="Document Control"/>
      </w:tblPr>
      <w:tblGrid>
        <w:gridCol w:w="2260"/>
        <w:gridCol w:w="1776"/>
        <w:gridCol w:w="1921"/>
        <w:gridCol w:w="1921"/>
        <w:gridCol w:w="1920"/>
      </w:tblGrid>
      <w:tr w:rsidR="005335F6" w:rsidRPr="008A0DD4" w14:paraId="47E25E8C" w14:textId="77777777" w:rsidTr="002961A1">
        <w:trPr>
          <w:cnfStyle w:val="100000000000" w:firstRow="1" w:lastRow="0" w:firstColumn="0" w:lastColumn="0" w:oddVBand="0" w:evenVBand="0" w:oddHBand="0" w:evenHBand="0" w:firstRowFirstColumn="0" w:firstRowLastColumn="0" w:lastRowFirstColumn="0" w:lastRowLastColumn="0"/>
        </w:trPr>
        <w:tc>
          <w:tcPr>
            <w:tcW w:w="1153" w:type="pct"/>
          </w:tcPr>
          <w:p w14:paraId="0F9CB571" w14:textId="77777777" w:rsidR="005335F6" w:rsidRPr="009C02E8" w:rsidRDefault="005335F6" w:rsidP="00DC7F54">
            <w:pPr>
              <w:pStyle w:val="TableCellNarrow"/>
              <w:rPr>
                <w:color w:val="404040" w:themeColor="text1" w:themeTint="BF"/>
              </w:rPr>
            </w:pPr>
            <w:bookmarkStart w:id="0" w:name="DocumentControlTable"/>
            <w:r w:rsidRPr="009C02E8">
              <w:rPr>
                <w:color w:val="404040" w:themeColor="text1" w:themeTint="BF"/>
              </w:rPr>
              <w:t>Reference</w:t>
            </w:r>
          </w:p>
        </w:tc>
        <w:tc>
          <w:tcPr>
            <w:tcW w:w="906" w:type="pct"/>
          </w:tcPr>
          <w:p w14:paraId="09E95D29" w14:textId="77777777" w:rsidR="005335F6" w:rsidRPr="009C02E8" w:rsidRDefault="005335F6" w:rsidP="00DC7F54">
            <w:pPr>
              <w:pStyle w:val="TableCellNarrow"/>
              <w:rPr>
                <w:color w:val="262626" w:themeColor="text1" w:themeTint="D9"/>
              </w:rPr>
            </w:pPr>
            <w:r w:rsidRPr="009C02E8">
              <w:rPr>
                <w:color w:val="262626" w:themeColor="text1" w:themeTint="D9"/>
              </w:rPr>
              <w:t>Date</w:t>
            </w:r>
          </w:p>
        </w:tc>
        <w:tc>
          <w:tcPr>
            <w:tcW w:w="980" w:type="pct"/>
          </w:tcPr>
          <w:p w14:paraId="58A7AEB5" w14:textId="77777777" w:rsidR="005335F6" w:rsidRPr="009C02E8" w:rsidRDefault="005335F6" w:rsidP="00DC7F54">
            <w:pPr>
              <w:pStyle w:val="TableCellNarrow"/>
              <w:rPr>
                <w:color w:val="262626" w:themeColor="text1" w:themeTint="D9"/>
              </w:rPr>
            </w:pPr>
            <w:r w:rsidRPr="009C02E8">
              <w:rPr>
                <w:color w:val="262626" w:themeColor="text1" w:themeTint="D9"/>
              </w:rPr>
              <w:t>Prepared</w:t>
            </w:r>
          </w:p>
        </w:tc>
        <w:tc>
          <w:tcPr>
            <w:tcW w:w="980" w:type="pct"/>
          </w:tcPr>
          <w:p w14:paraId="33E6342A" w14:textId="77777777" w:rsidR="005335F6" w:rsidRPr="009C02E8" w:rsidRDefault="005335F6" w:rsidP="00DC7F54">
            <w:pPr>
              <w:pStyle w:val="TableCellNarrow"/>
              <w:rPr>
                <w:color w:val="262626" w:themeColor="text1" w:themeTint="D9"/>
              </w:rPr>
            </w:pPr>
            <w:r w:rsidRPr="009C02E8">
              <w:rPr>
                <w:color w:val="262626" w:themeColor="text1" w:themeTint="D9"/>
              </w:rPr>
              <w:t>Checked</w:t>
            </w:r>
          </w:p>
        </w:tc>
        <w:tc>
          <w:tcPr>
            <w:tcW w:w="980" w:type="pct"/>
          </w:tcPr>
          <w:p w14:paraId="216C0401" w14:textId="77777777" w:rsidR="005335F6" w:rsidRPr="009C02E8" w:rsidRDefault="005335F6" w:rsidP="00DC7F54">
            <w:pPr>
              <w:pStyle w:val="TableCellNarrow"/>
              <w:rPr>
                <w:color w:val="262626" w:themeColor="text1" w:themeTint="D9"/>
              </w:rPr>
            </w:pPr>
            <w:r w:rsidRPr="009C02E8">
              <w:rPr>
                <w:color w:val="262626" w:themeColor="text1" w:themeTint="D9"/>
              </w:rPr>
              <w:t>Authorised</w:t>
            </w:r>
          </w:p>
        </w:tc>
      </w:tr>
      <w:tr w:rsidR="005335F6" w:rsidRPr="008A0DD4" w14:paraId="0BF1B4C4" w14:textId="77777777" w:rsidTr="002961A1">
        <w:tc>
          <w:tcPr>
            <w:tcW w:w="1153" w:type="pct"/>
          </w:tcPr>
          <w:p w14:paraId="525205F0" w14:textId="2A623928" w:rsidR="005335F6" w:rsidRPr="00023C25" w:rsidRDefault="00B6285D" w:rsidP="003A3986">
            <w:pPr>
              <w:pStyle w:val="TableCellNarrow"/>
            </w:pPr>
            <w:fldSimple w:instr=" DOCPROPERTY  RHAReportNumber  \* MERGEFORMAT ">
              <w:r>
                <w:t>640.30242</w:t>
              </w:r>
            </w:fldSimple>
            <w:r w:rsidR="00A11047" w:rsidRPr="00023C25">
              <w:fldChar w:fldCharType="begin"/>
            </w:r>
            <w:r w:rsidR="00A11047" w:rsidRPr="00023C25">
              <w:instrText xml:space="preserve"> DOCPROPERTY  </w:instrText>
            </w:r>
            <w:r w:rsidR="005F3FD8" w:rsidRPr="00023C25">
              <w:instrText>RHA</w:instrText>
            </w:r>
            <w:r w:rsidR="00A11047" w:rsidRPr="00023C25">
              <w:instrText xml:space="preserve">ReportUniqueNumber  \* MERGEFORMAT </w:instrText>
            </w:r>
            <w:r w:rsidR="00A11047" w:rsidRPr="00023C25">
              <w:fldChar w:fldCharType="separate"/>
            </w:r>
            <w:r>
              <w:t>-R14</w:t>
            </w:r>
            <w:r w:rsidR="00A11047" w:rsidRPr="00023C25">
              <w:fldChar w:fldCharType="end"/>
            </w:r>
            <w:fldSimple w:instr=" DOCPROPERTY  RHAReportStatus  \* MERGEFORMAT ">
              <w:r>
                <w:t>-v3.0</w:t>
              </w:r>
            </w:fldSimple>
          </w:p>
        </w:tc>
        <w:tc>
          <w:tcPr>
            <w:tcW w:w="906" w:type="pct"/>
          </w:tcPr>
          <w:p w14:paraId="2FBAA34D" w14:textId="18818FD7" w:rsidR="005335F6" w:rsidRPr="00023C25" w:rsidRDefault="00C33CB5" w:rsidP="005335F6">
            <w:pPr>
              <w:pStyle w:val="TableCellNarrow"/>
            </w:pPr>
            <w:r>
              <w:t>23 May 2022</w:t>
            </w:r>
          </w:p>
        </w:tc>
        <w:tc>
          <w:tcPr>
            <w:tcW w:w="980" w:type="pct"/>
          </w:tcPr>
          <w:p w14:paraId="26179605" w14:textId="0E2ED316" w:rsidR="005335F6" w:rsidRPr="00023C25" w:rsidRDefault="00B6285D" w:rsidP="005335F6">
            <w:pPr>
              <w:pStyle w:val="TableCellNarrow"/>
            </w:pPr>
            <w:fldSimple w:instr=" DOCPROPERTY  RHAPreparedBy  \* MERGEFORMAT ">
              <w:r>
                <w:t>Giorgio De Nola, MSc, RACTRA</w:t>
              </w:r>
            </w:fldSimple>
          </w:p>
        </w:tc>
        <w:tc>
          <w:tcPr>
            <w:tcW w:w="980" w:type="pct"/>
          </w:tcPr>
          <w:p w14:paraId="71E2F782" w14:textId="709563CC" w:rsidR="005335F6" w:rsidRPr="00023C25" w:rsidRDefault="00B6285D" w:rsidP="005335F6">
            <w:pPr>
              <w:pStyle w:val="TableCellNarrow"/>
            </w:pPr>
            <w:fldSimple w:instr=" DOCPROPERTY  RHACheckedBy  \* MERGEFORMAT ">
              <w:r>
                <w:t>Tarah Hagen, MSc, DABT, FACTRA</w:t>
              </w:r>
            </w:fldSimple>
          </w:p>
        </w:tc>
        <w:tc>
          <w:tcPr>
            <w:tcW w:w="980" w:type="pct"/>
          </w:tcPr>
          <w:p w14:paraId="2B3E312F" w14:textId="3E2AD321" w:rsidR="005335F6" w:rsidRPr="00023C25" w:rsidRDefault="00C33CB5" w:rsidP="005335F6">
            <w:pPr>
              <w:pStyle w:val="TableCellNarrow"/>
            </w:pPr>
            <w:r>
              <w:t>Tarah Hagen</w:t>
            </w:r>
          </w:p>
        </w:tc>
      </w:tr>
      <w:tr w:rsidR="005335F6" w:rsidRPr="008A0DD4" w14:paraId="68201168" w14:textId="77777777" w:rsidTr="002961A1">
        <w:tc>
          <w:tcPr>
            <w:tcW w:w="1153" w:type="pct"/>
          </w:tcPr>
          <w:p w14:paraId="751B8B37" w14:textId="32424D96" w:rsidR="005335F6" w:rsidRPr="00023C25" w:rsidRDefault="00C33CB5" w:rsidP="005335F6">
            <w:pPr>
              <w:pStyle w:val="TableCellNarrow"/>
            </w:pPr>
            <w:r>
              <w:t>640.30242-R14-v2.1</w:t>
            </w:r>
          </w:p>
        </w:tc>
        <w:tc>
          <w:tcPr>
            <w:tcW w:w="906" w:type="pct"/>
          </w:tcPr>
          <w:p w14:paraId="3CB8A6A1" w14:textId="11122A45" w:rsidR="005335F6" w:rsidRPr="00023C25" w:rsidRDefault="00C33CB5" w:rsidP="005335F6">
            <w:pPr>
              <w:pStyle w:val="TableCellNarrow"/>
            </w:pPr>
            <w:r>
              <w:t>23 May 2022</w:t>
            </w:r>
          </w:p>
        </w:tc>
        <w:tc>
          <w:tcPr>
            <w:tcW w:w="980" w:type="pct"/>
          </w:tcPr>
          <w:p w14:paraId="12DD4CD3" w14:textId="05A89202" w:rsidR="005335F6" w:rsidRPr="00023C25" w:rsidRDefault="00C33CB5" w:rsidP="005335F6">
            <w:pPr>
              <w:pStyle w:val="TableCellNarrow"/>
            </w:pPr>
            <w:r>
              <w:t>Giorgio De Nola, MSc, RACTRA</w:t>
            </w:r>
          </w:p>
        </w:tc>
        <w:tc>
          <w:tcPr>
            <w:tcW w:w="980" w:type="pct"/>
          </w:tcPr>
          <w:p w14:paraId="4ED9086D" w14:textId="2D6B8729" w:rsidR="005335F6" w:rsidRPr="00023C25" w:rsidRDefault="00C33CB5" w:rsidP="005335F6">
            <w:pPr>
              <w:pStyle w:val="TableCellNarrow"/>
            </w:pPr>
            <w:r>
              <w:t>Tarah Hagen, MSc, DABT, FACTRA</w:t>
            </w:r>
          </w:p>
        </w:tc>
        <w:tc>
          <w:tcPr>
            <w:tcW w:w="980" w:type="pct"/>
          </w:tcPr>
          <w:p w14:paraId="77252C44" w14:textId="04111E9F" w:rsidR="005335F6" w:rsidRPr="00023C25" w:rsidRDefault="00C33CB5" w:rsidP="005335F6">
            <w:pPr>
              <w:pStyle w:val="TableCellNarrow"/>
            </w:pPr>
            <w:r>
              <w:t>Tarah Hagen</w:t>
            </w:r>
          </w:p>
        </w:tc>
      </w:tr>
      <w:tr w:rsidR="00F36913" w:rsidRPr="008A0DD4" w14:paraId="1D9A7BDA" w14:textId="77777777" w:rsidTr="002961A1">
        <w:tc>
          <w:tcPr>
            <w:tcW w:w="1153" w:type="pct"/>
          </w:tcPr>
          <w:p w14:paraId="310DA911" w14:textId="6C0665E9" w:rsidR="00F36913" w:rsidRDefault="00C33CB5" w:rsidP="00F36913">
            <w:pPr>
              <w:pStyle w:val="TableCellNarrow"/>
            </w:pPr>
            <w:r>
              <w:t>640.30242-R14-v2.0</w:t>
            </w:r>
          </w:p>
        </w:tc>
        <w:tc>
          <w:tcPr>
            <w:tcW w:w="906" w:type="pct"/>
          </w:tcPr>
          <w:p w14:paraId="741BC312" w14:textId="7B83359D" w:rsidR="00F36913" w:rsidRDefault="00C33CB5" w:rsidP="00F36913">
            <w:pPr>
              <w:pStyle w:val="TableCellNarrow"/>
            </w:pPr>
            <w:r>
              <w:t>11 April 2022</w:t>
            </w:r>
          </w:p>
        </w:tc>
        <w:tc>
          <w:tcPr>
            <w:tcW w:w="980" w:type="pct"/>
          </w:tcPr>
          <w:p w14:paraId="681777D5" w14:textId="439C5FBC" w:rsidR="00F36913" w:rsidRDefault="00C33CB5" w:rsidP="00F36913">
            <w:pPr>
              <w:pStyle w:val="TableCellNarrow"/>
            </w:pPr>
            <w:r>
              <w:t>Giorgio De Nola, MSc, RACTRA</w:t>
            </w:r>
          </w:p>
        </w:tc>
        <w:tc>
          <w:tcPr>
            <w:tcW w:w="980" w:type="pct"/>
          </w:tcPr>
          <w:p w14:paraId="675D0E9A" w14:textId="7B05BB85" w:rsidR="00F36913" w:rsidRDefault="00C33CB5" w:rsidP="00F36913">
            <w:pPr>
              <w:pStyle w:val="TableCellNarrow"/>
            </w:pPr>
            <w:r>
              <w:t>Tarah Hagen, MSc, DABT, FACTRA</w:t>
            </w:r>
          </w:p>
        </w:tc>
        <w:tc>
          <w:tcPr>
            <w:tcW w:w="980" w:type="pct"/>
          </w:tcPr>
          <w:p w14:paraId="78061D2F" w14:textId="2E1FE9EA" w:rsidR="00F36913" w:rsidRDefault="00C33CB5" w:rsidP="00F36913">
            <w:pPr>
              <w:pStyle w:val="TableCellNarrow"/>
            </w:pPr>
            <w:r>
              <w:t>Tarah Hagen</w:t>
            </w:r>
          </w:p>
        </w:tc>
      </w:tr>
      <w:tr w:rsidR="00631B66" w:rsidRPr="008A0DD4" w14:paraId="3707DF41" w14:textId="77777777" w:rsidTr="002961A1">
        <w:tc>
          <w:tcPr>
            <w:tcW w:w="1153" w:type="pct"/>
          </w:tcPr>
          <w:p w14:paraId="0EF9C5A2" w14:textId="10826E64" w:rsidR="00631B66" w:rsidRDefault="00C33CB5" w:rsidP="00631B66">
            <w:pPr>
              <w:pStyle w:val="TableCellNarrow"/>
            </w:pPr>
            <w:r>
              <w:t>640.30242-R14-v1.1</w:t>
            </w:r>
          </w:p>
        </w:tc>
        <w:tc>
          <w:tcPr>
            <w:tcW w:w="906" w:type="pct"/>
          </w:tcPr>
          <w:p w14:paraId="1F1F9CCA" w14:textId="640C1EEB" w:rsidR="00631B66" w:rsidRDefault="00C33CB5" w:rsidP="00631B66">
            <w:pPr>
              <w:pStyle w:val="TableCellNarrow"/>
            </w:pPr>
            <w:r>
              <w:t>11 April 2022</w:t>
            </w:r>
          </w:p>
        </w:tc>
        <w:tc>
          <w:tcPr>
            <w:tcW w:w="980" w:type="pct"/>
          </w:tcPr>
          <w:p w14:paraId="1ACEA90F" w14:textId="04946C6D" w:rsidR="00631B66" w:rsidRDefault="00C33CB5" w:rsidP="00631B66">
            <w:pPr>
              <w:pStyle w:val="TableCellNarrow"/>
            </w:pPr>
            <w:r>
              <w:t>Giorgio De Nola, MSc, RACTRA</w:t>
            </w:r>
          </w:p>
        </w:tc>
        <w:tc>
          <w:tcPr>
            <w:tcW w:w="980" w:type="pct"/>
          </w:tcPr>
          <w:p w14:paraId="0538565B" w14:textId="01CF9741" w:rsidR="00631B66" w:rsidRDefault="00C33CB5" w:rsidP="00631B66">
            <w:pPr>
              <w:pStyle w:val="TableCellNarrow"/>
            </w:pPr>
            <w:r>
              <w:t>Tarah Hagen, MSc, DABT, FACTRA</w:t>
            </w:r>
          </w:p>
        </w:tc>
        <w:tc>
          <w:tcPr>
            <w:tcW w:w="980" w:type="pct"/>
          </w:tcPr>
          <w:p w14:paraId="5D55937C" w14:textId="1E536195" w:rsidR="00631B66" w:rsidRDefault="00C33CB5" w:rsidP="00631B66">
            <w:pPr>
              <w:pStyle w:val="TableCellNarrow"/>
            </w:pPr>
            <w:r>
              <w:t>Tarah Hagen</w:t>
            </w:r>
          </w:p>
        </w:tc>
      </w:tr>
      <w:tr w:rsidR="0099565C" w:rsidRPr="008A0DD4" w14:paraId="5847FC7B" w14:textId="77777777" w:rsidTr="002961A1">
        <w:tc>
          <w:tcPr>
            <w:tcW w:w="1153" w:type="pct"/>
          </w:tcPr>
          <w:p w14:paraId="5180F610" w14:textId="02558579" w:rsidR="0099565C" w:rsidRDefault="0099565C" w:rsidP="0099565C">
            <w:pPr>
              <w:pStyle w:val="TableCellNarrow"/>
            </w:pPr>
            <w:r>
              <w:t>640.30242-R14-v1.0</w:t>
            </w:r>
          </w:p>
        </w:tc>
        <w:tc>
          <w:tcPr>
            <w:tcW w:w="906" w:type="pct"/>
          </w:tcPr>
          <w:p w14:paraId="5B6C9CC0" w14:textId="25EE2FBA" w:rsidR="0099565C" w:rsidRDefault="0099565C" w:rsidP="0099565C">
            <w:pPr>
              <w:pStyle w:val="TableCellNarrow"/>
            </w:pPr>
            <w:r>
              <w:t>24 November 2021</w:t>
            </w:r>
          </w:p>
        </w:tc>
        <w:tc>
          <w:tcPr>
            <w:tcW w:w="980" w:type="pct"/>
          </w:tcPr>
          <w:p w14:paraId="70C662E4" w14:textId="3DA9B1F6" w:rsidR="0099565C" w:rsidRDefault="0099565C" w:rsidP="0099565C">
            <w:pPr>
              <w:pStyle w:val="TableCellNarrow"/>
            </w:pPr>
            <w:r>
              <w:t>Giorgio De Nola, MSc, RACTRA</w:t>
            </w:r>
          </w:p>
        </w:tc>
        <w:tc>
          <w:tcPr>
            <w:tcW w:w="980" w:type="pct"/>
          </w:tcPr>
          <w:p w14:paraId="05CCA950" w14:textId="321D0E79" w:rsidR="0099565C" w:rsidRDefault="0099565C" w:rsidP="0099565C">
            <w:pPr>
              <w:pStyle w:val="TableCellNarrow"/>
            </w:pPr>
            <w:r>
              <w:t>Tarah Hagen, MSc, DABT, RACTRA</w:t>
            </w:r>
          </w:p>
        </w:tc>
        <w:tc>
          <w:tcPr>
            <w:tcW w:w="980" w:type="pct"/>
          </w:tcPr>
          <w:p w14:paraId="17880582" w14:textId="1FC10536" w:rsidR="0099565C" w:rsidRDefault="0099565C" w:rsidP="0099565C">
            <w:pPr>
              <w:pStyle w:val="TableCellNarrow"/>
            </w:pPr>
            <w:r>
              <w:t>Tarah Hagen</w:t>
            </w:r>
          </w:p>
        </w:tc>
      </w:tr>
      <w:bookmarkEnd w:id="0"/>
    </w:tbl>
    <w:p w14:paraId="4A654928" w14:textId="77777777" w:rsidR="0048750A" w:rsidRPr="008A0DD4" w:rsidRDefault="0048750A" w:rsidP="0048750A">
      <w:pPr>
        <w:rPr>
          <w:highlight w:val="yellow"/>
        </w:rPr>
        <w:sectPr w:rsidR="0048750A" w:rsidRPr="008A0DD4" w:rsidSect="00FB7AAD">
          <w:headerReference w:type="even" r:id="rId18"/>
          <w:headerReference w:type="default" r:id="rId19"/>
          <w:footerReference w:type="default" r:id="rId20"/>
          <w:headerReference w:type="first" r:id="rId21"/>
          <w:footerReference w:type="first" r:id="rId22"/>
          <w:pgSz w:w="11907" w:h="16840" w:code="9"/>
          <w:pgMar w:top="5103" w:right="992" w:bottom="1418" w:left="992" w:header="709" w:footer="709" w:gutter="0"/>
          <w:cols w:space="720"/>
        </w:sectPr>
      </w:pPr>
    </w:p>
    <w:p w14:paraId="65F2FD96" w14:textId="588A0CA8" w:rsidR="007A1193" w:rsidRPr="00023C25" w:rsidRDefault="007A1193" w:rsidP="007A1193">
      <w:pPr>
        <w:pStyle w:val="Text"/>
      </w:pPr>
      <w:r w:rsidRPr="00023C25">
        <w:lastRenderedPageBreak/>
        <w:t xml:space="preserve">The National Health and Medical Research Council (NHMRC) have contracted SLR Consulting Australia Pty Ltd (SLR) to evaluate the existing guidance and evidence for 11 chemical factsheets in the 2011 </w:t>
      </w:r>
      <w:r w:rsidRPr="00023C25">
        <w:rPr>
          <w:i/>
          <w:iCs/>
        </w:rPr>
        <w:t xml:space="preserve">Australian Drinking Water Guidelines </w:t>
      </w:r>
      <w:r w:rsidRPr="00023C25">
        <w:t>(the Guidelines). The evidence reviews underpinning the evaluations have been undertaken in line with a new methodological framework which employs a pragmatic, systematic adopt/adapt approach for reviewing health advice</w:t>
      </w:r>
      <w:r w:rsidR="007723AF" w:rsidRPr="00023C25">
        <w:t>.</w:t>
      </w:r>
    </w:p>
    <w:p w14:paraId="2DF618AF" w14:textId="3DB8ADB4" w:rsidR="007A1193" w:rsidRPr="00023C25" w:rsidRDefault="007A1193" w:rsidP="007A1193">
      <w:pPr>
        <w:pStyle w:val="Text"/>
      </w:pPr>
      <w:r w:rsidRPr="00023C25">
        <w:t xml:space="preserve">This Evaluation Report summarises the evaluation undertaken for </w:t>
      </w:r>
      <w:r w:rsidR="00E4132C">
        <w:t>n</w:t>
      </w:r>
      <w:r w:rsidR="00052604">
        <w:t>ickel</w:t>
      </w:r>
      <w:r w:rsidR="00EB2FDA">
        <w:t xml:space="preserve"> (Ni)</w:t>
      </w:r>
      <w:r w:rsidR="000B157C" w:rsidRPr="00023C25">
        <w:t>.</w:t>
      </w:r>
      <w:r w:rsidRPr="00023C25">
        <w:t xml:space="preserve"> The methodology of the review is also provided in more detail in an accompanying Technical Report.</w:t>
      </w:r>
    </w:p>
    <w:p w14:paraId="41EB0C53" w14:textId="70EC9FB7" w:rsidR="00697065" w:rsidRDefault="00EB2FDA" w:rsidP="00697065">
      <w:pPr>
        <w:pStyle w:val="Text"/>
      </w:pPr>
      <w:r w:rsidRPr="00EF12A6">
        <w:t xml:space="preserve">The </w:t>
      </w:r>
      <w:r>
        <w:t xml:space="preserve">targeted screening of existing health-based guidance identified </w:t>
      </w:r>
      <w:r w:rsidR="0015499E">
        <w:t xml:space="preserve">ten </w:t>
      </w:r>
      <w:r w:rsidR="00267312">
        <w:t xml:space="preserve">relevant </w:t>
      </w:r>
      <w:r w:rsidR="0015499E">
        <w:t>reports</w:t>
      </w:r>
      <w:r w:rsidR="0035177F">
        <w:t xml:space="preserve"> </w:t>
      </w:r>
      <w:r w:rsidR="009015E4">
        <w:t>on N</w:t>
      </w:r>
      <w:r w:rsidR="009B16D0">
        <w:t>i</w:t>
      </w:r>
      <w:r w:rsidR="007C4D97">
        <w:t xml:space="preserve"> from f</w:t>
      </w:r>
      <w:r w:rsidR="0015499E">
        <w:t>our</w:t>
      </w:r>
      <w:r w:rsidR="007C4D97">
        <w:t xml:space="preserve"> differen</w:t>
      </w:r>
      <w:r w:rsidR="00E161F9">
        <w:t>t</w:t>
      </w:r>
      <w:r w:rsidR="007C4D97">
        <w:t xml:space="preserve"> jurisdictions:</w:t>
      </w:r>
      <w:r w:rsidR="007C4D97" w:rsidRPr="006F701B">
        <w:t xml:space="preserve"> </w:t>
      </w:r>
      <w:r w:rsidR="007C4D97" w:rsidRPr="00FC6FF7">
        <w:t xml:space="preserve">the World Health Organization (WHO), </w:t>
      </w:r>
      <w:r w:rsidR="007C4D97">
        <w:t>the European Food Safety Authority (EFSA),</w:t>
      </w:r>
      <w:r w:rsidR="007C4D97" w:rsidRPr="00FC6FF7">
        <w:t xml:space="preserve"> </w:t>
      </w:r>
      <w:r w:rsidR="007C4D97">
        <w:t xml:space="preserve">the </w:t>
      </w:r>
      <w:r w:rsidR="007C4D97" w:rsidRPr="00FC6FF7">
        <w:t>US Agency for Toxic Substances and Disease Registry (ATSDR)</w:t>
      </w:r>
      <w:r w:rsidR="007C4D97">
        <w:t xml:space="preserve"> and the </w:t>
      </w:r>
      <w:r w:rsidR="007C4D97" w:rsidRPr="00FC6FF7">
        <w:t>Californian Office of Health and Hazard Assessment (OEHHA)</w:t>
      </w:r>
      <w:r w:rsidR="009015E4">
        <w:t xml:space="preserve">. </w:t>
      </w:r>
      <w:r w:rsidR="00C61C55">
        <w:t xml:space="preserve">The documents were found to be suitable to adopt/adapt based on an assessment against a number of administrative and technical quality requirement. </w:t>
      </w:r>
      <w:r w:rsidR="00267312">
        <w:t>Several</w:t>
      </w:r>
      <w:r w:rsidR="0015499E">
        <w:t xml:space="preserve"> </w:t>
      </w:r>
      <w:r>
        <w:t>candidate guidance/guideline values for Ni for potential adoption/adaptation</w:t>
      </w:r>
      <w:r w:rsidR="00C61C55">
        <w:t xml:space="preserve"> were identified</w:t>
      </w:r>
      <w:r w:rsidR="0035177F">
        <w:t xml:space="preserve"> from these reports</w:t>
      </w:r>
      <w:r>
        <w:t>.</w:t>
      </w:r>
      <w:r w:rsidR="007C4D97">
        <w:t xml:space="preserve"> </w:t>
      </w:r>
      <w:r w:rsidR="00697065">
        <w:t xml:space="preserve">Two out of the ten jurisdictional reports (ATSDR 2005, EFSA 2005) did not derive any guidance/guideline values that could be adopted/adapted. </w:t>
      </w:r>
    </w:p>
    <w:p w14:paraId="7BA00704" w14:textId="619B4538" w:rsidR="00EB2FDA" w:rsidRDefault="006F701B" w:rsidP="00EB2FDA">
      <w:pPr>
        <w:pStyle w:val="Text"/>
      </w:pPr>
      <w:r>
        <w:t>The jurisdictional guidance</w:t>
      </w:r>
      <w:r w:rsidR="00E51D32">
        <w:t>/guideline</w:t>
      </w:r>
      <w:r>
        <w:t xml:space="preserve"> values found for Ni are:</w:t>
      </w:r>
    </w:p>
    <w:p w14:paraId="607284CE" w14:textId="530A45CA" w:rsidR="00EB2FDA" w:rsidRPr="00355271" w:rsidRDefault="00EB2FDA" w:rsidP="00EB2FDA">
      <w:pPr>
        <w:pStyle w:val="ListBullet"/>
        <w:rPr>
          <w:b/>
          <w:bCs/>
        </w:rPr>
      </w:pPr>
      <w:r w:rsidRPr="00355271">
        <w:t xml:space="preserve">EFSA (2015a, b, c): A guidance value or Chronic </w:t>
      </w:r>
      <w:r w:rsidR="00E4132C">
        <w:t>tolerable daily intake (</w:t>
      </w:r>
      <w:r w:rsidRPr="00355271">
        <w:t>TDI</w:t>
      </w:r>
      <w:r w:rsidR="00E4132C">
        <w:t>)</w:t>
      </w:r>
      <w:r w:rsidRPr="00355271">
        <w:t xml:space="preserve"> of 2.8 µg/kg/day for oral exposure was derived. An acute </w:t>
      </w:r>
      <w:r>
        <w:t>benchmark dose at 10% effect (BMDL</w:t>
      </w:r>
      <w:r w:rsidRPr="00F36913">
        <w:rPr>
          <w:vertAlign w:val="subscript"/>
        </w:rPr>
        <w:t>10</w:t>
      </w:r>
      <w:r>
        <w:t>)</w:t>
      </w:r>
      <w:r w:rsidRPr="00355271">
        <w:t xml:space="preserve"> of 1.1</w:t>
      </w:r>
      <w:r w:rsidR="00E4132C">
        <w:t xml:space="preserve"> </w:t>
      </w:r>
      <w:r w:rsidRPr="00355271">
        <w:rPr>
          <w:rFonts w:cs="Calibri"/>
        </w:rPr>
        <w:t>μ</w:t>
      </w:r>
      <w:r w:rsidRPr="00355271">
        <w:t>g/kg was identified for Ni sensitised individuals</w:t>
      </w:r>
      <w:r>
        <w:t xml:space="preserve"> for use in a Margin of Exposure (MOE) assessment</w:t>
      </w:r>
      <w:r>
        <w:rPr>
          <w:rStyle w:val="FootnoteReference"/>
        </w:rPr>
        <w:footnoteReference w:id="1"/>
      </w:r>
      <w:r w:rsidRPr="00355271">
        <w:t xml:space="preserve">. </w:t>
      </w:r>
      <w:r>
        <w:t>A MOE &gt;10 was considered to represent an acceptable level of risk for acute exposure.</w:t>
      </w:r>
    </w:p>
    <w:p w14:paraId="245DB512" w14:textId="77777777" w:rsidR="00EB2FDA" w:rsidRPr="00355271" w:rsidRDefault="00EB2FDA" w:rsidP="00EB2FDA">
      <w:pPr>
        <w:pStyle w:val="ListBullet"/>
        <w:rPr>
          <w:b/>
          <w:bCs/>
        </w:rPr>
      </w:pPr>
      <w:r w:rsidRPr="00355271">
        <w:t>EFSA (20</w:t>
      </w:r>
      <w:r>
        <w:t>20</w:t>
      </w:r>
      <w:r w:rsidRPr="00355271">
        <w:t xml:space="preserve">a, b): A guidance value or Chronic TDI of </w:t>
      </w:r>
      <w:r>
        <w:t>13</w:t>
      </w:r>
      <w:r w:rsidRPr="00355271">
        <w:t xml:space="preserve"> µg/kg/day for oral exposure was derived. An acute </w:t>
      </w:r>
      <w:r>
        <w:t>Low Observed Adverse Effect Level (L</w:t>
      </w:r>
      <w:r w:rsidRPr="00355271">
        <w:t>OAEL</w:t>
      </w:r>
      <w:r>
        <w:t>)</w:t>
      </w:r>
      <w:r w:rsidRPr="00355271">
        <w:t xml:space="preserve"> of </w:t>
      </w:r>
      <w:r>
        <w:t>4.3 </w:t>
      </w:r>
      <w:r w:rsidRPr="00355271">
        <w:rPr>
          <w:rFonts w:cs="Calibri"/>
        </w:rPr>
        <w:t>μ</w:t>
      </w:r>
      <w:r w:rsidRPr="00355271">
        <w:t>g/kg was identified for Ni sensitised individuals</w:t>
      </w:r>
      <w:r>
        <w:t xml:space="preserve"> for use in a MOE assessment</w:t>
      </w:r>
      <w:r w:rsidRPr="00355271">
        <w:t xml:space="preserve">. </w:t>
      </w:r>
      <w:r>
        <w:t>A MOE &gt;30 was considered to represent an acceptable level of risk for acute exposure.</w:t>
      </w:r>
    </w:p>
    <w:p w14:paraId="39F82C09" w14:textId="67552424" w:rsidR="00EB2FDA" w:rsidRPr="00F84ADC" w:rsidRDefault="00EB2FDA" w:rsidP="00EB2FDA">
      <w:pPr>
        <w:pStyle w:val="ListBullet"/>
        <w:rPr>
          <w:b/>
          <w:bCs/>
        </w:rPr>
      </w:pPr>
      <w:r w:rsidRPr="00F84ADC">
        <w:t>OEHHA (2001): A guideline value or Public Health Goal (PHG) in drinking water of 12</w:t>
      </w:r>
      <w:r>
        <w:t> </w:t>
      </w:r>
      <w:r w:rsidRPr="00F84ADC">
        <w:t>µg/L</w:t>
      </w:r>
      <w:r w:rsidR="00E4132C">
        <w:t xml:space="preserve"> which was based on a chronic guidance value of 1.12 </w:t>
      </w:r>
      <w:r w:rsidR="00E4132C" w:rsidRPr="00355271">
        <w:t>µg/kg/day</w:t>
      </w:r>
      <w:r w:rsidRPr="00F84ADC">
        <w:t>.</w:t>
      </w:r>
    </w:p>
    <w:p w14:paraId="00BE2D77" w14:textId="40B81AB4" w:rsidR="00EB2FDA" w:rsidRPr="00777852" w:rsidRDefault="00EB2FDA" w:rsidP="00EB2FDA">
      <w:pPr>
        <w:pStyle w:val="ListBullet"/>
        <w:rPr>
          <w:b/>
          <w:bCs/>
        </w:rPr>
      </w:pPr>
      <w:r w:rsidRPr="00F84ADC">
        <w:t>WHO (2007</w:t>
      </w:r>
      <w:r w:rsidR="00585056">
        <w:t xml:space="preserve">, </w:t>
      </w:r>
      <w:r w:rsidRPr="00F84ADC">
        <w:t xml:space="preserve">2021): A guideline value or </w:t>
      </w:r>
      <w:r>
        <w:t>Drinking Water Guideline</w:t>
      </w:r>
      <w:r w:rsidRPr="00F84ADC">
        <w:t xml:space="preserve"> (</w:t>
      </w:r>
      <w:r>
        <w:t>DWG</w:t>
      </w:r>
      <w:r w:rsidRPr="00F84ADC">
        <w:t xml:space="preserve">) of </w:t>
      </w:r>
      <w:r>
        <w:t>70 </w:t>
      </w:r>
      <w:r w:rsidRPr="00F84ADC">
        <w:t>µg/L</w:t>
      </w:r>
      <w:r w:rsidR="00E4132C" w:rsidRPr="00E4132C">
        <w:t xml:space="preserve"> </w:t>
      </w:r>
      <w:r w:rsidR="00E4132C">
        <w:t xml:space="preserve">which was based on a TDI or chronic guidance value of 13 </w:t>
      </w:r>
      <w:r w:rsidR="00E4132C" w:rsidRPr="00355271">
        <w:t>µg/kg/day</w:t>
      </w:r>
      <w:r w:rsidRPr="00F84ADC">
        <w:t>.</w:t>
      </w:r>
    </w:p>
    <w:p w14:paraId="7DD812A0" w14:textId="71E54288" w:rsidR="00697065" w:rsidRDefault="00697065" w:rsidP="00F36913">
      <w:pPr>
        <w:pStyle w:val="Text"/>
      </w:pPr>
      <w:r w:rsidRPr="00585056">
        <w:t>A</w:t>
      </w:r>
      <w:r w:rsidR="00C16340" w:rsidRPr="00585056">
        <w:t xml:space="preserve">n evaluation of the critical toxicological studies and </w:t>
      </w:r>
      <w:r w:rsidR="008B1292">
        <w:t>margin of exposure analysis</w:t>
      </w:r>
      <w:r w:rsidR="00C16340" w:rsidRPr="00F36913">
        <w:t xml:space="preserve"> was undertaken. </w:t>
      </w:r>
      <w:r w:rsidR="008D5DBE" w:rsidRPr="00F36913">
        <w:t xml:space="preserve">There was general agreement </w:t>
      </w:r>
      <w:r>
        <w:t xml:space="preserve">across the </w:t>
      </w:r>
      <w:r w:rsidR="008D5DBE" w:rsidRPr="00585056">
        <w:t xml:space="preserve">guidance </w:t>
      </w:r>
      <w:r w:rsidR="006C320A" w:rsidRPr="00585056">
        <w:t xml:space="preserve">documents </w:t>
      </w:r>
      <w:r w:rsidR="008D5DBE" w:rsidRPr="00585056">
        <w:t>about the critical endpoint</w:t>
      </w:r>
      <w:r w:rsidR="006C320A" w:rsidRPr="00585056">
        <w:t xml:space="preserve"> for Ni</w:t>
      </w:r>
      <w:r w:rsidR="008D5DBE" w:rsidRPr="00585056">
        <w:t xml:space="preserve">. </w:t>
      </w:r>
      <w:r w:rsidR="0035177F" w:rsidRPr="00697065">
        <w:t>The identified g</w:t>
      </w:r>
      <w:r w:rsidR="00EB2FDA" w:rsidRPr="00697065">
        <w:t>uidance values were based on either a NOAEL or BMDL</w:t>
      </w:r>
      <w:r w:rsidR="00EB2FDA" w:rsidRPr="00F36913">
        <w:rPr>
          <w:vertAlign w:val="subscript"/>
        </w:rPr>
        <w:t xml:space="preserve">10 </w:t>
      </w:r>
      <w:r w:rsidR="00EB2FDA" w:rsidRPr="00697065">
        <w:t xml:space="preserve">for developmental effects from </w:t>
      </w:r>
      <w:r w:rsidR="00994546">
        <w:t>the same</w:t>
      </w:r>
      <w:r w:rsidR="003A6172" w:rsidRPr="00994546">
        <w:t xml:space="preserve"> </w:t>
      </w:r>
      <w:r w:rsidR="00EB2FDA" w:rsidRPr="00697065">
        <w:t>two-gen</w:t>
      </w:r>
      <w:r w:rsidR="00E4132C" w:rsidRPr="00697065">
        <w:t>eration</w:t>
      </w:r>
      <w:r w:rsidR="00EB2FDA" w:rsidRPr="00697065">
        <w:t xml:space="preserve"> reproductive study in rats</w:t>
      </w:r>
      <w:r w:rsidR="00994546">
        <w:t xml:space="preserve"> (</w:t>
      </w:r>
      <w:r w:rsidR="00994546" w:rsidRPr="00994546">
        <w:t>SLI 2000b</w:t>
      </w:r>
      <w:r w:rsidR="00994546">
        <w:t>)</w:t>
      </w:r>
      <w:r>
        <w:t>.</w:t>
      </w:r>
    </w:p>
    <w:p w14:paraId="07B80F8A" w14:textId="162B325E" w:rsidR="00EB2FDA" w:rsidRPr="00994546" w:rsidRDefault="008D5DBE" w:rsidP="00F36913">
      <w:pPr>
        <w:pStyle w:val="Text"/>
      </w:pPr>
      <w:r w:rsidRPr="00994546">
        <w:lastRenderedPageBreak/>
        <w:t>It was fou</w:t>
      </w:r>
      <w:r w:rsidR="006C320A" w:rsidRPr="00994546">
        <w:t>nd</w:t>
      </w:r>
      <w:r w:rsidRPr="00994546">
        <w:t xml:space="preserve"> that there was higher confidence in the recent guidance from EFSA (2020a) and WHO (2021) based on </w:t>
      </w:r>
      <w:r w:rsidR="00697065" w:rsidRPr="00994546">
        <w:t xml:space="preserve">the </w:t>
      </w:r>
      <w:r w:rsidR="00994546">
        <w:t>recentness</w:t>
      </w:r>
      <w:r w:rsidR="00994546" w:rsidRPr="00994546">
        <w:t xml:space="preserve"> </w:t>
      </w:r>
      <w:r w:rsidR="00697065" w:rsidRPr="00994546">
        <w:t xml:space="preserve">of the reviews and the administrative/technical processes undertaken, </w:t>
      </w:r>
      <w:r w:rsidRPr="00994546">
        <w:t xml:space="preserve">the underpinning toxicological study and </w:t>
      </w:r>
      <w:r w:rsidR="00697065">
        <w:t>its</w:t>
      </w:r>
      <w:r w:rsidRPr="00994546">
        <w:t xml:space="preserve"> interpretation by both jurisdictions. </w:t>
      </w:r>
      <w:r w:rsidR="00697065" w:rsidRPr="00994546">
        <w:t xml:space="preserve">Both EFSA (2020a) and WHO (2021 draft) reports are updates to previous health-based guidance on Ni in food and drinking water. </w:t>
      </w:r>
      <w:r w:rsidRPr="00994546">
        <w:t xml:space="preserve">In contrast, there was </w:t>
      </w:r>
      <w:r w:rsidR="008B1292">
        <w:t>less confidence in g</w:t>
      </w:r>
      <w:r w:rsidR="008B1292" w:rsidRPr="001C7849">
        <w:t>uidance</w:t>
      </w:r>
      <w:r w:rsidR="008B1292">
        <w:t>/guideline</w:t>
      </w:r>
      <w:r w:rsidR="008B1292" w:rsidRPr="001C7849">
        <w:t xml:space="preserve"> values </w:t>
      </w:r>
      <w:r w:rsidR="008B1292">
        <w:t xml:space="preserve">derived by </w:t>
      </w:r>
      <w:r w:rsidR="008B1292" w:rsidRPr="001C7849">
        <w:t xml:space="preserve">NHMRC </w:t>
      </w:r>
      <w:r w:rsidR="008B1292">
        <w:t xml:space="preserve">and NRMMC </w:t>
      </w:r>
      <w:r w:rsidR="008B1292" w:rsidRPr="001C7849">
        <w:t>(20</w:t>
      </w:r>
      <w:r w:rsidR="008B1292">
        <w:t>1</w:t>
      </w:r>
      <w:r w:rsidR="008B1292" w:rsidRPr="001C7849">
        <w:t>1)</w:t>
      </w:r>
      <w:r w:rsidR="008B1292">
        <w:t xml:space="preserve"> </w:t>
      </w:r>
      <w:r w:rsidR="008B1292" w:rsidRPr="001C7849">
        <w:t>and other jurisdictions (OEHHA 2001, EFSA 2005, EFSA 2015</w:t>
      </w:r>
      <w:r w:rsidR="008B1292">
        <w:t>b</w:t>
      </w:r>
      <w:r w:rsidR="008B1292" w:rsidRPr="001C7849">
        <w:t xml:space="preserve"> and WHO 20</w:t>
      </w:r>
      <w:r w:rsidR="008B1292">
        <w:t>0</w:t>
      </w:r>
      <w:r w:rsidR="008B1292" w:rsidRPr="001C7849">
        <w:t>7</w:t>
      </w:r>
      <w:r w:rsidR="008B1292">
        <w:t>) since they are not based on the most recent benchmark dose analysis undertaken by international jurisdictions</w:t>
      </w:r>
      <w:r w:rsidR="008B1292" w:rsidRPr="001C7849">
        <w:t xml:space="preserve">. </w:t>
      </w:r>
      <w:r w:rsidR="003A6172">
        <w:t>Poten</w:t>
      </w:r>
      <w:r w:rsidR="00C16340">
        <w:t>t</w:t>
      </w:r>
      <w:r w:rsidR="003A6172">
        <w:t>ial a</w:t>
      </w:r>
      <w:r w:rsidR="00BA307E">
        <w:t>dapti</w:t>
      </w:r>
      <w:r w:rsidR="003A6172">
        <w:t>o</w:t>
      </w:r>
      <w:r w:rsidR="00BA307E">
        <w:t>n</w:t>
      </w:r>
      <w:r w:rsidR="003A6172">
        <w:t xml:space="preserve"> of</w:t>
      </w:r>
      <w:r w:rsidR="00BA307E">
        <w:t xml:space="preserve"> the </w:t>
      </w:r>
      <w:r w:rsidR="00754175">
        <w:t>EFSA (2020a) or WHO (2021 draft) guidance values</w:t>
      </w:r>
      <w:r w:rsidR="00BA307E">
        <w:t xml:space="preserve"> would result in a</w:t>
      </w:r>
      <w:r w:rsidR="003C0561">
        <w:t xml:space="preserve"> slight</w:t>
      </w:r>
      <w:r w:rsidR="00BA307E">
        <w:t xml:space="preserve"> increase to </w:t>
      </w:r>
      <w:r w:rsidR="00BA307E" w:rsidRPr="00E02473">
        <w:t xml:space="preserve">the current </w:t>
      </w:r>
      <w:r w:rsidR="00BA307E">
        <w:t>health-based</w:t>
      </w:r>
      <w:r w:rsidR="00BA307E" w:rsidRPr="00E02473">
        <w:t xml:space="preserve"> DWG</w:t>
      </w:r>
      <w:r w:rsidR="00BA307E">
        <w:t xml:space="preserve"> in the Guidelines</w:t>
      </w:r>
      <w:r w:rsidR="00877B1B">
        <w:t xml:space="preserve"> </w:t>
      </w:r>
      <w:r w:rsidR="00877B1B" w:rsidRPr="003C0561">
        <w:t xml:space="preserve">from </w:t>
      </w:r>
      <w:r w:rsidR="003C0561" w:rsidRPr="00023C25">
        <w:t>0.0</w:t>
      </w:r>
      <w:r w:rsidR="003C0561">
        <w:t>2 </w:t>
      </w:r>
      <w:r w:rsidR="003C0561" w:rsidRPr="00023C25">
        <w:t xml:space="preserve">mg/L </w:t>
      </w:r>
      <w:r w:rsidR="00877B1B" w:rsidRPr="003C0561">
        <w:t xml:space="preserve">to </w:t>
      </w:r>
      <w:r w:rsidR="003C0561">
        <w:t>0.045 mg/L</w:t>
      </w:r>
      <w:r w:rsidR="00877B1B">
        <w:t>. This w</w:t>
      </w:r>
      <w:r w:rsidR="00697065">
        <w:t>ould</w:t>
      </w:r>
      <w:r w:rsidR="00877B1B">
        <w:t xml:space="preserve"> be </w:t>
      </w:r>
      <w:r w:rsidR="00BA307E" w:rsidRPr="00E02473">
        <w:t xml:space="preserve">achievable with </w:t>
      </w:r>
      <w:r w:rsidR="00BA307E">
        <w:t>existing</w:t>
      </w:r>
      <w:r w:rsidR="00BA307E" w:rsidRPr="00E02473">
        <w:t xml:space="preserve"> treatment technologies and readily measurable with current commercial analytical techniques.</w:t>
      </w:r>
      <w:r w:rsidR="00994546">
        <w:t xml:space="preserve"> </w:t>
      </w:r>
      <w:r w:rsidR="00EB2FDA" w:rsidRPr="00E02473">
        <w:rPr>
          <w:rFonts w:eastAsiaTheme="minorHAnsi"/>
        </w:rPr>
        <w:t>The evidence scan undertaken for this report did not identify any recently published studies that would alter the suggested guidance/guideline values</w:t>
      </w:r>
      <w:r w:rsidR="008570E0">
        <w:rPr>
          <w:rFonts w:eastAsiaTheme="minorHAnsi"/>
        </w:rPr>
        <w:t xml:space="preserve"> evaluated</w:t>
      </w:r>
      <w:r w:rsidR="00EB2FDA" w:rsidRPr="00E02473">
        <w:rPr>
          <w:rFonts w:eastAsiaTheme="minorHAnsi"/>
        </w:rPr>
        <w:t xml:space="preserve">. </w:t>
      </w:r>
    </w:p>
    <w:p w14:paraId="61C86CB4" w14:textId="77777777" w:rsidR="0091187F" w:rsidRPr="008A0DD4" w:rsidRDefault="0091187F" w:rsidP="007723AF">
      <w:pPr>
        <w:pStyle w:val="ListBullet"/>
        <w:numPr>
          <w:ilvl w:val="0"/>
          <w:numId w:val="0"/>
        </w:numPr>
        <w:rPr>
          <w:highlight w:val="yellow"/>
        </w:rPr>
      </w:pPr>
    </w:p>
    <w:p w14:paraId="52F68DA8" w14:textId="77777777" w:rsidR="0048750A" w:rsidRPr="008A0DD4" w:rsidRDefault="0048750A" w:rsidP="0048750A">
      <w:pPr>
        <w:pStyle w:val="Text"/>
        <w:rPr>
          <w:highlight w:val="yellow"/>
        </w:rPr>
        <w:sectPr w:rsidR="0048750A" w:rsidRPr="008A0DD4" w:rsidSect="00FB7AAD">
          <w:headerReference w:type="even" r:id="rId23"/>
          <w:headerReference w:type="default" r:id="rId24"/>
          <w:headerReference w:type="first" r:id="rId25"/>
          <w:pgSz w:w="11907" w:h="16840" w:code="9"/>
          <w:pgMar w:top="1418" w:right="992" w:bottom="1418" w:left="992" w:header="709" w:footer="709" w:gutter="0"/>
          <w:cols w:space="720"/>
        </w:sectPr>
      </w:pPr>
    </w:p>
    <w:bookmarkStart w:id="1" w:name="_Toc511020595"/>
    <w:bookmarkStart w:id="2" w:name="_Toc524169535"/>
    <w:bookmarkStart w:id="3" w:name="_Toc51491674"/>
    <w:bookmarkStart w:id="4" w:name="_Toc51492148"/>
    <w:bookmarkStart w:id="5" w:name="_Toc52091183"/>
    <w:bookmarkStart w:id="6" w:name="_Toc52617853"/>
    <w:bookmarkStart w:id="7" w:name="_Toc52618085"/>
    <w:bookmarkStart w:id="8" w:name="_Toc52618222"/>
    <w:bookmarkStart w:id="9" w:name="_Toc52618278"/>
    <w:bookmarkStart w:id="10" w:name="_Toc52618363"/>
    <w:bookmarkStart w:id="11" w:name="_Toc52618610"/>
    <w:bookmarkStart w:id="12" w:name="_Toc52618802"/>
    <w:bookmarkStart w:id="13" w:name="_Toc52618898"/>
    <w:bookmarkStart w:id="14" w:name="_Toc52618934"/>
    <w:bookmarkEnd w:id="1"/>
    <w:p w14:paraId="19D27257" w14:textId="75BF702D" w:rsidR="00B6285D" w:rsidRDefault="000B157C">
      <w:pPr>
        <w:pStyle w:val="TOC1"/>
        <w:rPr>
          <w:rFonts w:asciiTheme="minorHAnsi" w:eastAsiaTheme="minorEastAsia" w:hAnsiTheme="minorHAnsi" w:cstheme="minorBidi"/>
          <w:b w:val="0"/>
          <w:caps w:val="0"/>
          <w:lang w:eastAsia="en-AU"/>
        </w:rPr>
      </w:pPr>
      <w:r w:rsidRPr="00023C25">
        <w:lastRenderedPageBreak/>
        <w:fldChar w:fldCharType="begin"/>
      </w:r>
      <w:r w:rsidRPr="00023C25">
        <w:instrText xml:space="preserve"> TOC \o "1-5" \h \z \t "Heading 1,1,EXECUTIVE SUMMARY PAGE,1" </w:instrText>
      </w:r>
      <w:r w:rsidRPr="00023C25">
        <w:fldChar w:fldCharType="separate"/>
      </w:r>
      <w:hyperlink w:anchor="_Toc104195335" w:history="1">
        <w:r w:rsidR="00B6285D" w:rsidRPr="00BD3511">
          <w:rPr>
            <w:rStyle w:val="Hyperlink"/>
          </w:rPr>
          <w:t>Abbreviations/Definitions</w:t>
        </w:r>
        <w:r w:rsidR="00B6285D">
          <w:rPr>
            <w:webHidden/>
          </w:rPr>
          <w:tab/>
        </w:r>
        <w:r w:rsidR="00B6285D">
          <w:rPr>
            <w:webHidden/>
          </w:rPr>
          <w:fldChar w:fldCharType="begin"/>
        </w:r>
        <w:r w:rsidR="00B6285D">
          <w:rPr>
            <w:webHidden/>
          </w:rPr>
          <w:instrText xml:space="preserve"> PAGEREF _Toc104195335 \h </w:instrText>
        </w:r>
        <w:r w:rsidR="00B6285D">
          <w:rPr>
            <w:webHidden/>
          </w:rPr>
        </w:r>
        <w:r w:rsidR="00B6285D">
          <w:rPr>
            <w:webHidden/>
          </w:rPr>
          <w:fldChar w:fldCharType="separate"/>
        </w:r>
        <w:r w:rsidR="006626C7">
          <w:rPr>
            <w:webHidden/>
          </w:rPr>
          <w:t>7</w:t>
        </w:r>
        <w:r w:rsidR="00B6285D">
          <w:rPr>
            <w:webHidden/>
          </w:rPr>
          <w:fldChar w:fldCharType="end"/>
        </w:r>
      </w:hyperlink>
    </w:p>
    <w:p w14:paraId="39792595" w14:textId="6C1A4019" w:rsidR="00B6285D" w:rsidRDefault="00B6285D">
      <w:pPr>
        <w:pStyle w:val="TOC1"/>
        <w:rPr>
          <w:rFonts w:asciiTheme="minorHAnsi" w:eastAsiaTheme="minorEastAsia" w:hAnsiTheme="minorHAnsi" w:cstheme="minorBidi"/>
          <w:b w:val="0"/>
          <w:caps w:val="0"/>
          <w:lang w:eastAsia="en-AU"/>
        </w:rPr>
      </w:pPr>
      <w:hyperlink w:anchor="_Toc104195336" w:history="1">
        <w:r w:rsidRPr="00BD3511">
          <w:rPr>
            <w:rStyle w:val="Hyperlink"/>
          </w:rPr>
          <w:t>1</w:t>
        </w:r>
        <w:r>
          <w:rPr>
            <w:rFonts w:asciiTheme="minorHAnsi" w:eastAsiaTheme="minorEastAsia" w:hAnsiTheme="minorHAnsi" w:cstheme="minorBidi"/>
            <w:b w:val="0"/>
            <w:caps w:val="0"/>
            <w:lang w:eastAsia="en-AU"/>
          </w:rPr>
          <w:tab/>
        </w:r>
        <w:r w:rsidRPr="00BD3511">
          <w:rPr>
            <w:rStyle w:val="Hyperlink"/>
          </w:rPr>
          <w:t>Introduction and Background</w:t>
        </w:r>
        <w:r>
          <w:rPr>
            <w:webHidden/>
          </w:rPr>
          <w:tab/>
        </w:r>
        <w:r>
          <w:rPr>
            <w:webHidden/>
          </w:rPr>
          <w:fldChar w:fldCharType="begin"/>
        </w:r>
        <w:r>
          <w:rPr>
            <w:webHidden/>
          </w:rPr>
          <w:instrText xml:space="preserve"> PAGEREF _Toc104195336 \h </w:instrText>
        </w:r>
        <w:r>
          <w:rPr>
            <w:webHidden/>
          </w:rPr>
        </w:r>
        <w:r>
          <w:rPr>
            <w:webHidden/>
          </w:rPr>
          <w:fldChar w:fldCharType="separate"/>
        </w:r>
        <w:r w:rsidR="006626C7">
          <w:rPr>
            <w:webHidden/>
          </w:rPr>
          <w:t>8</w:t>
        </w:r>
        <w:r>
          <w:rPr>
            <w:webHidden/>
          </w:rPr>
          <w:fldChar w:fldCharType="end"/>
        </w:r>
      </w:hyperlink>
    </w:p>
    <w:p w14:paraId="77A3A4E2" w14:textId="6A4194DB" w:rsidR="00B6285D" w:rsidRDefault="00B6285D">
      <w:pPr>
        <w:pStyle w:val="TOC2"/>
        <w:rPr>
          <w:rFonts w:asciiTheme="minorHAnsi" w:eastAsiaTheme="minorEastAsia" w:hAnsiTheme="minorHAnsi" w:cstheme="minorBidi"/>
          <w:lang w:eastAsia="en-AU"/>
        </w:rPr>
      </w:pPr>
      <w:hyperlink w:anchor="_Toc104195337" w:history="1">
        <w:r w:rsidRPr="00BD3511">
          <w:rPr>
            <w:rStyle w:val="Hyperlink"/>
          </w:rPr>
          <w:t>1.1</w:t>
        </w:r>
        <w:r>
          <w:rPr>
            <w:rFonts w:asciiTheme="minorHAnsi" w:eastAsiaTheme="minorEastAsia" w:hAnsiTheme="minorHAnsi" w:cstheme="minorBidi"/>
            <w:lang w:eastAsia="en-AU"/>
          </w:rPr>
          <w:tab/>
        </w:r>
        <w:r w:rsidRPr="00BD3511">
          <w:rPr>
            <w:rStyle w:val="Hyperlink"/>
          </w:rPr>
          <w:t>Objectives</w:t>
        </w:r>
        <w:r>
          <w:rPr>
            <w:webHidden/>
          </w:rPr>
          <w:tab/>
        </w:r>
        <w:r>
          <w:rPr>
            <w:webHidden/>
          </w:rPr>
          <w:fldChar w:fldCharType="begin"/>
        </w:r>
        <w:r>
          <w:rPr>
            <w:webHidden/>
          </w:rPr>
          <w:instrText xml:space="preserve"> PAGEREF _Toc104195337 \h </w:instrText>
        </w:r>
        <w:r>
          <w:rPr>
            <w:webHidden/>
          </w:rPr>
        </w:r>
        <w:r>
          <w:rPr>
            <w:webHidden/>
          </w:rPr>
          <w:fldChar w:fldCharType="separate"/>
        </w:r>
        <w:r w:rsidR="006626C7">
          <w:rPr>
            <w:webHidden/>
          </w:rPr>
          <w:t>8</w:t>
        </w:r>
        <w:r>
          <w:rPr>
            <w:webHidden/>
          </w:rPr>
          <w:fldChar w:fldCharType="end"/>
        </w:r>
      </w:hyperlink>
    </w:p>
    <w:p w14:paraId="5BF9778C" w14:textId="09DE5F4D" w:rsidR="00B6285D" w:rsidRDefault="00B6285D">
      <w:pPr>
        <w:pStyle w:val="TOC1"/>
        <w:rPr>
          <w:rFonts w:asciiTheme="minorHAnsi" w:eastAsiaTheme="minorEastAsia" w:hAnsiTheme="minorHAnsi" w:cstheme="minorBidi"/>
          <w:b w:val="0"/>
          <w:caps w:val="0"/>
          <w:lang w:eastAsia="en-AU"/>
        </w:rPr>
      </w:pPr>
      <w:hyperlink w:anchor="_Toc104195338" w:history="1">
        <w:r w:rsidRPr="00BD3511">
          <w:rPr>
            <w:rStyle w:val="Hyperlink"/>
          </w:rPr>
          <w:t>2</w:t>
        </w:r>
        <w:r>
          <w:rPr>
            <w:rFonts w:asciiTheme="minorHAnsi" w:eastAsiaTheme="minorEastAsia" w:hAnsiTheme="minorHAnsi" w:cstheme="minorBidi"/>
            <w:b w:val="0"/>
            <w:caps w:val="0"/>
            <w:lang w:eastAsia="en-AU"/>
          </w:rPr>
          <w:tab/>
        </w:r>
        <w:r w:rsidRPr="00BD3511">
          <w:rPr>
            <w:rStyle w:val="Hyperlink"/>
          </w:rPr>
          <w:t>Research Questions</w:t>
        </w:r>
        <w:r>
          <w:rPr>
            <w:webHidden/>
          </w:rPr>
          <w:tab/>
        </w:r>
        <w:r>
          <w:rPr>
            <w:webHidden/>
          </w:rPr>
          <w:fldChar w:fldCharType="begin"/>
        </w:r>
        <w:r>
          <w:rPr>
            <w:webHidden/>
          </w:rPr>
          <w:instrText xml:space="preserve"> PAGEREF _Toc104195338 \h </w:instrText>
        </w:r>
        <w:r>
          <w:rPr>
            <w:webHidden/>
          </w:rPr>
        </w:r>
        <w:r>
          <w:rPr>
            <w:webHidden/>
          </w:rPr>
          <w:fldChar w:fldCharType="separate"/>
        </w:r>
        <w:r w:rsidR="006626C7">
          <w:rPr>
            <w:webHidden/>
          </w:rPr>
          <w:t>8</w:t>
        </w:r>
        <w:r>
          <w:rPr>
            <w:webHidden/>
          </w:rPr>
          <w:fldChar w:fldCharType="end"/>
        </w:r>
      </w:hyperlink>
    </w:p>
    <w:p w14:paraId="0C6C2309" w14:textId="5B287141" w:rsidR="00B6285D" w:rsidRDefault="00B6285D">
      <w:pPr>
        <w:pStyle w:val="TOC1"/>
        <w:rPr>
          <w:rFonts w:asciiTheme="minorHAnsi" w:eastAsiaTheme="minorEastAsia" w:hAnsiTheme="minorHAnsi" w:cstheme="minorBidi"/>
          <w:b w:val="0"/>
          <w:caps w:val="0"/>
          <w:lang w:eastAsia="en-AU"/>
        </w:rPr>
      </w:pPr>
      <w:hyperlink w:anchor="_Toc104195339" w:history="1">
        <w:r w:rsidRPr="00BD3511">
          <w:rPr>
            <w:rStyle w:val="Hyperlink"/>
          </w:rPr>
          <w:t>3</w:t>
        </w:r>
        <w:r>
          <w:rPr>
            <w:rFonts w:asciiTheme="minorHAnsi" w:eastAsiaTheme="minorEastAsia" w:hAnsiTheme="minorHAnsi" w:cstheme="minorBidi"/>
            <w:b w:val="0"/>
            <w:caps w:val="0"/>
            <w:lang w:eastAsia="en-AU"/>
          </w:rPr>
          <w:tab/>
        </w:r>
        <w:r w:rsidRPr="00BD3511">
          <w:rPr>
            <w:rStyle w:val="Hyperlink"/>
          </w:rPr>
          <w:t>Methodology Overview</w:t>
        </w:r>
        <w:r>
          <w:rPr>
            <w:webHidden/>
          </w:rPr>
          <w:tab/>
        </w:r>
        <w:r>
          <w:rPr>
            <w:webHidden/>
          </w:rPr>
          <w:fldChar w:fldCharType="begin"/>
        </w:r>
        <w:r>
          <w:rPr>
            <w:webHidden/>
          </w:rPr>
          <w:instrText xml:space="preserve"> PAGEREF _Toc104195339 \h </w:instrText>
        </w:r>
        <w:r>
          <w:rPr>
            <w:webHidden/>
          </w:rPr>
        </w:r>
        <w:r>
          <w:rPr>
            <w:webHidden/>
          </w:rPr>
          <w:fldChar w:fldCharType="separate"/>
        </w:r>
        <w:r w:rsidR="006626C7">
          <w:rPr>
            <w:webHidden/>
          </w:rPr>
          <w:t>9</w:t>
        </w:r>
        <w:r>
          <w:rPr>
            <w:webHidden/>
          </w:rPr>
          <w:fldChar w:fldCharType="end"/>
        </w:r>
      </w:hyperlink>
    </w:p>
    <w:p w14:paraId="2B88B656" w14:textId="0D32220E" w:rsidR="00B6285D" w:rsidRDefault="00B6285D">
      <w:pPr>
        <w:pStyle w:val="TOC1"/>
        <w:rPr>
          <w:rFonts w:asciiTheme="minorHAnsi" w:eastAsiaTheme="minorEastAsia" w:hAnsiTheme="minorHAnsi" w:cstheme="minorBidi"/>
          <w:b w:val="0"/>
          <w:caps w:val="0"/>
          <w:lang w:eastAsia="en-AU"/>
        </w:rPr>
      </w:pPr>
      <w:hyperlink w:anchor="_Toc104195340" w:history="1">
        <w:r w:rsidRPr="00BD3511">
          <w:rPr>
            <w:rStyle w:val="Hyperlink"/>
          </w:rPr>
          <w:t>4</w:t>
        </w:r>
        <w:r>
          <w:rPr>
            <w:rFonts w:asciiTheme="minorHAnsi" w:eastAsiaTheme="minorEastAsia" w:hAnsiTheme="minorHAnsi" w:cstheme="minorBidi"/>
            <w:b w:val="0"/>
            <w:caps w:val="0"/>
            <w:lang w:eastAsia="en-AU"/>
          </w:rPr>
          <w:tab/>
        </w:r>
        <w:r w:rsidRPr="00BD3511">
          <w:rPr>
            <w:rStyle w:val="Hyperlink"/>
          </w:rPr>
          <w:t>Results</w:t>
        </w:r>
        <w:r>
          <w:rPr>
            <w:webHidden/>
          </w:rPr>
          <w:tab/>
        </w:r>
        <w:r>
          <w:rPr>
            <w:webHidden/>
          </w:rPr>
          <w:fldChar w:fldCharType="begin"/>
        </w:r>
        <w:r>
          <w:rPr>
            <w:webHidden/>
          </w:rPr>
          <w:instrText xml:space="preserve"> PAGEREF _Toc104195340 \h </w:instrText>
        </w:r>
        <w:r>
          <w:rPr>
            <w:webHidden/>
          </w:rPr>
        </w:r>
        <w:r>
          <w:rPr>
            <w:webHidden/>
          </w:rPr>
          <w:fldChar w:fldCharType="separate"/>
        </w:r>
        <w:r w:rsidR="006626C7">
          <w:rPr>
            <w:webHidden/>
          </w:rPr>
          <w:t>12</w:t>
        </w:r>
        <w:r>
          <w:rPr>
            <w:webHidden/>
          </w:rPr>
          <w:fldChar w:fldCharType="end"/>
        </w:r>
      </w:hyperlink>
    </w:p>
    <w:p w14:paraId="36C7BF35" w14:textId="5D138D12" w:rsidR="00B6285D" w:rsidRDefault="00B6285D">
      <w:pPr>
        <w:pStyle w:val="TOC2"/>
        <w:rPr>
          <w:rFonts w:asciiTheme="minorHAnsi" w:eastAsiaTheme="minorEastAsia" w:hAnsiTheme="minorHAnsi" w:cstheme="minorBidi"/>
          <w:lang w:eastAsia="en-AU"/>
        </w:rPr>
      </w:pPr>
      <w:hyperlink w:anchor="_Toc104195341" w:history="1">
        <w:r w:rsidRPr="00BD3511">
          <w:rPr>
            <w:rStyle w:val="Hyperlink"/>
          </w:rPr>
          <w:t>4.1</w:t>
        </w:r>
        <w:r>
          <w:rPr>
            <w:rFonts w:asciiTheme="minorHAnsi" w:eastAsiaTheme="minorEastAsia" w:hAnsiTheme="minorHAnsi" w:cstheme="minorBidi"/>
            <w:lang w:eastAsia="en-AU"/>
          </w:rPr>
          <w:tab/>
        </w:r>
        <w:r w:rsidRPr="00BD3511">
          <w:rPr>
            <w:rStyle w:val="Hyperlink"/>
          </w:rPr>
          <w:t>Health-based aspects</w:t>
        </w:r>
        <w:r>
          <w:rPr>
            <w:webHidden/>
          </w:rPr>
          <w:tab/>
        </w:r>
        <w:r>
          <w:rPr>
            <w:webHidden/>
          </w:rPr>
          <w:fldChar w:fldCharType="begin"/>
        </w:r>
        <w:r>
          <w:rPr>
            <w:webHidden/>
          </w:rPr>
          <w:instrText xml:space="preserve"> PAGEREF _Toc104195341 \h </w:instrText>
        </w:r>
        <w:r>
          <w:rPr>
            <w:webHidden/>
          </w:rPr>
        </w:r>
        <w:r>
          <w:rPr>
            <w:webHidden/>
          </w:rPr>
          <w:fldChar w:fldCharType="separate"/>
        </w:r>
        <w:r w:rsidR="006626C7">
          <w:rPr>
            <w:webHidden/>
          </w:rPr>
          <w:t>13</w:t>
        </w:r>
        <w:r>
          <w:rPr>
            <w:webHidden/>
          </w:rPr>
          <w:fldChar w:fldCharType="end"/>
        </w:r>
      </w:hyperlink>
    </w:p>
    <w:p w14:paraId="27FF3669" w14:textId="79BEB513" w:rsidR="00B6285D" w:rsidRDefault="00B6285D">
      <w:pPr>
        <w:pStyle w:val="TOC2"/>
        <w:rPr>
          <w:rFonts w:asciiTheme="minorHAnsi" w:eastAsiaTheme="minorEastAsia" w:hAnsiTheme="minorHAnsi" w:cstheme="minorBidi"/>
          <w:lang w:eastAsia="en-AU"/>
        </w:rPr>
      </w:pPr>
      <w:hyperlink w:anchor="_Toc104195342" w:history="1">
        <w:r w:rsidRPr="00BD3511">
          <w:rPr>
            <w:rStyle w:val="Hyperlink"/>
          </w:rPr>
          <w:t>4.2</w:t>
        </w:r>
        <w:r>
          <w:rPr>
            <w:rFonts w:asciiTheme="minorHAnsi" w:eastAsiaTheme="minorEastAsia" w:hAnsiTheme="minorHAnsi" w:cstheme="minorBidi"/>
            <w:lang w:eastAsia="en-AU"/>
          </w:rPr>
          <w:tab/>
        </w:r>
        <w:r w:rsidRPr="00BD3511">
          <w:rPr>
            <w:rStyle w:val="Hyperlink"/>
          </w:rPr>
          <w:t>Exposure-related aspects</w:t>
        </w:r>
        <w:r>
          <w:rPr>
            <w:webHidden/>
          </w:rPr>
          <w:tab/>
        </w:r>
        <w:r>
          <w:rPr>
            <w:webHidden/>
          </w:rPr>
          <w:fldChar w:fldCharType="begin"/>
        </w:r>
        <w:r>
          <w:rPr>
            <w:webHidden/>
          </w:rPr>
          <w:instrText xml:space="preserve"> PAGEREF _Toc104195342 \h </w:instrText>
        </w:r>
        <w:r>
          <w:rPr>
            <w:webHidden/>
          </w:rPr>
        </w:r>
        <w:r>
          <w:rPr>
            <w:webHidden/>
          </w:rPr>
          <w:fldChar w:fldCharType="separate"/>
        </w:r>
        <w:r w:rsidR="006626C7">
          <w:rPr>
            <w:webHidden/>
          </w:rPr>
          <w:t>15</w:t>
        </w:r>
        <w:r>
          <w:rPr>
            <w:webHidden/>
          </w:rPr>
          <w:fldChar w:fldCharType="end"/>
        </w:r>
      </w:hyperlink>
    </w:p>
    <w:p w14:paraId="04D7320A" w14:textId="342FB48B" w:rsidR="00B6285D" w:rsidRDefault="00B6285D">
      <w:pPr>
        <w:pStyle w:val="TOC2"/>
        <w:rPr>
          <w:rFonts w:asciiTheme="minorHAnsi" w:eastAsiaTheme="minorEastAsia" w:hAnsiTheme="minorHAnsi" w:cstheme="minorBidi"/>
          <w:lang w:eastAsia="en-AU"/>
        </w:rPr>
      </w:pPr>
      <w:hyperlink w:anchor="_Toc104195343" w:history="1">
        <w:r w:rsidRPr="00BD3511">
          <w:rPr>
            <w:rStyle w:val="Hyperlink"/>
          </w:rPr>
          <w:t>4.3</w:t>
        </w:r>
        <w:r>
          <w:rPr>
            <w:rFonts w:asciiTheme="minorHAnsi" w:eastAsiaTheme="minorEastAsia" w:hAnsiTheme="minorHAnsi" w:cstheme="minorBidi"/>
            <w:lang w:eastAsia="en-AU"/>
          </w:rPr>
          <w:tab/>
        </w:r>
        <w:r w:rsidRPr="00BD3511">
          <w:rPr>
            <w:rStyle w:val="Hyperlink"/>
          </w:rPr>
          <w:t>Risk-based aspects</w:t>
        </w:r>
        <w:r>
          <w:rPr>
            <w:webHidden/>
          </w:rPr>
          <w:tab/>
        </w:r>
        <w:r>
          <w:rPr>
            <w:webHidden/>
          </w:rPr>
          <w:fldChar w:fldCharType="begin"/>
        </w:r>
        <w:r>
          <w:rPr>
            <w:webHidden/>
          </w:rPr>
          <w:instrText xml:space="preserve"> PAGEREF _Toc104195343 \h </w:instrText>
        </w:r>
        <w:r>
          <w:rPr>
            <w:webHidden/>
          </w:rPr>
        </w:r>
        <w:r>
          <w:rPr>
            <w:webHidden/>
          </w:rPr>
          <w:fldChar w:fldCharType="separate"/>
        </w:r>
        <w:r w:rsidR="006626C7">
          <w:rPr>
            <w:webHidden/>
          </w:rPr>
          <w:t>15</w:t>
        </w:r>
        <w:r>
          <w:rPr>
            <w:webHidden/>
          </w:rPr>
          <w:fldChar w:fldCharType="end"/>
        </w:r>
      </w:hyperlink>
    </w:p>
    <w:p w14:paraId="4EA75F95" w14:textId="72E42606" w:rsidR="00B6285D" w:rsidRDefault="00B6285D">
      <w:pPr>
        <w:pStyle w:val="TOC2"/>
        <w:rPr>
          <w:rFonts w:asciiTheme="minorHAnsi" w:eastAsiaTheme="minorEastAsia" w:hAnsiTheme="minorHAnsi" w:cstheme="minorBidi"/>
          <w:lang w:eastAsia="en-AU"/>
        </w:rPr>
      </w:pPr>
      <w:hyperlink w:anchor="_Toc104195344" w:history="1">
        <w:r w:rsidRPr="00BD3511">
          <w:rPr>
            <w:rStyle w:val="Hyperlink"/>
          </w:rPr>
          <w:t>4.4</w:t>
        </w:r>
        <w:r>
          <w:rPr>
            <w:rFonts w:asciiTheme="minorHAnsi" w:eastAsiaTheme="minorEastAsia" w:hAnsiTheme="minorHAnsi" w:cstheme="minorBidi"/>
            <w:lang w:eastAsia="en-AU"/>
          </w:rPr>
          <w:tab/>
        </w:r>
        <w:r w:rsidRPr="00BD3511">
          <w:rPr>
            <w:rStyle w:val="Hyperlink"/>
          </w:rPr>
          <w:t>Supporting information</w:t>
        </w:r>
        <w:r>
          <w:rPr>
            <w:webHidden/>
          </w:rPr>
          <w:tab/>
        </w:r>
        <w:r>
          <w:rPr>
            <w:webHidden/>
          </w:rPr>
          <w:fldChar w:fldCharType="begin"/>
        </w:r>
        <w:r>
          <w:rPr>
            <w:webHidden/>
          </w:rPr>
          <w:instrText xml:space="preserve"> PAGEREF _Toc104195344 \h </w:instrText>
        </w:r>
        <w:r>
          <w:rPr>
            <w:webHidden/>
          </w:rPr>
        </w:r>
        <w:r>
          <w:rPr>
            <w:webHidden/>
          </w:rPr>
          <w:fldChar w:fldCharType="separate"/>
        </w:r>
        <w:r w:rsidR="006626C7">
          <w:rPr>
            <w:webHidden/>
          </w:rPr>
          <w:t>16</w:t>
        </w:r>
        <w:r>
          <w:rPr>
            <w:webHidden/>
          </w:rPr>
          <w:fldChar w:fldCharType="end"/>
        </w:r>
      </w:hyperlink>
    </w:p>
    <w:p w14:paraId="060AA894" w14:textId="7DE38C46" w:rsidR="00B6285D" w:rsidRDefault="00B6285D">
      <w:pPr>
        <w:pStyle w:val="TOC1"/>
        <w:rPr>
          <w:rFonts w:asciiTheme="minorHAnsi" w:eastAsiaTheme="minorEastAsia" w:hAnsiTheme="minorHAnsi" w:cstheme="minorBidi"/>
          <w:b w:val="0"/>
          <w:caps w:val="0"/>
          <w:lang w:eastAsia="en-AU"/>
        </w:rPr>
      </w:pPr>
      <w:hyperlink w:anchor="_Toc104195345" w:history="1">
        <w:r w:rsidRPr="00BD3511">
          <w:rPr>
            <w:rStyle w:val="Hyperlink"/>
          </w:rPr>
          <w:t>5</w:t>
        </w:r>
        <w:r>
          <w:rPr>
            <w:rFonts w:asciiTheme="minorHAnsi" w:eastAsiaTheme="minorEastAsia" w:hAnsiTheme="minorHAnsi" w:cstheme="minorBidi"/>
            <w:b w:val="0"/>
            <w:caps w:val="0"/>
            <w:lang w:eastAsia="en-AU"/>
          </w:rPr>
          <w:tab/>
        </w:r>
        <w:r w:rsidRPr="00BD3511">
          <w:rPr>
            <w:rStyle w:val="Hyperlink"/>
          </w:rPr>
          <w:t>Discussion</w:t>
        </w:r>
        <w:r>
          <w:rPr>
            <w:webHidden/>
          </w:rPr>
          <w:tab/>
        </w:r>
        <w:r>
          <w:rPr>
            <w:webHidden/>
          </w:rPr>
          <w:fldChar w:fldCharType="begin"/>
        </w:r>
        <w:r>
          <w:rPr>
            <w:webHidden/>
          </w:rPr>
          <w:instrText xml:space="preserve"> PAGEREF _Toc104195345 \h </w:instrText>
        </w:r>
        <w:r>
          <w:rPr>
            <w:webHidden/>
          </w:rPr>
        </w:r>
        <w:r>
          <w:rPr>
            <w:webHidden/>
          </w:rPr>
          <w:fldChar w:fldCharType="separate"/>
        </w:r>
        <w:r w:rsidR="006626C7">
          <w:rPr>
            <w:webHidden/>
          </w:rPr>
          <w:t>17</w:t>
        </w:r>
        <w:r>
          <w:rPr>
            <w:webHidden/>
          </w:rPr>
          <w:fldChar w:fldCharType="end"/>
        </w:r>
      </w:hyperlink>
    </w:p>
    <w:p w14:paraId="61F1FA40" w14:textId="39828AB3" w:rsidR="00B6285D" w:rsidRDefault="00B6285D">
      <w:pPr>
        <w:pStyle w:val="TOC2"/>
        <w:rPr>
          <w:rFonts w:asciiTheme="minorHAnsi" w:eastAsiaTheme="minorEastAsia" w:hAnsiTheme="minorHAnsi" w:cstheme="minorBidi"/>
          <w:lang w:eastAsia="en-AU"/>
        </w:rPr>
      </w:pPr>
      <w:hyperlink w:anchor="_Toc104195346" w:history="1">
        <w:r w:rsidRPr="00BD3511">
          <w:rPr>
            <w:rStyle w:val="Hyperlink"/>
          </w:rPr>
          <w:t>5.1</w:t>
        </w:r>
        <w:r>
          <w:rPr>
            <w:rFonts w:asciiTheme="minorHAnsi" w:eastAsiaTheme="minorEastAsia" w:hAnsiTheme="minorHAnsi" w:cstheme="minorBidi"/>
            <w:lang w:eastAsia="en-AU"/>
          </w:rPr>
          <w:tab/>
        </w:r>
        <w:r w:rsidRPr="00BD3511">
          <w:rPr>
            <w:rStyle w:val="Hyperlink"/>
          </w:rPr>
          <w:t>Suitability of health-based guidance for adoption/adaptation</w:t>
        </w:r>
        <w:r>
          <w:rPr>
            <w:webHidden/>
          </w:rPr>
          <w:tab/>
        </w:r>
        <w:r>
          <w:rPr>
            <w:webHidden/>
          </w:rPr>
          <w:fldChar w:fldCharType="begin"/>
        </w:r>
        <w:r>
          <w:rPr>
            <w:webHidden/>
          </w:rPr>
          <w:instrText xml:space="preserve"> PAGEREF _Toc104195346 \h </w:instrText>
        </w:r>
        <w:r>
          <w:rPr>
            <w:webHidden/>
          </w:rPr>
        </w:r>
        <w:r>
          <w:rPr>
            <w:webHidden/>
          </w:rPr>
          <w:fldChar w:fldCharType="separate"/>
        </w:r>
        <w:r w:rsidR="006626C7">
          <w:rPr>
            <w:webHidden/>
          </w:rPr>
          <w:t>17</w:t>
        </w:r>
        <w:r>
          <w:rPr>
            <w:webHidden/>
          </w:rPr>
          <w:fldChar w:fldCharType="end"/>
        </w:r>
      </w:hyperlink>
    </w:p>
    <w:p w14:paraId="1B1A43D7" w14:textId="58D09435" w:rsidR="00B6285D" w:rsidRDefault="00B6285D">
      <w:pPr>
        <w:pStyle w:val="TOC2"/>
        <w:rPr>
          <w:rFonts w:asciiTheme="minorHAnsi" w:eastAsiaTheme="minorEastAsia" w:hAnsiTheme="minorHAnsi" w:cstheme="minorBidi"/>
          <w:lang w:eastAsia="en-AU"/>
        </w:rPr>
      </w:pPr>
      <w:hyperlink w:anchor="_Toc104195347" w:history="1">
        <w:r w:rsidRPr="00BD3511">
          <w:rPr>
            <w:rStyle w:val="Hyperlink"/>
          </w:rPr>
          <w:t>5.2</w:t>
        </w:r>
        <w:r>
          <w:rPr>
            <w:rFonts w:asciiTheme="minorHAnsi" w:eastAsiaTheme="minorEastAsia" w:hAnsiTheme="minorHAnsi" w:cstheme="minorBidi"/>
            <w:lang w:eastAsia="en-AU"/>
          </w:rPr>
          <w:tab/>
        </w:r>
        <w:r w:rsidRPr="00BD3511">
          <w:rPr>
            <w:rStyle w:val="Hyperlink"/>
          </w:rPr>
          <w:t>Overall Evaluation</w:t>
        </w:r>
        <w:r>
          <w:rPr>
            <w:webHidden/>
          </w:rPr>
          <w:tab/>
        </w:r>
        <w:r>
          <w:rPr>
            <w:webHidden/>
          </w:rPr>
          <w:fldChar w:fldCharType="begin"/>
        </w:r>
        <w:r>
          <w:rPr>
            <w:webHidden/>
          </w:rPr>
          <w:instrText xml:space="preserve"> PAGEREF _Toc104195347 \h </w:instrText>
        </w:r>
        <w:r>
          <w:rPr>
            <w:webHidden/>
          </w:rPr>
        </w:r>
        <w:r>
          <w:rPr>
            <w:webHidden/>
          </w:rPr>
          <w:fldChar w:fldCharType="separate"/>
        </w:r>
        <w:r w:rsidR="006626C7">
          <w:rPr>
            <w:webHidden/>
          </w:rPr>
          <w:t>18</w:t>
        </w:r>
        <w:r>
          <w:rPr>
            <w:webHidden/>
          </w:rPr>
          <w:fldChar w:fldCharType="end"/>
        </w:r>
      </w:hyperlink>
    </w:p>
    <w:p w14:paraId="59A959BC" w14:textId="2FE49992" w:rsidR="00B6285D" w:rsidRDefault="00B6285D">
      <w:pPr>
        <w:pStyle w:val="TOC1"/>
        <w:rPr>
          <w:rFonts w:asciiTheme="minorHAnsi" w:eastAsiaTheme="minorEastAsia" w:hAnsiTheme="minorHAnsi" w:cstheme="minorBidi"/>
          <w:b w:val="0"/>
          <w:caps w:val="0"/>
          <w:lang w:eastAsia="en-AU"/>
        </w:rPr>
      </w:pPr>
      <w:hyperlink w:anchor="_Toc104195348" w:history="1">
        <w:r w:rsidRPr="00BD3511">
          <w:rPr>
            <w:rStyle w:val="Hyperlink"/>
          </w:rPr>
          <w:t>6</w:t>
        </w:r>
        <w:r>
          <w:rPr>
            <w:rFonts w:asciiTheme="minorHAnsi" w:eastAsiaTheme="minorEastAsia" w:hAnsiTheme="minorHAnsi" w:cstheme="minorBidi"/>
            <w:b w:val="0"/>
            <w:caps w:val="0"/>
            <w:lang w:eastAsia="en-AU"/>
          </w:rPr>
          <w:tab/>
        </w:r>
        <w:r w:rsidRPr="00BD3511">
          <w:rPr>
            <w:rStyle w:val="Hyperlink"/>
          </w:rPr>
          <w:t>Conclusions</w:t>
        </w:r>
        <w:r>
          <w:rPr>
            <w:webHidden/>
          </w:rPr>
          <w:tab/>
        </w:r>
        <w:r>
          <w:rPr>
            <w:webHidden/>
          </w:rPr>
          <w:fldChar w:fldCharType="begin"/>
        </w:r>
        <w:r>
          <w:rPr>
            <w:webHidden/>
          </w:rPr>
          <w:instrText xml:space="preserve"> PAGEREF _Toc104195348 \h </w:instrText>
        </w:r>
        <w:r>
          <w:rPr>
            <w:webHidden/>
          </w:rPr>
        </w:r>
        <w:r>
          <w:rPr>
            <w:webHidden/>
          </w:rPr>
          <w:fldChar w:fldCharType="separate"/>
        </w:r>
        <w:r w:rsidR="006626C7">
          <w:rPr>
            <w:webHidden/>
          </w:rPr>
          <w:t>22</w:t>
        </w:r>
        <w:r>
          <w:rPr>
            <w:webHidden/>
          </w:rPr>
          <w:fldChar w:fldCharType="end"/>
        </w:r>
      </w:hyperlink>
    </w:p>
    <w:p w14:paraId="50E457D7" w14:textId="206F8F3D" w:rsidR="00B6285D" w:rsidRDefault="00B6285D">
      <w:pPr>
        <w:pStyle w:val="TOC1"/>
        <w:rPr>
          <w:rFonts w:asciiTheme="minorHAnsi" w:eastAsiaTheme="minorEastAsia" w:hAnsiTheme="minorHAnsi" w:cstheme="minorBidi"/>
          <w:b w:val="0"/>
          <w:caps w:val="0"/>
          <w:lang w:eastAsia="en-AU"/>
        </w:rPr>
      </w:pPr>
      <w:hyperlink w:anchor="_Toc104195349" w:history="1">
        <w:r w:rsidRPr="00BD3511">
          <w:rPr>
            <w:rStyle w:val="Hyperlink"/>
          </w:rPr>
          <w:t>7</w:t>
        </w:r>
        <w:r>
          <w:rPr>
            <w:rFonts w:asciiTheme="minorHAnsi" w:eastAsiaTheme="minorEastAsia" w:hAnsiTheme="minorHAnsi" w:cstheme="minorBidi"/>
            <w:b w:val="0"/>
            <w:caps w:val="0"/>
            <w:lang w:eastAsia="en-AU"/>
          </w:rPr>
          <w:tab/>
        </w:r>
        <w:r w:rsidRPr="00BD3511">
          <w:rPr>
            <w:rStyle w:val="Hyperlink"/>
          </w:rPr>
          <w:t>Review Team</w:t>
        </w:r>
        <w:r>
          <w:rPr>
            <w:webHidden/>
          </w:rPr>
          <w:tab/>
        </w:r>
        <w:r>
          <w:rPr>
            <w:webHidden/>
          </w:rPr>
          <w:fldChar w:fldCharType="begin"/>
        </w:r>
        <w:r>
          <w:rPr>
            <w:webHidden/>
          </w:rPr>
          <w:instrText xml:space="preserve"> PAGEREF _Toc104195349 \h </w:instrText>
        </w:r>
        <w:r>
          <w:rPr>
            <w:webHidden/>
          </w:rPr>
        </w:r>
        <w:r>
          <w:rPr>
            <w:webHidden/>
          </w:rPr>
          <w:fldChar w:fldCharType="separate"/>
        </w:r>
        <w:r w:rsidR="006626C7">
          <w:rPr>
            <w:webHidden/>
          </w:rPr>
          <w:t>22</w:t>
        </w:r>
        <w:r>
          <w:rPr>
            <w:webHidden/>
          </w:rPr>
          <w:fldChar w:fldCharType="end"/>
        </w:r>
      </w:hyperlink>
    </w:p>
    <w:p w14:paraId="630AA513" w14:textId="3659532E" w:rsidR="00B6285D" w:rsidRDefault="00B6285D">
      <w:pPr>
        <w:pStyle w:val="TOC1"/>
        <w:rPr>
          <w:rFonts w:asciiTheme="minorHAnsi" w:eastAsiaTheme="minorEastAsia" w:hAnsiTheme="minorHAnsi" w:cstheme="minorBidi"/>
          <w:b w:val="0"/>
          <w:caps w:val="0"/>
          <w:lang w:eastAsia="en-AU"/>
        </w:rPr>
      </w:pPr>
      <w:hyperlink w:anchor="_Toc104195350" w:history="1">
        <w:r w:rsidRPr="00BD3511">
          <w:rPr>
            <w:rStyle w:val="Hyperlink"/>
          </w:rPr>
          <w:t>8</w:t>
        </w:r>
        <w:r>
          <w:rPr>
            <w:rFonts w:asciiTheme="minorHAnsi" w:eastAsiaTheme="minorEastAsia" w:hAnsiTheme="minorHAnsi" w:cstheme="minorBidi"/>
            <w:b w:val="0"/>
            <w:caps w:val="0"/>
            <w:lang w:eastAsia="en-AU"/>
          </w:rPr>
          <w:tab/>
        </w:r>
        <w:r w:rsidRPr="00BD3511">
          <w:rPr>
            <w:rStyle w:val="Hyperlink"/>
          </w:rPr>
          <w:t>Declared Interests</w:t>
        </w:r>
        <w:r>
          <w:rPr>
            <w:webHidden/>
          </w:rPr>
          <w:tab/>
        </w:r>
        <w:r>
          <w:rPr>
            <w:webHidden/>
          </w:rPr>
          <w:fldChar w:fldCharType="begin"/>
        </w:r>
        <w:r>
          <w:rPr>
            <w:webHidden/>
          </w:rPr>
          <w:instrText xml:space="preserve"> PAGEREF _Toc104195350 \h </w:instrText>
        </w:r>
        <w:r>
          <w:rPr>
            <w:webHidden/>
          </w:rPr>
        </w:r>
        <w:r>
          <w:rPr>
            <w:webHidden/>
          </w:rPr>
          <w:fldChar w:fldCharType="separate"/>
        </w:r>
        <w:r w:rsidR="006626C7">
          <w:rPr>
            <w:webHidden/>
          </w:rPr>
          <w:t>23</w:t>
        </w:r>
        <w:r>
          <w:rPr>
            <w:webHidden/>
          </w:rPr>
          <w:fldChar w:fldCharType="end"/>
        </w:r>
      </w:hyperlink>
    </w:p>
    <w:p w14:paraId="2A6BBF2B" w14:textId="68A0BE46" w:rsidR="00B6285D" w:rsidRDefault="00B6285D">
      <w:pPr>
        <w:pStyle w:val="TOC1"/>
        <w:rPr>
          <w:rFonts w:asciiTheme="minorHAnsi" w:eastAsiaTheme="minorEastAsia" w:hAnsiTheme="minorHAnsi" w:cstheme="minorBidi"/>
          <w:b w:val="0"/>
          <w:caps w:val="0"/>
          <w:lang w:eastAsia="en-AU"/>
        </w:rPr>
      </w:pPr>
      <w:hyperlink w:anchor="_Toc104195351" w:history="1">
        <w:r w:rsidRPr="00BD3511">
          <w:rPr>
            <w:rStyle w:val="Hyperlink"/>
          </w:rPr>
          <w:t>9</w:t>
        </w:r>
        <w:r>
          <w:rPr>
            <w:rFonts w:asciiTheme="minorHAnsi" w:eastAsiaTheme="minorEastAsia" w:hAnsiTheme="minorHAnsi" w:cstheme="minorBidi"/>
            <w:b w:val="0"/>
            <w:caps w:val="0"/>
            <w:lang w:eastAsia="en-AU"/>
          </w:rPr>
          <w:tab/>
        </w:r>
        <w:r w:rsidRPr="00BD3511">
          <w:rPr>
            <w:rStyle w:val="Hyperlink"/>
          </w:rPr>
          <w:t>Acknowledgements</w:t>
        </w:r>
        <w:r>
          <w:rPr>
            <w:webHidden/>
          </w:rPr>
          <w:tab/>
        </w:r>
        <w:r>
          <w:rPr>
            <w:webHidden/>
          </w:rPr>
          <w:fldChar w:fldCharType="begin"/>
        </w:r>
        <w:r>
          <w:rPr>
            <w:webHidden/>
          </w:rPr>
          <w:instrText xml:space="preserve"> PAGEREF _Toc104195351 \h </w:instrText>
        </w:r>
        <w:r>
          <w:rPr>
            <w:webHidden/>
          </w:rPr>
        </w:r>
        <w:r>
          <w:rPr>
            <w:webHidden/>
          </w:rPr>
          <w:fldChar w:fldCharType="separate"/>
        </w:r>
        <w:r w:rsidR="006626C7">
          <w:rPr>
            <w:webHidden/>
          </w:rPr>
          <w:t>23</w:t>
        </w:r>
        <w:r>
          <w:rPr>
            <w:webHidden/>
          </w:rPr>
          <w:fldChar w:fldCharType="end"/>
        </w:r>
      </w:hyperlink>
    </w:p>
    <w:p w14:paraId="0291925E" w14:textId="0326F5FE" w:rsidR="00B6285D" w:rsidRDefault="00B6285D">
      <w:pPr>
        <w:pStyle w:val="TOC1"/>
        <w:rPr>
          <w:rFonts w:asciiTheme="minorHAnsi" w:eastAsiaTheme="minorEastAsia" w:hAnsiTheme="minorHAnsi" w:cstheme="minorBidi"/>
          <w:b w:val="0"/>
          <w:caps w:val="0"/>
          <w:lang w:eastAsia="en-AU"/>
        </w:rPr>
      </w:pPr>
      <w:hyperlink w:anchor="_Toc104195352" w:history="1">
        <w:r w:rsidRPr="00BD3511">
          <w:rPr>
            <w:rStyle w:val="Hyperlink"/>
          </w:rPr>
          <w:t>10</w:t>
        </w:r>
        <w:r>
          <w:rPr>
            <w:rFonts w:asciiTheme="minorHAnsi" w:eastAsiaTheme="minorEastAsia" w:hAnsiTheme="minorHAnsi" w:cstheme="minorBidi"/>
            <w:b w:val="0"/>
            <w:caps w:val="0"/>
            <w:lang w:eastAsia="en-AU"/>
          </w:rPr>
          <w:tab/>
        </w:r>
        <w:r w:rsidRPr="00BD3511">
          <w:rPr>
            <w:rStyle w:val="Hyperlink"/>
          </w:rPr>
          <w:t>References</w:t>
        </w:r>
        <w:r>
          <w:rPr>
            <w:webHidden/>
          </w:rPr>
          <w:tab/>
        </w:r>
        <w:r>
          <w:rPr>
            <w:webHidden/>
          </w:rPr>
          <w:fldChar w:fldCharType="begin"/>
        </w:r>
        <w:r>
          <w:rPr>
            <w:webHidden/>
          </w:rPr>
          <w:instrText xml:space="preserve"> PAGEREF _Toc104195352 \h </w:instrText>
        </w:r>
        <w:r>
          <w:rPr>
            <w:webHidden/>
          </w:rPr>
        </w:r>
        <w:r>
          <w:rPr>
            <w:webHidden/>
          </w:rPr>
          <w:fldChar w:fldCharType="separate"/>
        </w:r>
        <w:r w:rsidR="006626C7">
          <w:rPr>
            <w:webHidden/>
          </w:rPr>
          <w:t>23</w:t>
        </w:r>
        <w:r>
          <w:rPr>
            <w:webHidden/>
          </w:rPr>
          <w:fldChar w:fldCharType="end"/>
        </w:r>
      </w:hyperlink>
    </w:p>
    <w:p w14:paraId="57A55287" w14:textId="25A8C70A" w:rsidR="00C9289C" w:rsidRPr="008A0DD4" w:rsidRDefault="000B157C" w:rsidP="00422689">
      <w:pPr>
        <w:pStyle w:val="TOC1"/>
        <w:rPr>
          <w:highlight w:val="yellow"/>
        </w:rPr>
      </w:pPr>
      <w:r w:rsidRPr="00023C25">
        <w:fldChar w:fldCharType="end"/>
      </w:r>
    </w:p>
    <w:p w14:paraId="7C5BDF7A" w14:textId="77777777" w:rsidR="003B4F73" w:rsidRPr="009C02E8" w:rsidRDefault="003B4F73" w:rsidP="001E5310">
      <w:pPr>
        <w:pStyle w:val="TOCHEAD"/>
        <w:ind w:left="567"/>
        <w:rPr>
          <w:color w:val="00567E"/>
          <w:sz w:val="32"/>
          <w:szCs w:val="32"/>
        </w:rPr>
      </w:pPr>
      <w:r w:rsidRPr="009C02E8">
        <w:rPr>
          <w:color w:val="00567E"/>
          <w:sz w:val="32"/>
          <w:szCs w:val="32"/>
        </w:rPr>
        <w:t>document references</w:t>
      </w:r>
    </w:p>
    <w:p w14:paraId="6B9954BD" w14:textId="77777777" w:rsidR="003B4F73" w:rsidRPr="009C02E8" w:rsidRDefault="003B4F73" w:rsidP="001E5310">
      <w:pPr>
        <w:pStyle w:val="TOCHEAD"/>
        <w:ind w:left="567"/>
        <w:rPr>
          <w:color w:val="00567E"/>
        </w:rPr>
      </w:pPr>
      <w:r w:rsidRPr="009C02E8">
        <w:rPr>
          <w:color w:val="00567E"/>
        </w:rPr>
        <w:t>TABLES</w:t>
      </w:r>
    </w:p>
    <w:p w14:paraId="6419341B" w14:textId="19DDA301" w:rsidR="00B6285D" w:rsidRDefault="007723AF">
      <w:pPr>
        <w:pStyle w:val="TableofFigures"/>
        <w:rPr>
          <w:rFonts w:asciiTheme="minorHAnsi" w:eastAsiaTheme="minorEastAsia" w:hAnsiTheme="minorHAnsi" w:cstheme="minorBidi"/>
          <w:lang w:eastAsia="en-AU"/>
        </w:rPr>
      </w:pPr>
      <w:r w:rsidRPr="00023C25">
        <w:fldChar w:fldCharType="begin"/>
      </w:r>
      <w:r w:rsidRPr="00023C25">
        <w:instrText xml:space="preserve"> TOC \h \z \c "Table" </w:instrText>
      </w:r>
      <w:r w:rsidRPr="00023C25">
        <w:fldChar w:fldCharType="separate"/>
      </w:r>
      <w:hyperlink w:anchor="_Toc104195353" w:history="1">
        <w:r w:rsidR="00B6285D" w:rsidRPr="00332B50">
          <w:rPr>
            <w:rStyle w:val="Hyperlink"/>
          </w:rPr>
          <w:t>Table 1</w:t>
        </w:r>
        <w:r w:rsidR="00B6285D">
          <w:rPr>
            <w:rFonts w:asciiTheme="minorHAnsi" w:eastAsiaTheme="minorEastAsia" w:hAnsiTheme="minorHAnsi" w:cstheme="minorBidi"/>
            <w:lang w:eastAsia="en-AU"/>
          </w:rPr>
          <w:tab/>
        </w:r>
        <w:r w:rsidR="00B6285D" w:rsidRPr="00332B50">
          <w:rPr>
            <w:rStyle w:val="Hyperlink"/>
          </w:rPr>
          <w:t>Research Questions for Evidence Evaluation of Nickel Factsheet Review</w:t>
        </w:r>
        <w:r w:rsidR="00B6285D">
          <w:rPr>
            <w:webHidden/>
          </w:rPr>
          <w:tab/>
        </w:r>
        <w:r w:rsidR="00B6285D">
          <w:rPr>
            <w:webHidden/>
          </w:rPr>
          <w:fldChar w:fldCharType="begin"/>
        </w:r>
        <w:r w:rsidR="00B6285D">
          <w:rPr>
            <w:webHidden/>
          </w:rPr>
          <w:instrText xml:space="preserve"> PAGEREF _Toc104195353 \h </w:instrText>
        </w:r>
        <w:r w:rsidR="00B6285D">
          <w:rPr>
            <w:webHidden/>
          </w:rPr>
        </w:r>
        <w:r w:rsidR="00B6285D">
          <w:rPr>
            <w:webHidden/>
          </w:rPr>
          <w:fldChar w:fldCharType="separate"/>
        </w:r>
        <w:r w:rsidR="006626C7">
          <w:rPr>
            <w:webHidden/>
          </w:rPr>
          <w:t>9</w:t>
        </w:r>
        <w:r w:rsidR="00B6285D">
          <w:rPr>
            <w:webHidden/>
          </w:rPr>
          <w:fldChar w:fldCharType="end"/>
        </w:r>
      </w:hyperlink>
    </w:p>
    <w:p w14:paraId="35F0CE25" w14:textId="646869D7" w:rsidR="00B6285D" w:rsidRDefault="00B6285D">
      <w:pPr>
        <w:pStyle w:val="TableofFigures"/>
        <w:rPr>
          <w:rFonts w:asciiTheme="minorHAnsi" w:eastAsiaTheme="minorEastAsia" w:hAnsiTheme="minorHAnsi" w:cstheme="minorBidi"/>
          <w:lang w:eastAsia="en-AU"/>
        </w:rPr>
      </w:pPr>
      <w:hyperlink w:anchor="_Toc104195354" w:history="1">
        <w:r w:rsidRPr="00332B50">
          <w:rPr>
            <w:rStyle w:val="Hyperlink"/>
          </w:rPr>
          <w:t xml:space="preserve">Table 2 </w:t>
        </w:r>
        <w:r>
          <w:rPr>
            <w:rFonts w:asciiTheme="minorHAnsi" w:eastAsiaTheme="minorEastAsia" w:hAnsiTheme="minorHAnsi" w:cstheme="minorBidi"/>
            <w:lang w:eastAsia="en-AU"/>
          </w:rPr>
          <w:tab/>
        </w:r>
        <w:r w:rsidRPr="00332B50">
          <w:rPr>
            <w:rStyle w:val="Hyperlink"/>
          </w:rPr>
          <w:t>Summary of findings from data extraction for health-based research questions</w:t>
        </w:r>
        <w:r>
          <w:rPr>
            <w:webHidden/>
          </w:rPr>
          <w:tab/>
        </w:r>
        <w:r>
          <w:rPr>
            <w:webHidden/>
          </w:rPr>
          <w:fldChar w:fldCharType="begin"/>
        </w:r>
        <w:r>
          <w:rPr>
            <w:webHidden/>
          </w:rPr>
          <w:instrText xml:space="preserve"> PAGEREF _Toc104195354 \h </w:instrText>
        </w:r>
        <w:r>
          <w:rPr>
            <w:webHidden/>
          </w:rPr>
        </w:r>
        <w:r>
          <w:rPr>
            <w:webHidden/>
          </w:rPr>
          <w:fldChar w:fldCharType="separate"/>
        </w:r>
        <w:r w:rsidR="006626C7">
          <w:rPr>
            <w:webHidden/>
          </w:rPr>
          <w:t>13</w:t>
        </w:r>
        <w:r>
          <w:rPr>
            <w:webHidden/>
          </w:rPr>
          <w:fldChar w:fldCharType="end"/>
        </w:r>
      </w:hyperlink>
    </w:p>
    <w:p w14:paraId="72212F37" w14:textId="70B1EFC3" w:rsidR="00B6285D" w:rsidRDefault="00B6285D">
      <w:pPr>
        <w:pStyle w:val="TableofFigures"/>
        <w:rPr>
          <w:rFonts w:asciiTheme="minorHAnsi" w:eastAsiaTheme="minorEastAsia" w:hAnsiTheme="minorHAnsi" w:cstheme="minorBidi"/>
          <w:lang w:eastAsia="en-AU"/>
        </w:rPr>
      </w:pPr>
      <w:hyperlink w:anchor="_Toc104195355" w:history="1">
        <w:r w:rsidRPr="00332B50">
          <w:rPr>
            <w:rStyle w:val="Hyperlink"/>
          </w:rPr>
          <w:t>Table 3</w:t>
        </w:r>
        <w:r>
          <w:rPr>
            <w:rFonts w:asciiTheme="minorHAnsi" w:eastAsiaTheme="minorEastAsia" w:hAnsiTheme="minorHAnsi" w:cstheme="minorBidi"/>
            <w:lang w:eastAsia="en-AU"/>
          </w:rPr>
          <w:tab/>
        </w:r>
        <w:r w:rsidRPr="00332B50">
          <w:rPr>
            <w:rStyle w:val="Hyperlink"/>
          </w:rPr>
          <w:t>Summary of findings from data extraction for exposure-related research questions</w:t>
        </w:r>
        <w:r>
          <w:rPr>
            <w:webHidden/>
          </w:rPr>
          <w:tab/>
        </w:r>
        <w:r>
          <w:rPr>
            <w:webHidden/>
          </w:rPr>
          <w:fldChar w:fldCharType="begin"/>
        </w:r>
        <w:r>
          <w:rPr>
            <w:webHidden/>
          </w:rPr>
          <w:instrText xml:space="preserve"> PAGEREF _Toc104195355 \h </w:instrText>
        </w:r>
        <w:r>
          <w:rPr>
            <w:webHidden/>
          </w:rPr>
        </w:r>
        <w:r>
          <w:rPr>
            <w:webHidden/>
          </w:rPr>
          <w:fldChar w:fldCharType="separate"/>
        </w:r>
        <w:r w:rsidR="006626C7">
          <w:rPr>
            <w:webHidden/>
          </w:rPr>
          <w:t>15</w:t>
        </w:r>
        <w:r>
          <w:rPr>
            <w:webHidden/>
          </w:rPr>
          <w:fldChar w:fldCharType="end"/>
        </w:r>
      </w:hyperlink>
    </w:p>
    <w:p w14:paraId="7E1D3FA5" w14:textId="639926A4" w:rsidR="00B6285D" w:rsidRDefault="00B6285D">
      <w:pPr>
        <w:pStyle w:val="TableofFigures"/>
        <w:rPr>
          <w:rFonts w:asciiTheme="minorHAnsi" w:eastAsiaTheme="minorEastAsia" w:hAnsiTheme="minorHAnsi" w:cstheme="minorBidi"/>
          <w:lang w:eastAsia="en-AU"/>
        </w:rPr>
      </w:pPr>
      <w:hyperlink w:anchor="_Toc104195356" w:history="1">
        <w:r w:rsidRPr="00332B50">
          <w:rPr>
            <w:rStyle w:val="Hyperlink"/>
          </w:rPr>
          <w:t>Table 4</w:t>
        </w:r>
        <w:r>
          <w:rPr>
            <w:rFonts w:asciiTheme="minorHAnsi" w:eastAsiaTheme="minorEastAsia" w:hAnsiTheme="minorHAnsi" w:cstheme="minorBidi"/>
            <w:lang w:eastAsia="en-AU"/>
          </w:rPr>
          <w:tab/>
        </w:r>
        <w:r w:rsidRPr="00332B50">
          <w:rPr>
            <w:rStyle w:val="Hyperlink"/>
          </w:rPr>
          <w:t>Summary of findings from data extraction for risk-based research questions</w:t>
        </w:r>
        <w:r>
          <w:rPr>
            <w:webHidden/>
          </w:rPr>
          <w:tab/>
        </w:r>
        <w:r>
          <w:rPr>
            <w:webHidden/>
          </w:rPr>
          <w:fldChar w:fldCharType="begin"/>
        </w:r>
        <w:r>
          <w:rPr>
            <w:webHidden/>
          </w:rPr>
          <w:instrText xml:space="preserve"> PAGEREF _Toc104195356 \h </w:instrText>
        </w:r>
        <w:r>
          <w:rPr>
            <w:webHidden/>
          </w:rPr>
        </w:r>
        <w:r>
          <w:rPr>
            <w:webHidden/>
          </w:rPr>
          <w:fldChar w:fldCharType="separate"/>
        </w:r>
        <w:r w:rsidR="006626C7">
          <w:rPr>
            <w:webHidden/>
          </w:rPr>
          <w:t>16</w:t>
        </w:r>
        <w:r>
          <w:rPr>
            <w:webHidden/>
          </w:rPr>
          <w:fldChar w:fldCharType="end"/>
        </w:r>
      </w:hyperlink>
    </w:p>
    <w:p w14:paraId="431FA815" w14:textId="2777A3C8" w:rsidR="00B6285D" w:rsidRDefault="00B6285D">
      <w:pPr>
        <w:pStyle w:val="TableofFigures"/>
        <w:rPr>
          <w:rFonts w:asciiTheme="minorHAnsi" w:eastAsiaTheme="minorEastAsia" w:hAnsiTheme="minorHAnsi" w:cstheme="minorBidi"/>
          <w:lang w:eastAsia="en-AU"/>
        </w:rPr>
      </w:pPr>
      <w:hyperlink w:anchor="_Toc104195357" w:history="1">
        <w:r w:rsidRPr="00332B50">
          <w:rPr>
            <w:rStyle w:val="Hyperlink"/>
          </w:rPr>
          <w:t>Table 5</w:t>
        </w:r>
        <w:r>
          <w:rPr>
            <w:rFonts w:asciiTheme="minorHAnsi" w:eastAsiaTheme="minorEastAsia" w:hAnsiTheme="minorHAnsi" w:cstheme="minorBidi"/>
            <w:lang w:eastAsia="en-AU"/>
          </w:rPr>
          <w:tab/>
        </w:r>
        <w:r w:rsidRPr="00332B50">
          <w:rPr>
            <w:rStyle w:val="Hyperlink"/>
          </w:rPr>
          <w:t>Summary of findings from data extraction for supporting information</w:t>
        </w:r>
        <w:r>
          <w:rPr>
            <w:webHidden/>
          </w:rPr>
          <w:tab/>
        </w:r>
        <w:r>
          <w:rPr>
            <w:webHidden/>
          </w:rPr>
          <w:fldChar w:fldCharType="begin"/>
        </w:r>
        <w:r>
          <w:rPr>
            <w:webHidden/>
          </w:rPr>
          <w:instrText xml:space="preserve"> PAGEREF _Toc104195357 \h </w:instrText>
        </w:r>
        <w:r>
          <w:rPr>
            <w:webHidden/>
          </w:rPr>
        </w:r>
        <w:r>
          <w:rPr>
            <w:webHidden/>
          </w:rPr>
          <w:fldChar w:fldCharType="separate"/>
        </w:r>
        <w:r w:rsidR="006626C7">
          <w:rPr>
            <w:webHidden/>
          </w:rPr>
          <w:t>16</w:t>
        </w:r>
        <w:r>
          <w:rPr>
            <w:webHidden/>
          </w:rPr>
          <w:fldChar w:fldCharType="end"/>
        </w:r>
      </w:hyperlink>
    </w:p>
    <w:p w14:paraId="3080134F" w14:textId="3FF277E6" w:rsidR="00B6285D" w:rsidRDefault="00B6285D">
      <w:pPr>
        <w:pStyle w:val="TableofFigures"/>
        <w:rPr>
          <w:rFonts w:asciiTheme="minorHAnsi" w:eastAsiaTheme="minorEastAsia" w:hAnsiTheme="minorHAnsi" w:cstheme="minorBidi"/>
          <w:lang w:eastAsia="en-AU"/>
        </w:rPr>
      </w:pPr>
      <w:hyperlink w:anchor="_Toc104195358" w:history="1">
        <w:r w:rsidRPr="00332B50">
          <w:rPr>
            <w:rStyle w:val="Hyperlink"/>
          </w:rPr>
          <w:t>Table 6</w:t>
        </w:r>
        <w:r>
          <w:rPr>
            <w:rFonts w:asciiTheme="minorHAnsi" w:eastAsiaTheme="minorEastAsia" w:hAnsiTheme="minorHAnsi" w:cstheme="minorBidi"/>
            <w:lang w:eastAsia="en-AU"/>
          </w:rPr>
          <w:tab/>
        </w:r>
        <w:r w:rsidRPr="00332B50">
          <w:rPr>
            <w:rStyle w:val="Hyperlink"/>
          </w:rPr>
          <w:t>Potential drinking water guideline values (</w:t>
        </w:r>
        <w:r w:rsidRPr="00332B50">
          <w:rPr>
            <w:rStyle w:val="Hyperlink"/>
            <w:rFonts w:cs="Calibri"/>
          </w:rPr>
          <w:t>m</w:t>
        </w:r>
        <w:r w:rsidRPr="00332B50">
          <w:rPr>
            <w:rStyle w:val="Hyperlink"/>
          </w:rPr>
          <w:t>g/L) resulting from adaptation of Ni guidance values from other jurisdictions</w:t>
        </w:r>
        <w:r>
          <w:rPr>
            <w:webHidden/>
          </w:rPr>
          <w:tab/>
        </w:r>
        <w:r>
          <w:rPr>
            <w:webHidden/>
          </w:rPr>
          <w:fldChar w:fldCharType="begin"/>
        </w:r>
        <w:r>
          <w:rPr>
            <w:webHidden/>
          </w:rPr>
          <w:instrText xml:space="preserve"> PAGEREF _Toc104195358 \h </w:instrText>
        </w:r>
        <w:r>
          <w:rPr>
            <w:webHidden/>
          </w:rPr>
        </w:r>
        <w:r>
          <w:rPr>
            <w:webHidden/>
          </w:rPr>
          <w:fldChar w:fldCharType="separate"/>
        </w:r>
        <w:r w:rsidR="006626C7">
          <w:rPr>
            <w:webHidden/>
          </w:rPr>
          <w:t>20</w:t>
        </w:r>
        <w:r>
          <w:rPr>
            <w:webHidden/>
          </w:rPr>
          <w:fldChar w:fldCharType="end"/>
        </w:r>
      </w:hyperlink>
    </w:p>
    <w:p w14:paraId="3C7183D5" w14:textId="008FDBC0" w:rsidR="00B6285D" w:rsidRDefault="00B6285D">
      <w:pPr>
        <w:pStyle w:val="TableofFigures"/>
        <w:rPr>
          <w:rFonts w:asciiTheme="minorHAnsi" w:eastAsiaTheme="minorEastAsia" w:hAnsiTheme="minorHAnsi" w:cstheme="minorBidi"/>
          <w:lang w:eastAsia="en-AU"/>
        </w:rPr>
      </w:pPr>
      <w:hyperlink w:anchor="_Toc104195359" w:history="1">
        <w:r w:rsidRPr="00332B50">
          <w:rPr>
            <w:rStyle w:val="Hyperlink"/>
          </w:rPr>
          <w:t>Table 7</w:t>
        </w:r>
        <w:r>
          <w:rPr>
            <w:rFonts w:asciiTheme="minorHAnsi" w:eastAsiaTheme="minorEastAsia" w:hAnsiTheme="minorHAnsi" w:cstheme="minorBidi"/>
            <w:lang w:eastAsia="en-AU"/>
          </w:rPr>
          <w:tab/>
        </w:r>
        <w:r w:rsidRPr="00332B50">
          <w:rPr>
            <w:rStyle w:val="Hyperlink"/>
          </w:rPr>
          <w:t>MoE from candidate Ni drinking water guideline values (</w:t>
        </w:r>
        <w:r w:rsidRPr="00332B50">
          <w:rPr>
            <w:rStyle w:val="Hyperlink"/>
            <w:rFonts w:cs="Calibri"/>
          </w:rPr>
          <w:t>m</w:t>
        </w:r>
        <w:r w:rsidRPr="00332B50">
          <w:rPr>
            <w:rStyle w:val="Hyperlink"/>
          </w:rPr>
          <w:t>g/L) for elicitation of systemic contact dermatitis in Ni-sensitised individuals</w:t>
        </w:r>
        <w:r>
          <w:rPr>
            <w:webHidden/>
          </w:rPr>
          <w:tab/>
        </w:r>
        <w:r>
          <w:rPr>
            <w:webHidden/>
          </w:rPr>
          <w:fldChar w:fldCharType="begin"/>
        </w:r>
        <w:r>
          <w:rPr>
            <w:webHidden/>
          </w:rPr>
          <w:instrText xml:space="preserve"> PAGEREF _Toc104195359 \h </w:instrText>
        </w:r>
        <w:r>
          <w:rPr>
            <w:webHidden/>
          </w:rPr>
        </w:r>
        <w:r>
          <w:rPr>
            <w:webHidden/>
          </w:rPr>
          <w:fldChar w:fldCharType="separate"/>
        </w:r>
        <w:r w:rsidR="006626C7">
          <w:rPr>
            <w:webHidden/>
          </w:rPr>
          <w:t>21</w:t>
        </w:r>
        <w:r>
          <w:rPr>
            <w:webHidden/>
          </w:rPr>
          <w:fldChar w:fldCharType="end"/>
        </w:r>
      </w:hyperlink>
    </w:p>
    <w:p w14:paraId="7454B597" w14:textId="69DB5CD1" w:rsidR="00F93CC1" w:rsidRPr="00023C25" w:rsidRDefault="007723AF" w:rsidP="00422689">
      <w:pPr>
        <w:pStyle w:val="TableofFigures"/>
      </w:pPr>
      <w:r w:rsidRPr="00023C25">
        <w:fldChar w:fldCharType="end"/>
      </w:r>
    </w:p>
    <w:p w14:paraId="70C76773" w14:textId="77777777" w:rsidR="00C9289C" w:rsidRPr="009C02E8" w:rsidRDefault="003B4F73" w:rsidP="001E5310">
      <w:pPr>
        <w:pStyle w:val="TOCHEAD"/>
        <w:ind w:left="567"/>
        <w:rPr>
          <w:color w:val="00567E"/>
        </w:rPr>
      </w:pPr>
      <w:r w:rsidRPr="009C02E8">
        <w:rPr>
          <w:color w:val="00567E"/>
        </w:rPr>
        <w:t>fIGURES</w:t>
      </w:r>
    </w:p>
    <w:p w14:paraId="4A396594" w14:textId="28884FBB" w:rsidR="00B6285D" w:rsidRDefault="007723AF">
      <w:pPr>
        <w:pStyle w:val="TableofFigures"/>
        <w:rPr>
          <w:rFonts w:asciiTheme="minorHAnsi" w:eastAsiaTheme="minorEastAsia" w:hAnsiTheme="minorHAnsi" w:cstheme="minorBidi"/>
          <w:lang w:eastAsia="en-AU"/>
        </w:rPr>
      </w:pPr>
      <w:r w:rsidRPr="00023C25">
        <w:fldChar w:fldCharType="begin"/>
      </w:r>
      <w:r w:rsidRPr="00023C25">
        <w:instrText xml:space="preserve"> TOC \h \z \c "Figure" </w:instrText>
      </w:r>
      <w:r w:rsidRPr="00023C25">
        <w:fldChar w:fldCharType="separate"/>
      </w:r>
      <w:hyperlink w:anchor="_Toc104195360" w:history="1">
        <w:r w:rsidR="00B6285D" w:rsidRPr="00A6523D">
          <w:rPr>
            <w:rStyle w:val="Hyperlink"/>
          </w:rPr>
          <w:t>Figure 1</w:t>
        </w:r>
        <w:r w:rsidR="00B6285D">
          <w:rPr>
            <w:rFonts w:asciiTheme="minorHAnsi" w:eastAsiaTheme="minorEastAsia" w:hAnsiTheme="minorHAnsi" w:cstheme="minorBidi"/>
            <w:lang w:eastAsia="en-AU"/>
          </w:rPr>
          <w:tab/>
        </w:r>
        <w:r w:rsidR="00B6285D" w:rsidRPr="00A6523D">
          <w:rPr>
            <w:rStyle w:val="Hyperlink"/>
          </w:rPr>
          <w:t>Overview of literature search process followed for Nickel</w:t>
        </w:r>
        <w:r w:rsidR="00B6285D">
          <w:rPr>
            <w:webHidden/>
          </w:rPr>
          <w:tab/>
        </w:r>
        <w:r w:rsidR="00B6285D">
          <w:rPr>
            <w:webHidden/>
          </w:rPr>
          <w:fldChar w:fldCharType="begin"/>
        </w:r>
        <w:r w:rsidR="00B6285D">
          <w:rPr>
            <w:webHidden/>
          </w:rPr>
          <w:instrText xml:space="preserve"> PAGEREF _Toc104195360 \h </w:instrText>
        </w:r>
        <w:r w:rsidR="00B6285D">
          <w:rPr>
            <w:webHidden/>
          </w:rPr>
        </w:r>
        <w:r w:rsidR="00B6285D">
          <w:rPr>
            <w:webHidden/>
          </w:rPr>
          <w:fldChar w:fldCharType="separate"/>
        </w:r>
        <w:r w:rsidR="006626C7">
          <w:rPr>
            <w:webHidden/>
          </w:rPr>
          <w:t>11</w:t>
        </w:r>
        <w:r w:rsidR="00B6285D">
          <w:rPr>
            <w:webHidden/>
          </w:rPr>
          <w:fldChar w:fldCharType="end"/>
        </w:r>
      </w:hyperlink>
    </w:p>
    <w:p w14:paraId="16FACB1D" w14:textId="708656E3" w:rsidR="00B6285D" w:rsidRDefault="00B6285D">
      <w:pPr>
        <w:pStyle w:val="TableofFigures"/>
        <w:rPr>
          <w:rFonts w:asciiTheme="minorHAnsi" w:eastAsiaTheme="minorEastAsia" w:hAnsiTheme="minorHAnsi" w:cstheme="minorBidi"/>
          <w:lang w:eastAsia="en-AU"/>
        </w:rPr>
      </w:pPr>
      <w:hyperlink w:anchor="_Toc104195361" w:history="1">
        <w:r w:rsidRPr="00A6523D">
          <w:rPr>
            <w:rStyle w:val="Hyperlink"/>
          </w:rPr>
          <w:t>Figure 2</w:t>
        </w:r>
        <w:r>
          <w:rPr>
            <w:rFonts w:asciiTheme="minorHAnsi" w:eastAsiaTheme="minorEastAsia" w:hAnsiTheme="minorHAnsi" w:cstheme="minorBidi"/>
            <w:lang w:eastAsia="en-AU"/>
          </w:rPr>
          <w:tab/>
        </w:r>
        <w:r w:rsidRPr="00A6523D">
          <w:rPr>
            <w:rStyle w:val="Hyperlink"/>
          </w:rPr>
          <w:t>Overall proportion of ‘must-have’, ‘should-have’ and ‘may-have’ technical/administrative criteria met by jurisdictions who have derived candidate health-based guidance/guideline values for Nickel for possible adoption/adaptation in Australia</w:t>
        </w:r>
        <w:r>
          <w:rPr>
            <w:webHidden/>
          </w:rPr>
          <w:tab/>
        </w:r>
        <w:r>
          <w:rPr>
            <w:webHidden/>
          </w:rPr>
          <w:fldChar w:fldCharType="begin"/>
        </w:r>
        <w:r>
          <w:rPr>
            <w:webHidden/>
          </w:rPr>
          <w:instrText xml:space="preserve"> PAGEREF _Toc104195361 \h </w:instrText>
        </w:r>
        <w:r>
          <w:rPr>
            <w:webHidden/>
          </w:rPr>
        </w:r>
        <w:r>
          <w:rPr>
            <w:webHidden/>
          </w:rPr>
          <w:fldChar w:fldCharType="separate"/>
        </w:r>
        <w:r w:rsidR="006626C7">
          <w:rPr>
            <w:webHidden/>
          </w:rPr>
          <w:t>18</w:t>
        </w:r>
        <w:r>
          <w:rPr>
            <w:webHidden/>
          </w:rPr>
          <w:fldChar w:fldCharType="end"/>
        </w:r>
      </w:hyperlink>
    </w:p>
    <w:p w14:paraId="2CD8A1E3" w14:textId="2E4EE40A" w:rsidR="00F93CC1" w:rsidRPr="008A0DD4" w:rsidRDefault="007723AF" w:rsidP="00422689">
      <w:pPr>
        <w:pStyle w:val="TableofFigures"/>
        <w:rPr>
          <w:highlight w:val="yellow"/>
        </w:rPr>
      </w:pPr>
      <w:r w:rsidRPr="00023C25">
        <w:fldChar w:fldCharType="end"/>
      </w:r>
    </w:p>
    <w:p w14:paraId="30CAB641" w14:textId="77777777" w:rsidR="00C9289C" w:rsidRPr="008A0DD4" w:rsidRDefault="00C9289C" w:rsidP="00422689">
      <w:pPr>
        <w:pStyle w:val="TableofFigures"/>
        <w:rPr>
          <w:highlight w:val="yellow"/>
        </w:rPr>
      </w:pPr>
    </w:p>
    <w:p w14:paraId="1EA82662" w14:textId="2E58A8F7" w:rsidR="0048750A" w:rsidRPr="008A0DD4" w:rsidRDefault="0048750A" w:rsidP="002158D1">
      <w:pPr>
        <w:pStyle w:val="Text"/>
        <w:jc w:val="center"/>
        <w:rPr>
          <w:vanish/>
          <w:highlight w:val="yellow"/>
        </w:rPr>
      </w:pPr>
    </w:p>
    <w:p w14:paraId="33D53E91" w14:textId="77777777" w:rsidR="002158D1" w:rsidRPr="008A0DD4" w:rsidRDefault="002158D1" w:rsidP="002158D1">
      <w:pPr>
        <w:pStyle w:val="Text"/>
        <w:rPr>
          <w:highlight w:val="yellow"/>
        </w:rPr>
      </w:pPr>
    </w:p>
    <w:p w14:paraId="16CE06A9" w14:textId="77777777" w:rsidR="0048750A" w:rsidRPr="008A0DD4" w:rsidRDefault="0048750A" w:rsidP="0012400E">
      <w:pPr>
        <w:pStyle w:val="TableCell"/>
        <w:rPr>
          <w:highlight w:val="yellow"/>
        </w:rPr>
        <w:sectPr w:rsidR="0048750A" w:rsidRPr="008A0DD4" w:rsidSect="003C0C97">
          <w:headerReference w:type="even" r:id="rId26"/>
          <w:headerReference w:type="default" r:id="rId27"/>
          <w:headerReference w:type="first" r:id="rId28"/>
          <w:pgSz w:w="11907" w:h="16840" w:code="9"/>
          <w:pgMar w:top="1418" w:right="992" w:bottom="1418" w:left="992" w:header="709" w:footer="709" w:gutter="0"/>
          <w:cols w:space="720"/>
        </w:sectPr>
      </w:pPr>
      <w:bookmarkStart w:id="15" w:name="_Toc52619549"/>
      <w:bookmarkStart w:id="16" w:name="_Toc52619601"/>
      <w:bookmarkStart w:id="17" w:name="_Toc52619652"/>
      <w:bookmarkStart w:id="18" w:name="_Toc52693588"/>
      <w:bookmarkStart w:id="19" w:name="_Toc52693751"/>
      <w:bookmarkStart w:id="20" w:name="_Toc52694624"/>
    </w:p>
    <w:p w14:paraId="24B78510" w14:textId="62453CFF" w:rsidR="002A30A4" w:rsidRPr="00023C25" w:rsidRDefault="002A30A4" w:rsidP="002A30A4">
      <w:pPr>
        <w:pStyle w:val="Heading1"/>
        <w:numPr>
          <w:ilvl w:val="0"/>
          <w:numId w:val="0"/>
        </w:numPr>
        <w:ind w:left="851" w:hanging="851"/>
      </w:pPr>
      <w:bookmarkStart w:id="21" w:name="_Toc104195335"/>
      <w:bookmarkStart w:id="22" w:name="_Toc90710310"/>
      <w:bookmarkStart w:id="23" w:name="_Toc90711100"/>
      <w:bookmarkStart w:id="24" w:name="_Toc90711473"/>
      <w:bookmarkStart w:id="25" w:name="_Toc91305134"/>
      <w:bookmarkStart w:id="26" w:name="_Toc91311011"/>
      <w:bookmarkStart w:id="27" w:name="_Toc95027087"/>
      <w:bookmarkStart w:id="28" w:name="_Toc154316576"/>
      <w:bookmarkStart w:id="29" w:name="_Toc154316637"/>
      <w:bookmarkStart w:id="30" w:name="_Toc266263751"/>
      <w:bookmarkStart w:id="31" w:name="_Ref266266276"/>
      <w:bookmarkStart w:id="32" w:name="_Ref266266307"/>
      <w:bookmarkStart w:id="33" w:name="_Ref266266311"/>
      <w:bookmarkStart w:id="34" w:name="_Toc286072231"/>
      <w:bookmarkStart w:id="35" w:name="_Toc321988935"/>
      <w:bookmarkStart w:id="36" w:name="_Toc321989253"/>
      <w:bookmarkStart w:id="37" w:name="_Toc328134217"/>
      <w:bookmarkStart w:id="38" w:name="_Toc328134237"/>
      <w:bookmarkStart w:id="39" w:name="_Toc354666949"/>
      <w:bookmarkStart w:id="40" w:name="_Toc354667031"/>
      <w:bookmarkStart w:id="41" w:name="_Toc530143447"/>
      <w:bookmarkStart w:id="42" w:name="_Toc53014514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023C25">
        <w:lastRenderedPageBreak/>
        <w:t>Abbreviations/Definitions</w:t>
      </w:r>
      <w:bookmarkEnd w:id="21"/>
    </w:p>
    <w:tbl>
      <w:tblPr>
        <w:tblStyle w:val="SLRTable"/>
        <w:tblW w:w="9922" w:type="dxa"/>
        <w:tblLook w:val="04A0" w:firstRow="1" w:lastRow="0" w:firstColumn="1" w:lastColumn="0" w:noHBand="0" w:noVBand="1"/>
      </w:tblPr>
      <w:tblGrid>
        <w:gridCol w:w="2145"/>
        <w:gridCol w:w="7777"/>
      </w:tblGrid>
      <w:tr w:rsidR="002A30A4" w:rsidRPr="00023C25" w14:paraId="47673E09" w14:textId="77777777" w:rsidTr="002A30A4">
        <w:trPr>
          <w:cnfStyle w:val="100000000000" w:firstRow="1" w:lastRow="0" w:firstColumn="0" w:lastColumn="0" w:oddVBand="0" w:evenVBand="0" w:oddHBand="0" w:evenHBand="0" w:firstRowFirstColumn="0" w:firstRowLastColumn="0" w:lastRowFirstColumn="0" w:lastRowLastColumn="0"/>
        </w:trPr>
        <w:tc>
          <w:tcPr>
            <w:tcW w:w="2145" w:type="dxa"/>
          </w:tcPr>
          <w:p w14:paraId="0AED9445" w14:textId="5E386F66" w:rsidR="002A30A4" w:rsidRPr="009C02E8" w:rsidRDefault="002A30A4" w:rsidP="002A30A4">
            <w:pPr>
              <w:pStyle w:val="TableHead"/>
              <w:rPr>
                <w:b/>
                <w:color w:val="404040" w:themeColor="text1" w:themeTint="BF"/>
              </w:rPr>
            </w:pPr>
            <w:r w:rsidRPr="009C02E8">
              <w:rPr>
                <w:b/>
                <w:color w:val="404040" w:themeColor="text1" w:themeTint="BF"/>
              </w:rPr>
              <w:t>Acronym</w:t>
            </w:r>
          </w:p>
        </w:tc>
        <w:tc>
          <w:tcPr>
            <w:tcW w:w="7777" w:type="dxa"/>
          </w:tcPr>
          <w:p w14:paraId="575DE000" w14:textId="5C0EFA06" w:rsidR="002A30A4" w:rsidRPr="009C02E8" w:rsidRDefault="002A30A4" w:rsidP="002A30A4">
            <w:pPr>
              <w:pStyle w:val="TableHead"/>
              <w:rPr>
                <w:b/>
                <w:color w:val="262626" w:themeColor="text1" w:themeTint="D9"/>
              </w:rPr>
            </w:pPr>
            <w:r w:rsidRPr="009C02E8">
              <w:rPr>
                <w:b/>
                <w:color w:val="262626" w:themeColor="text1" w:themeTint="D9"/>
              </w:rPr>
              <w:t>Definition</w:t>
            </w:r>
          </w:p>
        </w:tc>
      </w:tr>
      <w:tr w:rsidR="002A30A4" w:rsidRPr="008A0DD4" w14:paraId="512366E4" w14:textId="77777777" w:rsidTr="002A30A4">
        <w:tc>
          <w:tcPr>
            <w:tcW w:w="2145" w:type="dxa"/>
          </w:tcPr>
          <w:p w14:paraId="356F24E4" w14:textId="10412E19" w:rsidR="002A30A4" w:rsidRPr="00023C25" w:rsidRDefault="00392EED" w:rsidP="002A30A4">
            <w:pPr>
              <w:pStyle w:val="TableCell"/>
            </w:pPr>
            <w:r w:rsidRPr="00023C25">
              <w:t>ADI</w:t>
            </w:r>
          </w:p>
        </w:tc>
        <w:tc>
          <w:tcPr>
            <w:tcW w:w="7777" w:type="dxa"/>
          </w:tcPr>
          <w:p w14:paraId="03E707D0" w14:textId="6A5F8405" w:rsidR="002A30A4" w:rsidRPr="00023C25" w:rsidRDefault="00392EED" w:rsidP="002A30A4">
            <w:pPr>
              <w:pStyle w:val="TableCell"/>
            </w:pPr>
            <w:r w:rsidRPr="00023C25">
              <w:t>Acceptable Daily Intake (APVMA terminology)</w:t>
            </w:r>
          </w:p>
        </w:tc>
      </w:tr>
      <w:tr w:rsidR="00392EED" w:rsidRPr="008A0DD4" w14:paraId="16742D3E" w14:textId="77777777" w:rsidTr="002A30A4">
        <w:tc>
          <w:tcPr>
            <w:tcW w:w="2145" w:type="dxa"/>
          </w:tcPr>
          <w:p w14:paraId="76080460" w14:textId="1B9BAE55" w:rsidR="00392EED" w:rsidRPr="00023C25" w:rsidRDefault="00392EED" w:rsidP="002A30A4">
            <w:pPr>
              <w:pStyle w:val="TableCell"/>
            </w:pPr>
            <w:r w:rsidRPr="00023C25">
              <w:t>APVMA</w:t>
            </w:r>
          </w:p>
        </w:tc>
        <w:tc>
          <w:tcPr>
            <w:tcW w:w="7777" w:type="dxa"/>
          </w:tcPr>
          <w:p w14:paraId="2C9CCD13" w14:textId="10D5DC3D" w:rsidR="00392EED" w:rsidRPr="00023C25" w:rsidRDefault="00392EED" w:rsidP="002A30A4">
            <w:pPr>
              <w:pStyle w:val="TableCell"/>
            </w:pPr>
            <w:r w:rsidRPr="00023C25">
              <w:t>Australian Pesticides and Veterinary Medicines Authority</w:t>
            </w:r>
          </w:p>
        </w:tc>
      </w:tr>
      <w:tr w:rsidR="00392EED" w:rsidRPr="008A0DD4" w14:paraId="4AB17547" w14:textId="77777777" w:rsidTr="002A30A4">
        <w:tc>
          <w:tcPr>
            <w:tcW w:w="2145" w:type="dxa"/>
          </w:tcPr>
          <w:p w14:paraId="4AC48608" w14:textId="7F2525A0" w:rsidR="00392EED" w:rsidRPr="00023C25" w:rsidRDefault="00392EED" w:rsidP="002A30A4">
            <w:pPr>
              <w:pStyle w:val="TableCell"/>
            </w:pPr>
            <w:r w:rsidRPr="00023C25">
              <w:t>ATSDR</w:t>
            </w:r>
          </w:p>
        </w:tc>
        <w:tc>
          <w:tcPr>
            <w:tcW w:w="7777" w:type="dxa"/>
          </w:tcPr>
          <w:p w14:paraId="7056BD84" w14:textId="7B0F8C25" w:rsidR="00392EED" w:rsidRPr="00023C25" w:rsidRDefault="00392EED" w:rsidP="002A30A4">
            <w:pPr>
              <w:pStyle w:val="TableCell"/>
            </w:pPr>
            <w:r w:rsidRPr="00023C25">
              <w:t>US Agency for Toxic Substances and Disease Registry</w:t>
            </w:r>
          </w:p>
        </w:tc>
      </w:tr>
      <w:tr w:rsidR="00A37741" w:rsidRPr="008A0DD4" w14:paraId="580D071A" w14:textId="77777777" w:rsidTr="002A30A4">
        <w:tc>
          <w:tcPr>
            <w:tcW w:w="2145" w:type="dxa"/>
          </w:tcPr>
          <w:p w14:paraId="7B6E2212" w14:textId="3BEB345F" w:rsidR="00A37741" w:rsidRPr="00023C25" w:rsidRDefault="00A37741" w:rsidP="00A37741">
            <w:pPr>
              <w:pStyle w:val="TableCell"/>
            </w:pPr>
            <w:r>
              <w:t>BMDL10</w:t>
            </w:r>
          </w:p>
        </w:tc>
        <w:tc>
          <w:tcPr>
            <w:tcW w:w="7777" w:type="dxa"/>
          </w:tcPr>
          <w:p w14:paraId="4B1DFA02" w14:textId="4944FCC0" w:rsidR="00A37741" w:rsidRPr="00023C25" w:rsidRDefault="00A37741" w:rsidP="00A37741">
            <w:pPr>
              <w:pStyle w:val="TableCell"/>
            </w:pPr>
            <w:r>
              <w:t>Lower Benchmark Dose for a 10% Response</w:t>
            </w:r>
          </w:p>
        </w:tc>
      </w:tr>
      <w:tr w:rsidR="00A37741" w:rsidRPr="008A0DD4" w14:paraId="5AA5B1F1" w14:textId="77777777" w:rsidTr="002A30A4">
        <w:tc>
          <w:tcPr>
            <w:tcW w:w="2145" w:type="dxa"/>
          </w:tcPr>
          <w:p w14:paraId="3869535B" w14:textId="2C6F2354" w:rsidR="00A37741" w:rsidRPr="00023C25" w:rsidRDefault="00A37741" w:rsidP="00A37741">
            <w:pPr>
              <w:pStyle w:val="TableCell"/>
            </w:pPr>
            <w:r w:rsidRPr="00023C25">
              <w:t>BW, bw</w:t>
            </w:r>
          </w:p>
        </w:tc>
        <w:tc>
          <w:tcPr>
            <w:tcW w:w="7777" w:type="dxa"/>
          </w:tcPr>
          <w:p w14:paraId="3BAF99A2" w14:textId="1A883FD9" w:rsidR="00A37741" w:rsidRPr="00023C25" w:rsidRDefault="00A37741" w:rsidP="00A37741">
            <w:pPr>
              <w:pStyle w:val="TableCell"/>
            </w:pPr>
            <w:r w:rsidRPr="00023C25">
              <w:t>Body Weight</w:t>
            </w:r>
          </w:p>
        </w:tc>
      </w:tr>
      <w:tr w:rsidR="00A37741" w:rsidRPr="008A0DD4" w14:paraId="6B6A1139" w14:textId="77777777" w:rsidTr="002A30A4">
        <w:tc>
          <w:tcPr>
            <w:tcW w:w="2145" w:type="dxa"/>
          </w:tcPr>
          <w:p w14:paraId="7E43D582" w14:textId="785BD713" w:rsidR="00A37741" w:rsidRPr="00023C25" w:rsidRDefault="00A37741" w:rsidP="00A37741">
            <w:pPr>
              <w:pStyle w:val="TableCell"/>
            </w:pPr>
            <w:r w:rsidRPr="00023C25">
              <w:t>DW</w:t>
            </w:r>
          </w:p>
        </w:tc>
        <w:tc>
          <w:tcPr>
            <w:tcW w:w="7777" w:type="dxa"/>
          </w:tcPr>
          <w:p w14:paraId="0B62E14E" w14:textId="1E410CA4" w:rsidR="00A37741" w:rsidRPr="00023C25" w:rsidRDefault="00A37741" w:rsidP="00A37741">
            <w:pPr>
              <w:pStyle w:val="TableCell"/>
            </w:pPr>
            <w:r w:rsidRPr="00023C25">
              <w:t>Drinking Water</w:t>
            </w:r>
          </w:p>
        </w:tc>
      </w:tr>
      <w:tr w:rsidR="00A37741" w:rsidRPr="008A0DD4" w14:paraId="00368E76" w14:textId="77777777" w:rsidTr="002A30A4">
        <w:tc>
          <w:tcPr>
            <w:tcW w:w="2145" w:type="dxa"/>
          </w:tcPr>
          <w:p w14:paraId="2DCD6B4D" w14:textId="15B97CEA" w:rsidR="00A37741" w:rsidRPr="00023C25" w:rsidRDefault="00A37741" w:rsidP="00A37741">
            <w:pPr>
              <w:pStyle w:val="TableCell"/>
            </w:pPr>
            <w:r w:rsidRPr="00023C25">
              <w:t>DWG</w:t>
            </w:r>
          </w:p>
        </w:tc>
        <w:tc>
          <w:tcPr>
            <w:tcW w:w="7777" w:type="dxa"/>
          </w:tcPr>
          <w:p w14:paraId="3C9A22D1" w14:textId="46A91A4A" w:rsidR="00A37741" w:rsidRPr="00023C25" w:rsidRDefault="00A37741" w:rsidP="00A37741">
            <w:pPr>
              <w:pStyle w:val="TableCell"/>
            </w:pPr>
            <w:r w:rsidRPr="00023C25">
              <w:t>Drinking Water Guideline</w:t>
            </w:r>
          </w:p>
        </w:tc>
      </w:tr>
      <w:tr w:rsidR="00A37741" w:rsidRPr="008A0DD4" w14:paraId="7251B64D" w14:textId="77777777" w:rsidTr="002A30A4">
        <w:tc>
          <w:tcPr>
            <w:tcW w:w="2145" w:type="dxa"/>
          </w:tcPr>
          <w:p w14:paraId="2DCD8C40" w14:textId="7AB03852" w:rsidR="00A37741" w:rsidRPr="00023C25" w:rsidRDefault="00A37741" w:rsidP="00A37741">
            <w:pPr>
              <w:pStyle w:val="TableCell"/>
            </w:pPr>
            <w:r w:rsidRPr="00023C25">
              <w:t>EFSA</w:t>
            </w:r>
          </w:p>
        </w:tc>
        <w:tc>
          <w:tcPr>
            <w:tcW w:w="7777" w:type="dxa"/>
          </w:tcPr>
          <w:p w14:paraId="418A50FC" w14:textId="469359F2" w:rsidR="00A37741" w:rsidRPr="00023C25" w:rsidRDefault="00A37741" w:rsidP="00A37741">
            <w:pPr>
              <w:pStyle w:val="TableCell"/>
            </w:pPr>
            <w:r w:rsidRPr="00023C25">
              <w:t>European Food Safety Authority</w:t>
            </w:r>
          </w:p>
        </w:tc>
      </w:tr>
      <w:tr w:rsidR="00A37741" w:rsidRPr="008A0DD4" w14:paraId="683CCD20" w14:textId="77777777" w:rsidTr="002A30A4">
        <w:tc>
          <w:tcPr>
            <w:tcW w:w="2145" w:type="dxa"/>
          </w:tcPr>
          <w:p w14:paraId="4A46CA0C" w14:textId="4D9E71D0" w:rsidR="00A37741" w:rsidRPr="00023C25" w:rsidRDefault="00A37741" w:rsidP="00A37741">
            <w:pPr>
              <w:pStyle w:val="TableCell"/>
            </w:pPr>
            <w:r w:rsidRPr="00023C25">
              <w:t>FSANZ</w:t>
            </w:r>
          </w:p>
        </w:tc>
        <w:tc>
          <w:tcPr>
            <w:tcW w:w="7777" w:type="dxa"/>
          </w:tcPr>
          <w:p w14:paraId="18C21217" w14:textId="4F5B6BCD" w:rsidR="00A37741" w:rsidRPr="00023C25" w:rsidRDefault="00A37741" w:rsidP="00A37741">
            <w:pPr>
              <w:pStyle w:val="TableCell"/>
            </w:pPr>
            <w:r w:rsidRPr="00023C25">
              <w:t>Food Standards Australia New Zealand</w:t>
            </w:r>
          </w:p>
        </w:tc>
      </w:tr>
      <w:tr w:rsidR="00A37741" w:rsidRPr="008A0DD4" w14:paraId="53C91CEC" w14:textId="77777777" w:rsidTr="002A30A4">
        <w:tc>
          <w:tcPr>
            <w:tcW w:w="2145" w:type="dxa"/>
          </w:tcPr>
          <w:p w14:paraId="36E1CC43" w14:textId="06ACBEB7" w:rsidR="00A37741" w:rsidRPr="00023C25" w:rsidRDefault="00A37741" w:rsidP="00A37741">
            <w:pPr>
              <w:pStyle w:val="TableCell"/>
            </w:pPr>
            <w:r w:rsidRPr="00023C25">
              <w:t>JECFA</w:t>
            </w:r>
          </w:p>
        </w:tc>
        <w:tc>
          <w:tcPr>
            <w:tcW w:w="7777" w:type="dxa"/>
          </w:tcPr>
          <w:p w14:paraId="0F65E9DB" w14:textId="7B7E4E79" w:rsidR="00A37741" w:rsidRPr="00023C25" w:rsidRDefault="00A37741" w:rsidP="00A37741">
            <w:pPr>
              <w:pStyle w:val="TableCell"/>
            </w:pPr>
            <w:r w:rsidRPr="00023C25">
              <w:t>Joint FAO/WHO Expert Committee on Food Additives</w:t>
            </w:r>
          </w:p>
        </w:tc>
      </w:tr>
      <w:tr w:rsidR="00A37741" w:rsidRPr="008A0DD4" w14:paraId="72AAA230" w14:textId="77777777" w:rsidTr="002A30A4">
        <w:tc>
          <w:tcPr>
            <w:tcW w:w="2145" w:type="dxa"/>
          </w:tcPr>
          <w:p w14:paraId="2573D192" w14:textId="0D8CD6BF" w:rsidR="00A37741" w:rsidRPr="00023C25" w:rsidRDefault="00A37741" w:rsidP="00A37741">
            <w:pPr>
              <w:pStyle w:val="TableCell"/>
            </w:pPr>
            <w:r>
              <w:t>LOAEL</w:t>
            </w:r>
          </w:p>
        </w:tc>
        <w:tc>
          <w:tcPr>
            <w:tcW w:w="7777" w:type="dxa"/>
          </w:tcPr>
          <w:p w14:paraId="673B8D5A" w14:textId="6F171A73" w:rsidR="00A37741" w:rsidRPr="00023C25" w:rsidRDefault="00A37741" w:rsidP="00A37741">
            <w:pPr>
              <w:pStyle w:val="TableCell"/>
            </w:pPr>
            <w:r>
              <w:t>Low Observed Adverse Effect Level</w:t>
            </w:r>
          </w:p>
        </w:tc>
      </w:tr>
      <w:tr w:rsidR="00994546" w:rsidRPr="008A0DD4" w14:paraId="51557FF2" w14:textId="77777777" w:rsidTr="002A30A4">
        <w:tc>
          <w:tcPr>
            <w:tcW w:w="2145" w:type="dxa"/>
          </w:tcPr>
          <w:p w14:paraId="77BD9E46" w14:textId="1C167C18" w:rsidR="00994546" w:rsidRDefault="00994546" w:rsidP="00A37741">
            <w:pPr>
              <w:pStyle w:val="TableCell"/>
            </w:pPr>
            <w:r>
              <w:t>LOR</w:t>
            </w:r>
          </w:p>
        </w:tc>
        <w:tc>
          <w:tcPr>
            <w:tcW w:w="7777" w:type="dxa"/>
          </w:tcPr>
          <w:p w14:paraId="406DDA1E" w14:textId="7C3EB1D9" w:rsidR="00994546" w:rsidRDefault="00994546" w:rsidP="00A37741">
            <w:pPr>
              <w:pStyle w:val="TableCell"/>
            </w:pPr>
            <w:r>
              <w:t>Limit of Reporting</w:t>
            </w:r>
          </w:p>
        </w:tc>
      </w:tr>
      <w:tr w:rsidR="00A37741" w:rsidRPr="008A0DD4" w14:paraId="3D4A36CE" w14:textId="77777777" w:rsidTr="002A30A4">
        <w:tc>
          <w:tcPr>
            <w:tcW w:w="2145" w:type="dxa"/>
          </w:tcPr>
          <w:p w14:paraId="6F722865" w14:textId="203252F5" w:rsidR="00A37741" w:rsidRPr="00023C25" w:rsidRDefault="00A37741" w:rsidP="00A37741">
            <w:pPr>
              <w:pStyle w:val="TableCell"/>
            </w:pPr>
            <w:r>
              <w:t>MOE</w:t>
            </w:r>
          </w:p>
        </w:tc>
        <w:tc>
          <w:tcPr>
            <w:tcW w:w="7777" w:type="dxa"/>
          </w:tcPr>
          <w:p w14:paraId="09848E0D" w14:textId="45A54E1B" w:rsidR="00A37741" w:rsidRPr="00023C25" w:rsidRDefault="00A37741" w:rsidP="00A37741">
            <w:pPr>
              <w:pStyle w:val="TableCell"/>
            </w:pPr>
            <w:r>
              <w:t>Margin of Exposure</w:t>
            </w:r>
          </w:p>
        </w:tc>
      </w:tr>
      <w:tr w:rsidR="00A37741" w:rsidRPr="008A0DD4" w14:paraId="4C6F779D" w14:textId="77777777" w:rsidTr="002A30A4">
        <w:tc>
          <w:tcPr>
            <w:tcW w:w="2145" w:type="dxa"/>
          </w:tcPr>
          <w:p w14:paraId="5EDF5E55" w14:textId="17A32E27" w:rsidR="00A37741" w:rsidRPr="00023C25" w:rsidRDefault="00A37741" w:rsidP="00A37741">
            <w:pPr>
              <w:pStyle w:val="TableCell"/>
            </w:pPr>
            <w:r w:rsidRPr="00023C25">
              <w:t>MRL</w:t>
            </w:r>
          </w:p>
        </w:tc>
        <w:tc>
          <w:tcPr>
            <w:tcW w:w="7777" w:type="dxa"/>
          </w:tcPr>
          <w:p w14:paraId="3A32DDB0" w14:textId="59CFD5EF" w:rsidR="00A37741" w:rsidRPr="00023C25" w:rsidRDefault="00A37741" w:rsidP="00A37741">
            <w:pPr>
              <w:pStyle w:val="TableCell"/>
            </w:pPr>
            <w:r w:rsidRPr="00023C25">
              <w:t>Minimal Risk Level (ATSDR terminology)</w:t>
            </w:r>
          </w:p>
        </w:tc>
      </w:tr>
      <w:tr w:rsidR="00A37741" w:rsidRPr="008A0DD4" w14:paraId="2BD78337" w14:textId="77777777" w:rsidTr="002A30A4">
        <w:tc>
          <w:tcPr>
            <w:tcW w:w="2145" w:type="dxa"/>
          </w:tcPr>
          <w:p w14:paraId="4C9B49B5" w14:textId="582C7FF6" w:rsidR="00A37741" w:rsidRPr="00023C25" w:rsidRDefault="00A37741" w:rsidP="00A37741">
            <w:pPr>
              <w:pStyle w:val="TableCell"/>
            </w:pPr>
            <w:r>
              <w:t>Ni</w:t>
            </w:r>
          </w:p>
        </w:tc>
        <w:tc>
          <w:tcPr>
            <w:tcW w:w="7777" w:type="dxa"/>
          </w:tcPr>
          <w:p w14:paraId="7C678EA0" w14:textId="141652A3" w:rsidR="00A37741" w:rsidRPr="00023C25" w:rsidRDefault="00A37741" w:rsidP="00A37741">
            <w:pPr>
              <w:pStyle w:val="TableCell"/>
            </w:pPr>
            <w:r>
              <w:t>Nickel</w:t>
            </w:r>
          </w:p>
        </w:tc>
      </w:tr>
      <w:tr w:rsidR="00994546" w:rsidRPr="008A0DD4" w14:paraId="7E9F3B3F" w14:textId="77777777" w:rsidTr="002A30A4">
        <w:tc>
          <w:tcPr>
            <w:tcW w:w="2145" w:type="dxa"/>
          </w:tcPr>
          <w:p w14:paraId="7E2FCDC0" w14:textId="083CA33F" w:rsidR="00994546" w:rsidRPr="00023C25" w:rsidRDefault="00994546" w:rsidP="00994546">
            <w:pPr>
              <w:pStyle w:val="TableCell"/>
            </w:pPr>
            <w:r w:rsidRPr="00023C25">
              <w:t>NHMRC</w:t>
            </w:r>
          </w:p>
        </w:tc>
        <w:tc>
          <w:tcPr>
            <w:tcW w:w="7777" w:type="dxa"/>
          </w:tcPr>
          <w:p w14:paraId="0AF54686" w14:textId="194F67F4" w:rsidR="00994546" w:rsidRPr="00023C25" w:rsidRDefault="00994546" w:rsidP="00994546">
            <w:pPr>
              <w:pStyle w:val="TableCell"/>
            </w:pPr>
            <w:r w:rsidRPr="00023C25">
              <w:t>National Health and Medical Research Council</w:t>
            </w:r>
          </w:p>
        </w:tc>
      </w:tr>
      <w:tr w:rsidR="00994546" w:rsidRPr="008A0DD4" w14:paraId="2B302CBD" w14:textId="77777777" w:rsidTr="002A30A4">
        <w:tc>
          <w:tcPr>
            <w:tcW w:w="2145" w:type="dxa"/>
          </w:tcPr>
          <w:p w14:paraId="0CA0CD7B" w14:textId="00EF9CE9" w:rsidR="00994546" w:rsidRPr="00023C25" w:rsidRDefault="00994546" w:rsidP="00994546">
            <w:pPr>
              <w:pStyle w:val="TableCell"/>
            </w:pPr>
            <w:r w:rsidRPr="00023C25">
              <w:t>NOAEL</w:t>
            </w:r>
          </w:p>
        </w:tc>
        <w:tc>
          <w:tcPr>
            <w:tcW w:w="7777" w:type="dxa"/>
          </w:tcPr>
          <w:p w14:paraId="0FF7A98C" w14:textId="26C056A8" w:rsidR="00994546" w:rsidRPr="00023C25" w:rsidRDefault="00994546" w:rsidP="00994546">
            <w:pPr>
              <w:pStyle w:val="TableCell"/>
            </w:pPr>
            <w:r w:rsidRPr="00023C25">
              <w:t>No Observed Adverse Effect Level</w:t>
            </w:r>
          </w:p>
        </w:tc>
      </w:tr>
      <w:tr w:rsidR="00994546" w:rsidRPr="008A0DD4" w14:paraId="6C99E935" w14:textId="77777777" w:rsidTr="002A30A4">
        <w:tc>
          <w:tcPr>
            <w:tcW w:w="2145" w:type="dxa"/>
          </w:tcPr>
          <w:p w14:paraId="5DA3A15F" w14:textId="0A696AC3" w:rsidR="00994546" w:rsidRPr="00023C25" w:rsidRDefault="00994546" w:rsidP="00994546">
            <w:pPr>
              <w:pStyle w:val="TableCell"/>
            </w:pPr>
            <w:r w:rsidRPr="00023C25">
              <w:t>OEHHA</w:t>
            </w:r>
          </w:p>
        </w:tc>
        <w:tc>
          <w:tcPr>
            <w:tcW w:w="7777" w:type="dxa"/>
          </w:tcPr>
          <w:p w14:paraId="69729A64" w14:textId="72F7835A" w:rsidR="00994546" w:rsidRPr="00023C25" w:rsidRDefault="00994546" w:rsidP="00994546">
            <w:pPr>
              <w:pStyle w:val="TableCell"/>
            </w:pPr>
            <w:r w:rsidRPr="00023C25">
              <w:t>Californian Office of Environmental Health and Hazard Assessment</w:t>
            </w:r>
          </w:p>
        </w:tc>
      </w:tr>
      <w:tr w:rsidR="00994546" w:rsidRPr="008A0DD4" w14:paraId="06FBA9F8" w14:textId="77777777" w:rsidTr="002A30A4">
        <w:tc>
          <w:tcPr>
            <w:tcW w:w="2145" w:type="dxa"/>
          </w:tcPr>
          <w:p w14:paraId="5314B9FA" w14:textId="08C64D94" w:rsidR="00994546" w:rsidRPr="00023C25" w:rsidRDefault="00994546" w:rsidP="00994546">
            <w:pPr>
              <w:pStyle w:val="TableCell"/>
            </w:pPr>
            <w:r w:rsidRPr="00023C25">
              <w:t>PHG</w:t>
            </w:r>
          </w:p>
        </w:tc>
        <w:tc>
          <w:tcPr>
            <w:tcW w:w="7777" w:type="dxa"/>
          </w:tcPr>
          <w:p w14:paraId="5D2F9F35" w14:textId="11B7DEAC" w:rsidR="00994546" w:rsidRPr="00023C25" w:rsidRDefault="00994546" w:rsidP="00994546">
            <w:pPr>
              <w:pStyle w:val="TableCell"/>
            </w:pPr>
            <w:r w:rsidRPr="00023C25">
              <w:t>Public Health Goal (in drinking water) (OEHHA terminology)</w:t>
            </w:r>
          </w:p>
        </w:tc>
      </w:tr>
      <w:tr w:rsidR="00994546" w:rsidRPr="008A0DD4" w14:paraId="60BDC264" w14:textId="77777777" w:rsidTr="002A30A4">
        <w:tc>
          <w:tcPr>
            <w:tcW w:w="2145" w:type="dxa"/>
          </w:tcPr>
          <w:p w14:paraId="7C7859E0" w14:textId="4286C38A" w:rsidR="00994546" w:rsidRPr="00023C25" w:rsidRDefault="00994546" w:rsidP="00994546">
            <w:pPr>
              <w:pStyle w:val="TableCell"/>
            </w:pPr>
            <w:r w:rsidRPr="00023C25">
              <w:t>RfD</w:t>
            </w:r>
          </w:p>
        </w:tc>
        <w:tc>
          <w:tcPr>
            <w:tcW w:w="7777" w:type="dxa"/>
          </w:tcPr>
          <w:p w14:paraId="301CED06" w14:textId="43D3C5FB" w:rsidR="00994546" w:rsidRPr="00023C25" w:rsidRDefault="00994546" w:rsidP="00994546">
            <w:pPr>
              <w:pStyle w:val="TableCell"/>
            </w:pPr>
            <w:r w:rsidRPr="00023C25">
              <w:t>Reference Dose (US EPA terminology)</w:t>
            </w:r>
          </w:p>
        </w:tc>
      </w:tr>
      <w:tr w:rsidR="00994546" w:rsidRPr="008A0DD4" w14:paraId="58DA0D78" w14:textId="77777777" w:rsidTr="002A30A4">
        <w:tc>
          <w:tcPr>
            <w:tcW w:w="2145" w:type="dxa"/>
          </w:tcPr>
          <w:p w14:paraId="1594F17D" w14:textId="74E9B730" w:rsidR="00994546" w:rsidRDefault="00994546" w:rsidP="00994546">
            <w:pPr>
              <w:pStyle w:val="TableCell"/>
            </w:pPr>
            <w:r>
              <w:t>PRISMA</w:t>
            </w:r>
          </w:p>
        </w:tc>
        <w:tc>
          <w:tcPr>
            <w:tcW w:w="7777" w:type="dxa"/>
          </w:tcPr>
          <w:p w14:paraId="0E01099A" w14:textId="4525AF7D" w:rsidR="00994546" w:rsidRDefault="00994546" w:rsidP="00994546">
            <w:pPr>
              <w:pStyle w:val="TableCell"/>
            </w:pPr>
            <w:r>
              <w:t>Preferred Reporting Items for Systematic Reviews and Meta-Analyses</w:t>
            </w:r>
          </w:p>
        </w:tc>
      </w:tr>
      <w:tr w:rsidR="00994546" w:rsidRPr="008A0DD4" w14:paraId="061E038B" w14:textId="77777777" w:rsidTr="002A30A4">
        <w:tc>
          <w:tcPr>
            <w:tcW w:w="2145" w:type="dxa"/>
          </w:tcPr>
          <w:p w14:paraId="334554F8" w14:textId="485E393B" w:rsidR="00994546" w:rsidRPr="00023C25" w:rsidRDefault="00994546" w:rsidP="00994546">
            <w:pPr>
              <w:pStyle w:val="TableCell"/>
            </w:pPr>
            <w:r>
              <w:t>RSC</w:t>
            </w:r>
          </w:p>
        </w:tc>
        <w:tc>
          <w:tcPr>
            <w:tcW w:w="7777" w:type="dxa"/>
          </w:tcPr>
          <w:p w14:paraId="05D98DB5" w14:textId="067A3C11" w:rsidR="00994546" w:rsidRPr="00023C25" w:rsidRDefault="00994546" w:rsidP="00994546">
            <w:pPr>
              <w:pStyle w:val="TableCell"/>
            </w:pPr>
            <w:r>
              <w:t>Relative Source Contribution</w:t>
            </w:r>
          </w:p>
        </w:tc>
      </w:tr>
      <w:tr w:rsidR="00994546" w:rsidRPr="008A0DD4" w14:paraId="69BF46C6" w14:textId="77777777" w:rsidTr="002A30A4">
        <w:tc>
          <w:tcPr>
            <w:tcW w:w="2145" w:type="dxa"/>
          </w:tcPr>
          <w:p w14:paraId="27E514D2" w14:textId="47BA1524" w:rsidR="00994546" w:rsidRPr="00023C25" w:rsidRDefault="00994546" w:rsidP="00994546">
            <w:pPr>
              <w:pStyle w:val="TableCell"/>
            </w:pPr>
            <w:r w:rsidRPr="00023C25">
              <w:t>TDI</w:t>
            </w:r>
          </w:p>
        </w:tc>
        <w:tc>
          <w:tcPr>
            <w:tcW w:w="7777" w:type="dxa"/>
          </w:tcPr>
          <w:p w14:paraId="1A5C80A0" w14:textId="434C07DA" w:rsidR="00994546" w:rsidRPr="00023C25" w:rsidRDefault="00994546" w:rsidP="00994546">
            <w:pPr>
              <w:pStyle w:val="TableCell"/>
            </w:pPr>
            <w:r w:rsidRPr="00023C25">
              <w:t>Tolerable Daily Intake (WHO and EFSA terminology)</w:t>
            </w:r>
          </w:p>
        </w:tc>
      </w:tr>
      <w:tr w:rsidR="00994546" w:rsidRPr="008A0DD4" w14:paraId="2E1E7470" w14:textId="77777777" w:rsidTr="00392EED">
        <w:tc>
          <w:tcPr>
            <w:tcW w:w="2145" w:type="dxa"/>
            <w:vAlign w:val="center"/>
          </w:tcPr>
          <w:p w14:paraId="5BCED6D9" w14:textId="2A009643" w:rsidR="00994546" w:rsidRPr="00023C25" w:rsidRDefault="00994546" w:rsidP="00994546">
            <w:pPr>
              <w:pStyle w:val="TableCell"/>
            </w:pPr>
            <w:r w:rsidRPr="00023C25">
              <w:t>The Guidelines</w:t>
            </w:r>
          </w:p>
        </w:tc>
        <w:tc>
          <w:tcPr>
            <w:tcW w:w="7777" w:type="dxa"/>
          </w:tcPr>
          <w:p w14:paraId="29153852" w14:textId="0C39C9CC" w:rsidR="00994546" w:rsidRPr="00023C25" w:rsidRDefault="00994546" w:rsidP="00994546">
            <w:pPr>
              <w:pStyle w:val="TableCell"/>
            </w:pPr>
            <w:r w:rsidRPr="00023C25">
              <w:t>NHMRC and NRMMC (20</w:t>
            </w:r>
            <w:r>
              <w:t>1</w:t>
            </w:r>
            <w:r w:rsidRPr="00023C25">
              <w:t>1). Australian Drinking Water Guidelines 6 2011; Version 3.6 updated March 2021, National Health and Medical Research Council and Natural Resource Management Ministerial Council</w:t>
            </w:r>
            <w:r>
              <w:t>, Commonwealth of Australia, Canberra</w:t>
            </w:r>
            <w:r w:rsidRPr="00023C25">
              <w:t>.</w:t>
            </w:r>
          </w:p>
        </w:tc>
      </w:tr>
      <w:tr w:rsidR="00994546" w:rsidRPr="008A0DD4" w14:paraId="77615FD8" w14:textId="77777777" w:rsidTr="002A30A4">
        <w:tc>
          <w:tcPr>
            <w:tcW w:w="2145" w:type="dxa"/>
          </w:tcPr>
          <w:p w14:paraId="13488BD3" w14:textId="5AD56E07" w:rsidR="00994546" w:rsidRPr="00023C25" w:rsidRDefault="00994546" w:rsidP="00994546">
            <w:pPr>
              <w:pStyle w:val="TableCell"/>
            </w:pPr>
            <w:r w:rsidRPr="00023C25">
              <w:t>US EPA</w:t>
            </w:r>
          </w:p>
        </w:tc>
        <w:tc>
          <w:tcPr>
            <w:tcW w:w="7777" w:type="dxa"/>
          </w:tcPr>
          <w:p w14:paraId="6128DADE" w14:textId="4E5BB912" w:rsidR="00994546" w:rsidRPr="00023C25" w:rsidRDefault="00994546" w:rsidP="00994546">
            <w:pPr>
              <w:pStyle w:val="TableCell"/>
            </w:pPr>
            <w:r w:rsidRPr="00023C25">
              <w:t>United States Environmental Protection Agency</w:t>
            </w:r>
          </w:p>
        </w:tc>
      </w:tr>
      <w:tr w:rsidR="00994546" w:rsidRPr="008A0DD4" w14:paraId="3C3AFCBC" w14:textId="77777777" w:rsidTr="002A30A4">
        <w:tc>
          <w:tcPr>
            <w:tcW w:w="2145" w:type="dxa"/>
          </w:tcPr>
          <w:p w14:paraId="3DC4915D" w14:textId="33A737BC" w:rsidR="00994546" w:rsidRPr="00023C25" w:rsidRDefault="00994546" w:rsidP="00994546">
            <w:pPr>
              <w:pStyle w:val="TableCell"/>
            </w:pPr>
            <w:r w:rsidRPr="00023C25">
              <w:t>WHO</w:t>
            </w:r>
          </w:p>
        </w:tc>
        <w:tc>
          <w:tcPr>
            <w:tcW w:w="7777" w:type="dxa"/>
          </w:tcPr>
          <w:p w14:paraId="39097E31" w14:textId="09F01A0E" w:rsidR="00994546" w:rsidRPr="00023C25" w:rsidRDefault="00994546" w:rsidP="00994546">
            <w:pPr>
              <w:pStyle w:val="TableCell"/>
            </w:pPr>
            <w:r w:rsidRPr="00023C25">
              <w:t>World Health Organization</w:t>
            </w:r>
          </w:p>
        </w:tc>
      </w:tr>
      <w:tr w:rsidR="00994546" w:rsidRPr="008A0DD4" w14:paraId="413D7F97" w14:textId="77777777" w:rsidTr="002A30A4">
        <w:tc>
          <w:tcPr>
            <w:tcW w:w="2145" w:type="dxa"/>
          </w:tcPr>
          <w:p w14:paraId="3DFE9775" w14:textId="1BC254FB" w:rsidR="00994546" w:rsidRPr="00023C25" w:rsidRDefault="00994546" w:rsidP="00994546">
            <w:pPr>
              <w:pStyle w:val="TableCell"/>
            </w:pPr>
            <w:r w:rsidRPr="00023C25">
              <w:t>WQAC</w:t>
            </w:r>
          </w:p>
        </w:tc>
        <w:tc>
          <w:tcPr>
            <w:tcW w:w="7777" w:type="dxa"/>
          </w:tcPr>
          <w:p w14:paraId="6B053134" w14:textId="0DB835C0" w:rsidR="00994546" w:rsidRPr="00023C25" w:rsidRDefault="00994546" w:rsidP="00994546">
            <w:pPr>
              <w:pStyle w:val="TableCell"/>
            </w:pPr>
            <w:r w:rsidRPr="00023C25">
              <w:t>Water Quality Advisory Committee</w:t>
            </w:r>
          </w:p>
        </w:tc>
      </w:tr>
    </w:tbl>
    <w:p w14:paraId="2B0F5484" w14:textId="7C602C1E" w:rsidR="002A30A4" w:rsidRPr="008A0DD4" w:rsidRDefault="002A30A4" w:rsidP="002A30A4">
      <w:pPr>
        <w:pStyle w:val="TableNotes0"/>
        <w:rPr>
          <w:highlight w:val="yellow"/>
        </w:rPr>
      </w:pPr>
    </w:p>
    <w:p w14:paraId="108979D5" w14:textId="77777777" w:rsidR="002A30A4" w:rsidRPr="008A0DD4" w:rsidRDefault="002A30A4" w:rsidP="002A30A4">
      <w:pPr>
        <w:pStyle w:val="Text"/>
        <w:rPr>
          <w:highlight w:val="yellow"/>
        </w:rPr>
      </w:pPr>
    </w:p>
    <w:p w14:paraId="78E24DE5" w14:textId="5D257D8C" w:rsidR="0048750A" w:rsidRPr="00023C25" w:rsidRDefault="0048750A" w:rsidP="00097D72">
      <w:pPr>
        <w:pStyle w:val="Heading1"/>
        <w:spacing w:before="0"/>
      </w:pPr>
      <w:bookmarkStart w:id="43" w:name="_Toc104195336"/>
      <w:r w:rsidRPr="00023C25">
        <w:lastRenderedPageBreak/>
        <w:t>Introduction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002A30A4" w:rsidRPr="00023C25">
        <w:t xml:space="preserve"> and Background</w:t>
      </w:r>
      <w:bookmarkEnd w:id="43"/>
    </w:p>
    <w:p w14:paraId="456B34BA" w14:textId="30BABBF0" w:rsidR="00D9315C" w:rsidRPr="00023C25" w:rsidRDefault="00D9315C" w:rsidP="00D9315C">
      <w:pPr>
        <w:pStyle w:val="Text"/>
      </w:pPr>
      <w:bookmarkStart w:id="44" w:name="_Toc504149792"/>
      <w:bookmarkStart w:id="45" w:name="_Toc504149824"/>
      <w:bookmarkStart w:id="46" w:name="_Toc530143448"/>
      <w:bookmarkEnd w:id="44"/>
      <w:bookmarkEnd w:id="45"/>
      <w:bookmarkEnd w:id="46"/>
      <w:r w:rsidRPr="00023C25">
        <w:t xml:space="preserve">The National Health and Medical Research Council (NHMRC) have contracted SLR Consulting Australia Pty Ltd (SLR) to evaluate the existing guidance and evidence for 11 chemical factsheets in the 2011 </w:t>
      </w:r>
      <w:r w:rsidRPr="00023C25">
        <w:rPr>
          <w:i/>
          <w:iCs/>
        </w:rPr>
        <w:t xml:space="preserve">Australian Drinking Water Guidelines </w:t>
      </w:r>
      <w:r w:rsidRPr="00023C25">
        <w:t xml:space="preserve">(the Guidelines). The evidence reviews undertaken by SLR were governed by a newly designed methodological framework intended to increase transparency and quality control in the process of adopting or adapting existing </w:t>
      </w:r>
      <w:r w:rsidR="00395520" w:rsidRPr="00023C25">
        <w:t>guidance/</w:t>
      </w:r>
      <w:r w:rsidRPr="00023C25">
        <w:t>guideline</w:t>
      </w:r>
      <w:r w:rsidR="00016B0F" w:rsidRPr="00023C25">
        <w:rPr>
          <w:rStyle w:val="FootnoteReference"/>
        </w:rPr>
        <w:footnoteReference w:id="2"/>
      </w:r>
      <w:r w:rsidR="00395520" w:rsidRPr="00023C25">
        <w:t xml:space="preserve"> values</w:t>
      </w:r>
      <w:r w:rsidRPr="00023C25">
        <w:t>. For each of the 11 chemicals, SLR was asked to:</w:t>
      </w:r>
    </w:p>
    <w:p w14:paraId="3CD2A2EB" w14:textId="32DC8954" w:rsidR="00D9315C" w:rsidRPr="00023C25" w:rsidRDefault="00D9315C" w:rsidP="00D9315C">
      <w:pPr>
        <w:pStyle w:val="ListBullet"/>
      </w:pPr>
      <w:r w:rsidRPr="00023C25">
        <w:t xml:space="preserve">Customise and apply a Research Protocol provided by NHMRC to answer research questions. The research questions varied slightly according to the chemical being evaluated. </w:t>
      </w:r>
    </w:p>
    <w:p w14:paraId="77C0DD58" w14:textId="77777777" w:rsidR="00D9315C" w:rsidRPr="00023C25" w:rsidRDefault="00D9315C" w:rsidP="00D9315C">
      <w:pPr>
        <w:pStyle w:val="ListBullet"/>
      </w:pPr>
      <w:r w:rsidRPr="00023C25">
        <w:t xml:space="preserve">Produce a Technical Report and an Evaluation Report for each chemical factsheet. </w:t>
      </w:r>
    </w:p>
    <w:p w14:paraId="3CF88037" w14:textId="77777777" w:rsidR="00D9315C" w:rsidRPr="00023C25" w:rsidRDefault="00D9315C" w:rsidP="00792D6B">
      <w:pPr>
        <w:pStyle w:val="ListBulletIndent"/>
      </w:pPr>
      <w:r w:rsidRPr="00023C25">
        <w:t xml:space="preserve">The Technical Report is to capture the details and methods used to undertake each review. </w:t>
      </w:r>
    </w:p>
    <w:p w14:paraId="245B9294" w14:textId="77777777" w:rsidR="00D9315C" w:rsidRPr="00023C25" w:rsidRDefault="00D9315C" w:rsidP="00792D6B">
      <w:pPr>
        <w:pStyle w:val="ListBulletIndent"/>
      </w:pPr>
      <w:r w:rsidRPr="00023C25">
        <w:t>The Evaluation Report is to interpret, synthesise and summarise the existing guidance and evidence pertaining to the research questions.</w:t>
      </w:r>
    </w:p>
    <w:p w14:paraId="6812EE03" w14:textId="518D31C2" w:rsidR="00D9315C" w:rsidRPr="00023C25" w:rsidRDefault="00D9315C" w:rsidP="00D9315C">
      <w:pPr>
        <w:pStyle w:val="Text"/>
      </w:pPr>
      <w:r w:rsidRPr="00023C25">
        <w:t xml:space="preserve">These tasks were performed in collaboration with the Water Quality Advisory Committee (WQAC) and NHMRC. </w:t>
      </w:r>
    </w:p>
    <w:p w14:paraId="3941D669" w14:textId="4DD1CF8E" w:rsidR="00D9315C" w:rsidRPr="00023C25" w:rsidRDefault="00D9315C" w:rsidP="00D9315C">
      <w:pPr>
        <w:pStyle w:val="Text"/>
      </w:pPr>
      <w:r w:rsidRPr="00023C25">
        <w:t xml:space="preserve">The report herein is the Evaluation Report for </w:t>
      </w:r>
      <w:r w:rsidR="00052604">
        <w:t>Nickel (Ni)</w:t>
      </w:r>
      <w:r w:rsidR="00DF5F30" w:rsidRPr="00023C25">
        <w:t>.</w:t>
      </w:r>
    </w:p>
    <w:p w14:paraId="6D802F26" w14:textId="7A1EA24B" w:rsidR="00C9289C" w:rsidRPr="00023C25" w:rsidRDefault="00D9315C" w:rsidP="00D9315C">
      <w:pPr>
        <w:pStyle w:val="Heading2"/>
      </w:pPr>
      <w:bookmarkStart w:id="47" w:name="_Toc104195337"/>
      <w:r w:rsidRPr="00023C25">
        <w:t>Objectives</w:t>
      </w:r>
      <w:bookmarkEnd w:id="47"/>
    </w:p>
    <w:p w14:paraId="6D33B9D1" w14:textId="4AF2DD50" w:rsidR="00D9315C" w:rsidRPr="00023C25" w:rsidRDefault="00F14322" w:rsidP="00D9315C">
      <w:pPr>
        <w:pStyle w:val="Text"/>
      </w:pPr>
      <w:r w:rsidRPr="00023C25">
        <w:t xml:space="preserve">The factsheet for </w:t>
      </w:r>
      <w:r w:rsidR="00052604">
        <w:t>Ni</w:t>
      </w:r>
      <w:r w:rsidR="00052604" w:rsidRPr="00023C25" w:rsidDel="00052604">
        <w:t xml:space="preserve"> </w:t>
      </w:r>
      <w:r w:rsidRPr="00023C25">
        <w:t xml:space="preserve">within the Guidelines was last updated in 1996. </w:t>
      </w:r>
      <w:r w:rsidR="00D9315C" w:rsidRPr="00023C25">
        <w:t>The overarching objective of th</w:t>
      </w:r>
      <w:r w:rsidRPr="00023C25">
        <w:t>is</w:t>
      </w:r>
      <w:r w:rsidR="00D9315C" w:rsidRPr="00023C25">
        <w:t xml:space="preserve"> review is to identify existing sources of guidance or guidelines on the impact of exposure to </w:t>
      </w:r>
      <w:r w:rsidR="00052604">
        <w:t>Ni</w:t>
      </w:r>
      <w:r w:rsidR="00052604" w:rsidRPr="00023C25" w:rsidDel="00052604">
        <w:t xml:space="preserve"> </w:t>
      </w:r>
      <w:r w:rsidR="00D9315C" w:rsidRPr="00023C25">
        <w:t xml:space="preserve">in drinking water at levels higher or lower than the current Australian drinking water guideline (DWG) of </w:t>
      </w:r>
      <w:r w:rsidR="008A0DD4" w:rsidRPr="00023C25">
        <w:t>0.</w:t>
      </w:r>
      <w:r w:rsidR="00052604" w:rsidRPr="00023C25">
        <w:t>0</w:t>
      </w:r>
      <w:r w:rsidR="00052604">
        <w:t>2 </w:t>
      </w:r>
      <w:r w:rsidR="00052604" w:rsidRPr="00023C25">
        <w:t>mg</w:t>
      </w:r>
      <w:r w:rsidR="00D9315C" w:rsidRPr="00023C25">
        <w:t>/L (</w:t>
      </w:r>
      <w:r w:rsidR="0053526D" w:rsidRPr="00023C25">
        <w:t>i.e.</w:t>
      </w:r>
      <w:r w:rsidR="0053526D">
        <w:t xml:space="preserve"> </w:t>
      </w:r>
      <w:r w:rsidR="00052604">
        <w:t>2</w:t>
      </w:r>
      <w:r w:rsidR="00052604" w:rsidRPr="00023C25">
        <w:t>0</w:t>
      </w:r>
      <w:r w:rsidR="00052604">
        <w:t> </w:t>
      </w:r>
      <w:r w:rsidR="00D9315C" w:rsidRPr="00023C25">
        <w:rPr>
          <w:rFonts w:cs="Calibri"/>
        </w:rPr>
        <w:t>µ</w:t>
      </w:r>
      <w:r w:rsidR="00D9315C" w:rsidRPr="00023C25">
        <w:t xml:space="preserve">g/L) on human health outcomes. The intention is to identify candidate health-based guidance/guideline values </w:t>
      </w:r>
      <w:r w:rsidR="006B1CDF" w:rsidRPr="00023C25">
        <w:t>for potentia</w:t>
      </w:r>
      <w:r w:rsidRPr="00023C25">
        <w:t xml:space="preserve">l adoption/adaptation into the Guidelines. </w:t>
      </w:r>
    </w:p>
    <w:p w14:paraId="419BBB7A" w14:textId="77777777" w:rsidR="00F14322" w:rsidRPr="00023C25" w:rsidRDefault="00F14322" w:rsidP="00D9315C">
      <w:pPr>
        <w:pStyle w:val="Text"/>
      </w:pPr>
      <w:r w:rsidRPr="00023C25">
        <w:t>Other objectives of the review are:</w:t>
      </w:r>
    </w:p>
    <w:p w14:paraId="2146F5C1" w14:textId="27871D5B" w:rsidR="00F14322" w:rsidRPr="00023C25" w:rsidRDefault="007A1193" w:rsidP="00F14322">
      <w:pPr>
        <w:pStyle w:val="ListBullet"/>
      </w:pPr>
      <w:r w:rsidRPr="00023C25">
        <w:t>T</w:t>
      </w:r>
      <w:r w:rsidR="00F14322" w:rsidRPr="00023C25">
        <w:t xml:space="preserve">o </w:t>
      </w:r>
      <w:r w:rsidR="00D9315C" w:rsidRPr="00023C25">
        <w:t>asses</w:t>
      </w:r>
      <w:r w:rsidR="00F14322" w:rsidRPr="00023C25">
        <w:t>s the currency of selected guidance/guidelines</w:t>
      </w:r>
      <w:r w:rsidR="00D9315C" w:rsidRPr="00023C25">
        <w:t xml:space="preserve"> through a </w:t>
      </w:r>
      <w:r w:rsidRPr="00023C25">
        <w:t xml:space="preserve">brief </w:t>
      </w:r>
      <w:r w:rsidR="00D9315C" w:rsidRPr="00023C25">
        <w:t>scan of recent literature to determine whether a more comprehensive review is required</w:t>
      </w:r>
      <w:r w:rsidR="00016B0F" w:rsidRPr="00023C25">
        <w:t>; and</w:t>
      </w:r>
      <w:r w:rsidR="00F14322" w:rsidRPr="00023C25">
        <w:t xml:space="preserve"> </w:t>
      </w:r>
    </w:p>
    <w:p w14:paraId="715D7A66" w14:textId="30967995" w:rsidR="00D9315C" w:rsidRPr="00023C25" w:rsidRDefault="00F14322" w:rsidP="00F14322">
      <w:pPr>
        <w:pStyle w:val="ListBullet"/>
      </w:pPr>
      <w:r w:rsidRPr="00023C25">
        <w:t>To undertake a</w:t>
      </w:r>
      <w:r w:rsidR="00D9315C" w:rsidRPr="00023C25">
        <w:t>n evidence scan to inform an update to the supporting information (e.g. monitoring and treatment guidance) provided in the factsheet</w:t>
      </w:r>
      <w:r w:rsidRPr="00023C25">
        <w:t>.</w:t>
      </w:r>
    </w:p>
    <w:p w14:paraId="66580D0D" w14:textId="4516C5CF" w:rsidR="002A30A4" w:rsidRPr="00023C25" w:rsidRDefault="002A30A4" w:rsidP="002A30A4">
      <w:pPr>
        <w:pStyle w:val="Heading1"/>
      </w:pPr>
      <w:bookmarkStart w:id="48" w:name="_Toc104195338"/>
      <w:r w:rsidRPr="00023C25">
        <w:t>Research Questions</w:t>
      </w:r>
      <w:bookmarkEnd w:id="48"/>
    </w:p>
    <w:p w14:paraId="6763527F" w14:textId="1F2706C0" w:rsidR="00816D04" w:rsidRPr="00023C25" w:rsidRDefault="00816D04" w:rsidP="00816D04">
      <w:pPr>
        <w:pStyle w:val="Text"/>
      </w:pPr>
      <w:r w:rsidRPr="00023C25">
        <w:t>Research questions for this review were drafted by SLR and peer reviewed and agreed upon by the WQAC and NHMRC prior to conducting the literature searches. The</w:t>
      </w:r>
      <w:r w:rsidR="00016B0F" w:rsidRPr="00023C25">
        <w:t xml:space="preserve"> research question guiding the review</w:t>
      </w:r>
      <w:r w:rsidRPr="00023C25">
        <w:t xml:space="preserve"> are provided in </w:t>
      </w:r>
      <w:r w:rsidRPr="00023C25">
        <w:rPr>
          <w:b/>
          <w:bCs/>
        </w:rPr>
        <w:fldChar w:fldCharType="begin"/>
      </w:r>
      <w:r w:rsidRPr="00023C25">
        <w:rPr>
          <w:b/>
          <w:bCs/>
        </w:rPr>
        <w:instrText xml:space="preserve"> REF _Ref75161734 \h  \* MERGEFORMAT </w:instrText>
      </w:r>
      <w:r w:rsidRPr="00023C25">
        <w:rPr>
          <w:b/>
          <w:bCs/>
        </w:rPr>
      </w:r>
      <w:r w:rsidRPr="00023C25">
        <w:rPr>
          <w:b/>
          <w:bCs/>
        </w:rPr>
        <w:fldChar w:fldCharType="separate"/>
      </w:r>
      <w:r w:rsidR="006626C7" w:rsidRPr="006626C7">
        <w:rPr>
          <w:b/>
          <w:bCs/>
        </w:rPr>
        <w:t>Table 1</w:t>
      </w:r>
      <w:r w:rsidRPr="00023C25">
        <w:rPr>
          <w:b/>
          <w:bCs/>
        </w:rPr>
        <w:fldChar w:fldCharType="end"/>
      </w:r>
      <w:r w:rsidRPr="00023C25">
        <w:t xml:space="preserve">. </w:t>
      </w:r>
    </w:p>
    <w:p w14:paraId="6860CEE4" w14:textId="39E16072" w:rsidR="00816D04" w:rsidRPr="009C02E8" w:rsidRDefault="00816D04" w:rsidP="00816D04">
      <w:pPr>
        <w:pStyle w:val="Caption"/>
        <w:rPr>
          <w:color w:val="00567E"/>
        </w:rPr>
      </w:pPr>
      <w:bookmarkStart w:id="49" w:name="_Ref75161734"/>
      <w:bookmarkStart w:id="50" w:name="_Toc79062622"/>
      <w:bookmarkStart w:id="51" w:name="_Toc104195353"/>
      <w:r w:rsidRPr="009C02E8">
        <w:rPr>
          <w:color w:val="00567E"/>
        </w:rPr>
        <w:lastRenderedPageBreak/>
        <w:t>Table </w:t>
      </w:r>
      <w:r w:rsidRPr="009C02E8">
        <w:rPr>
          <w:color w:val="00567E"/>
        </w:rPr>
        <w:fldChar w:fldCharType="begin"/>
      </w:r>
      <w:r w:rsidRPr="009C02E8">
        <w:rPr>
          <w:color w:val="00567E"/>
        </w:rPr>
        <w:instrText xml:space="preserve"> SEQ Table \* ARABIC </w:instrText>
      </w:r>
      <w:r w:rsidRPr="009C02E8">
        <w:rPr>
          <w:color w:val="00567E"/>
        </w:rPr>
        <w:fldChar w:fldCharType="separate"/>
      </w:r>
      <w:r w:rsidR="006626C7" w:rsidRPr="009C02E8">
        <w:rPr>
          <w:noProof/>
          <w:color w:val="00567E"/>
        </w:rPr>
        <w:t>1</w:t>
      </w:r>
      <w:r w:rsidRPr="009C02E8">
        <w:rPr>
          <w:color w:val="00567E"/>
        </w:rPr>
        <w:fldChar w:fldCharType="end"/>
      </w:r>
      <w:bookmarkEnd w:id="49"/>
      <w:r w:rsidRPr="009C02E8">
        <w:rPr>
          <w:color w:val="00567E"/>
        </w:rPr>
        <w:tab/>
        <w:t xml:space="preserve">Research Questions for Evidence Evaluation of </w:t>
      </w:r>
      <w:r w:rsidR="00052604" w:rsidRPr="009C02E8">
        <w:rPr>
          <w:color w:val="00567E"/>
        </w:rPr>
        <w:t>Nickel</w:t>
      </w:r>
      <w:r w:rsidR="00B86728" w:rsidRPr="009C02E8">
        <w:rPr>
          <w:color w:val="00567E"/>
        </w:rPr>
        <w:t xml:space="preserve"> </w:t>
      </w:r>
      <w:r w:rsidRPr="009C02E8">
        <w:rPr>
          <w:color w:val="00567E"/>
        </w:rPr>
        <w:t>Factsheet Review</w:t>
      </w:r>
      <w:bookmarkEnd w:id="50"/>
      <w:bookmarkEnd w:id="51"/>
    </w:p>
    <w:tbl>
      <w:tblPr>
        <w:tblStyle w:val="SLRTable"/>
        <w:tblW w:w="9790" w:type="dxa"/>
        <w:tblLook w:val="04A0" w:firstRow="1" w:lastRow="0" w:firstColumn="1" w:lastColumn="0" w:noHBand="0" w:noVBand="1"/>
      </w:tblPr>
      <w:tblGrid>
        <w:gridCol w:w="586"/>
        <w:gridCol w:w="9204"/>
      </w:tblGrid>
      <w:tr w:rsidR="00B86728" w:rsidRPr="008A0DD4" w14:paraId="5E63E5F8" w14:textId="77777777" w:rsidTr="00016B0F">
        <w:trPr>
          <w:cnfStyle w:val="100000000000" w:firstRow="1" w:lastRow="0" w:firstColumn="0" w:lastColumn="0" w:oddVBand="0" w:evenVBand="0" w:oddHBand="0" w:evenHBand="0" w:firstRowFirstColumn="0" w:firstRowLastColumn="0" w:lastRowFirstColumn="0" w:lastRowLastColumn="0"/>
        </w:trPr>
        <w:tc>
          <w:tcPr>
            <w:tcW w:w="586" w:type="dxa"/>
          </w:tcPr>
          <w:p w14:paraId="64EDEB39" w14:textId="51DA22E2" w:rsidR="00B86728" w:rsidRPr="009C02E8" w:rsidRDefault="00B86728" w:rsidP="00B86728">
            <w:pPr>
              <w:pStyle w:val="TableHead"/>
              <w:rPr>
                <w:b/>
                <w:bCs/>
                <w:color w:val="404040" w:themeColor="text1" w:themeTint="BF"/>
                <w:szCs w:val="20"/>
              </w:rPr>
            </w:pPr>
            <w:r w:rsidRPr="009C02E8">
              <w:rPr>
                <w:bCs/>
                <w:color w:val="404040" w:themeColor="text1" w:themeTint="BF"/>
                <w:szCs w:val="20"/>
              </w:rPr>
              <w:t>#</w:t>
            </w:r>
          </w:p>
        </w:tc>
        <w:tc>
          <w:tcPr>
            <w:tcW w:w="9204" w:type="dxa"/>
          </w:tcPr>
          <w:p w14:paraId="1665E737" w14:textId="6CF00832" w:rsidR="00B86728" w:rsidRPr="009C02E8" w:rsidRDefault="00B86728" w:rsidP="00B86728">
            <w:pPr>
              <w:pStyle w:val="TableHead"/>
              <w:rPr>
                <w:b/>
                <w:bCs/>
                <w:color w:val="262626" w:themeColor="text1" w:themeTint="D9"/>
                <w:szCs w:val="20"/>
              </w:rPr>
            </w:pPr>
            <w:r w:rsidRPr="009C02E8">
              <w:rPr>
                <w:bCs/>
                <w:color w:val="262626" w:themeColor="text1" w:themeTint="D9"/>
                <w:szCs w:val="20"/>
              </w:rPr>
              <w:t>Research Questions</w:t>
            </w:r>
          </w:p>
        </w:tc>
      </w:tr>
      <w:tr w:rsidR="00B86728" w:rsidRPr="008A0DD4" w14:paraId="25388DDA" w14:textId="77777777" w:rsidTr="00801569">
        <w:tc>
          <w:tcPr>
            <w:tcW w:w="9790" w:type="dxa"/>
            <w:gridSpan w:val="2"/>
            <w:shd w:val="clear" w:color="auto" w:fill="DAEEF3" w:themeFill="accent5" w:themeFillTint="33"/>
          </w:tcPr>
          <w:p w14:paraId="397A55C1" w14:textId="4F775EA6" w:rsidR="00B86728" w:rsidRPr="00816D0B" w:rsidRDefault="00B86728" w:rsidP="00B86728">
            <w:pPr>
              <w:rPr>
                <w:b/>
                <w:bCs/>
                <w:sz w:val="20"/>
                <w:szCs w:val="20"/>
              </w:rPr>
            </w:pPr>
            <w:r w:rsidRPr="00777852">
              <w:rPr>
                <w:b/>
                <w:bCs/>
                <w:sz w:val="20"/>
                <w:szCs w:val="20"/>
              </w:rPr>
              <w:t>Health-based</w:t>
            </w:r>
          </w:p>
        </w:tc>
      </w:tr>
      <w:tr w:rsidR="00B86728" w:rsidRPr="008A0DD4" w14:paraId="0CF62A71" w14:textId="77777777" w:rsidTr="00801569">
        <w:tc>
          <w:tcPr>
            <w:tcW w:w="586" w:type="dxa"/>
          </w:tcPr>
          <w:p w14:paraId="05A6BBA4" w14:textId="38792353" w:rsidR="00B86728" w:rsidRPr="00023C25" w:rsidRDefault="00B86728" w:rsidP="00B86728">
            <w:pPr>
              <w:jc w:val="left"/>
              <w:rPr>
                <w:sz w:val="20"/>
                <w:szCs w:val="20"/>
              </w:rPr>
            </w:pPr>
            <w:r w:rsidRPr="00023C25">
              <w:rPr>
                <w:sz w:val="20"/>
                <w:szCs w:val="20"/>
              </w:rPr>
              <w:t>1</w:t>
            </w:r>
          </w:p>
        </w:tc>
        <w:tc>
          <w:tcPr>
            <w:tcW w:w="9204" w:type="dxa"/>
          </w:tcPr>
          <w:p w14:paraId="68793514" w14:textId="2E34382F" w:rsidR="00B86728" w:rsidRPr="00023C25" w:rsidRDefault="00B86728" w:rsidP="00B86728">
            <w:pPr>
              <w:rPr>
                <w:sz w:val="20"/>
                <w:szCs w:val="20"/>
              </w:rPr>
            </w:pPr>
            <w:r w:rsidRPr="00023C25">
              <w:rPr>
                <w:sz w:val="20"/>
                <w:szCs w:val="20"/>
              </w:rPr>
              <w:t xml:space="preserve">What is the critical human health endpoint for </w:t>
            </w:r>
            <w:r w:rsidR="00052604">
              <w:rPr>
                <w:sz w:val="20"/>
                <w:szCs w:val="20"/>
              </w:rPr>
              <w:t>Nickel</w:t>
            </w:r>
            <w:r w:rsidRPr="00023C25">
              <w:rPr>
                <w:sz w:val="20"/>
                <w:szCs w:val="20"/>
              </w:rPr>
              <w:t xml:space="preserve"> (if any)? Therefore, what are the key adverse health hazards from exposure to </w:t>
            </w:r>
            <w:r w:rsidR="00052604">
              <w:rPr>
                <w:sz w:val="20"/>
                <w:szCs w:val="20"/>
              </w:rPr>
              <w:t>Nickel</w:t>
            </w:r>
            <w:r w:rsidRPr="00023C25">
              <w:rPr>
                <w:sz w:val="20"/>
                <w:szCs w:val="20"/>
              </w:rPr>
              <w:t xml:space="preserve"> in Australian drinking water?</w:t>
            </w:r>
          </w:p>
        </w:tc>
      </w:tr>
      <w:tr w:rsidR="00B86728" w:rsidRPr="008A0DD4" w14:paraId="729E2254" w14:textId="77777777" w:rsidTr="00801569">
        <w:tc>
          <w:tcPr>
            <w:tcW w:w="586" w:type="dxa"/>
          </w:tcPr>
          <w:p w14:paraId="5AC6F349" w14:textId="1A4CFE39" w:rsidR="00B86728" w:rsidRPr="00023C25" w:rsidRDefault="00B86728" w:rsidP="00B86728">
            <w:pPr>
              <w:jc w:val="left"/>
              <w:rPr>
                <w:sz w:val="20"/>
                <w:szCs w:val="20"/>
              </w:rPr>
            </w:pPr>
            <w:r w:rsidRPr="00023C25">
              <w:rPr>
                <w:sz w:val="20"/>
                <w:szCs w:val="20"/>
              </w:rPr>
              <w:t>2</w:t>
            </w:r>
          </w:p>
        </w:tc>
        <w:tc>
          <w:tcPr>
            <w:tcW w:w="9204" w:type="dxa"/>
          </w:tcPr>
          <w:p w14:paraId="1D70273D" w14:textId="05E2A41E" w:rsidR="00B86728" w:rsidRPr="00023C25" w:rsidRDefault="00B86728" w:rsidP="00B86728">
            <w:pPr>
              <w:rPr>
                <w:sz w:val="20"/>
                <w:szCs w:val="20"/>
              </w:rPr>
            </w:pPr>
            <w:r w:rsidRPr="00023C25">
              <w:rPr>
                <w:sz w:val="20"/>
                <w:szCs w:val="20"/>
              </w:rPr>
              <w:t>What are the justifications for choosing this endpoint/health hazard?</w:t>
            </w:r>
          </w:p>
        </w:tc>
      </w:tr>
      <w:tr w:rsidR="00B86728" w:rsidRPr="008A0DD4" w14:paraId="48C7066D" w14:textId="77777777" w:rsidTr="00801569">
        <w:tc>
          <w:tcPr>
            <w:tcW w:w="586" w:type="dxa"/>
          </w:tcPr>
          <w:p w14:paraId="3797E22F" w14:textId="16C186BC" w:rsidR="00B86728" w:rsidRPr="00023C25" w:rsidRDefault="00B86728" w:rsidP="00B86728">
            <w:pPr>
              <w:jc w:val="left"/>
              <w:rPr>
                <w:sz w:val="20"/>
                <w:szCs w:val="20"/>
              </w:rPr>
            </w:pPr>
            <w:r w:rsidRPr="00023C25">
              <w:rPr>
                <w:sz w:val="20"/>
                <w:szCs w:val="20"/>
              </w:rPr>
              <w:t>3</w:t>
            </w:r>
          </w:p>
        </w:tc>
        <w:tc>
          <w:tcPr>
            <w:tcW w:w="9204" w:type="dxa"/>
          </w:tcPr>
          <w:p w14:paraId="58CCEDAE" w14:textId="245C3B57" w:rsidR="00B86728" w:rsidRPr="00023C25" w:rsidRDefault="00B86728" w:rsidP="00B86728">
            <w:pPr>
              <w:rPr>
                <w:sz w:val="20"/>
                <w:szCs w:val="20"/>
              </w:rPr>
            </w:pPr>
            <w:r w:rsidRPr="00023C25">
              <w:rPr>
                <w:sz w:val="20"/>
                <w:szCs w:val="20"/>
              </w:rPr>
              <w:t xml:space="preserve">What is the toxicological mode of action of </w:t>
            </w:r>
            <w:r w:rsidR="00052604">
              <w:rPr>
                <w:sz w:val="20"/>
                <w:szCs w:val="20"/>
              </w:rPr>
              <w:t>Nickel</w:t>
            </w:r>
            <w:r w:rsidRPr="00023C25">
              <w:rPr>
                <w:sz w:val="20"/>
                <w:szCs w:val="20"/>
              </w:rPr>
              <w:t xml:space="preserve"> for the critical human health endpoint (if applicable)? </w:t>
            </w:r>
          </w:p>
        </w:tc>
      </w:tr>
      <w:tr w:rsidR="00B86728" w:rsidRPr="008A0DD4" w14:paraId="67FF12DE" w14:textId="77777777" w:rsidTr="00801569">
        <w:tc>
          <w:tcPr>
            <w:tcW w:w="586" w:type="dxa"/>
          </w:tcPr>
          <w:p w14:paraId="164E51C0" w14:textId="195A8C5A" w:rsidR="00B86728" w:rsidRPr="00023C25" w:rsidRDefault="00B86728" w:rsidP="00B86728">
            <w:pPr>
              <w:pStyle w:val="TableCell"/>
              <w:rPr>
                <w:szCs w:val="20"/>
              </w:rPr>
            </w:pPr>
            <w:r w:rsidRPr="00023C25">
              <w:rPr>
                <w:szCs w:val="20"/>
              </w:rPr>
              <w:t>4</w:t>
            </w:r>
          </w:p>
        </w:tc>
        <w:tc>
          <w:tcPr>
            <w:tcW w:w="9204" w:type="dxa"/>
          </w:tcPr>
          <w:p w14:paraId="55A2F788" w14:textId="015D5166" w:rsidR="00B86728" w:rsidRPr="00023C25" w:rsidRDefault="00B86728" w:rsidP="00B86728">
            <w:pPr>
              <w:pStyle w:val="TableCell"/>
              <w:rPr>
                <w:szCs w:val="20"/>
              </w:rPr>
            </w:pPr>
            <w:r w:rsidRPr="00023C25">
              <w:rPr>
                <w:szCs w:val="20"/>
              </w:rPr>
              <w:t xml:space="preserve">Is </w:t>
            </w:r>
            <w:r w:rsidR="00052604">
              <w:rPr>
                <w:szCs w:val="20"/>
              </w:rPr>
              <w:t>Nickel</w:t>
            </w:r>
            <w:r w:rsidRPr="00023C25">
              <w:rPr>
                <w:szCs w:val="20"/>
              </w:rPr>
              <w:t xml:space="preserve"> an oral genotoxic carcinogen of relevance to humans?</w:t>
            </w:r>
          </w:p>
        </w:tc>
      </w:tr>
      <w:tr w:rsidR="00B86728" w:rsidRPr="008A0DD4" w14:paraId="6455F049" w14:textId="77777777" w:rsidTr="00801569">
        <w:tc>
          <w:tcPr>
            <w:tcW w:w="586" w:type="dxa"/>
          </w:tcPr>
          <w:p w14:paraId="3F83AF28" w14:textId="73D38BE8" w:rsidR="00B86728" w:rsidRPr="00023C25" w:rsidRDefault="00052604" w:rsidP="00B86728">
            <w:pPr>
              <w:pStyle w:val="TableCell"/>
              <w:rPr>
                <w:szCs w:val="20"/>
              </w:rPr>
            </w:pPr>
            <w:r>
              <w:rPr>
                <w:szCs w:val="20"/>
              </w:rPr>
              <w:t>5</w:t>
            </w:r>
          </w:p>
        </w:tc>
        <w:tc>
          <w:tcPr>
            <w:tcW w:w="9204" w:type="dxa"/>
          </w:tcPr>
          <w:p w14:paraId="39E36993" w14:textId="65010C89" w:rsidR="00B86728" w:rsidRPr="00023C25" w:rsidRDefault="00B86728" w:rsidP="00B86728">
            <w:pPr>
              <w:pStyle w:val="TableCell"/>
              <w:rPr>
                <w:szCs w:val="20"/>
              </w:rPr>
            </w:pPr>
            <w:r w:rsidRPr="00023C25">
              <w:rPr>
                <w:szCs w:val="20"/>
              </w:rPr>
              <w:t xml:space="preserve"> </w:t>
            </w:r>
            <w:r w:rsidR="00E80CD4" w:rsidRPr="00023C25">
              <w:rPr>
                <w:szCs w:val="20"/>
              </w:rPr>
              <w:t xml:space="preserve">What dose(s) are associated with the critical human health endpoint? </w:t>
            </w:r>
          </w:p>
        </w:tc>
      </w:tr>
      <w:tr w:rsidR="00B86728" w:rsidRPr="008A0DD4" w14:paraId="477DFF66" w14:textId="77777777" w:rsidTr="00801569">
        <w:tc>
          <w:tcPr>
            <w:tcW w:w="586" w:type="dxa"/>
          </w:tcPr>
          <w:p w14:paraId="4FF01016" w14:textId="55DA6AC8" w:rsidR="00B86728" w:rsidRPr="00023C25" w:rsidRDefault="00052604" w:rsidP="00B86728">
            <w:pPr>
              <w:pStyle w:val="TableCell"/>
              <w:rPr>
                <w:szCs w:val="20"/>
              </w:rPr>
            </w:pPr>
            <w:r>
              <w:rPr>
                <w:szCs w:val="20"/>
              </w:rPr>
              <w:t>6</w:t>
            </w:r>
          </w:p>
        </w:tc>
        <w:tc>
          <w:tcPr>
            <w:tcW w:w="9204" w:type="dxa"/>
          </w:tcPr>
          <w:p w14:paraId="47A60797" w14:textId="69DD416C" w:rsidR="00B86728" w:rsidRPr="00023C25" w:rsidRDefault="00B86728" w:rsidP="00B86728">
            <w:pPr>
              <w:pStyle w:val="TableCell"/>
              <w:rPr>
                <w:szCs w:val="20"/>
              </w:rPr>
            </w:pPr>
            <w:r w:rsidRPr="00023C25">
              <w:rPr>
                <w:szCs w:val="20"/>
              </w:rPr>
              <w:t>Is the proposed health-based guideline value relevant to the Australian context?</w:t>
            </w:r>
          </w:p>
        </w:tc>
      </w:tr>
      <w:tr w:rsidR="00260A46" w:rsidRPr="008A0DD4" w14:paraId="7909D987" w14:textId="77777777" w:rsidTr="00EE6EAD">
        <w:tc>
          <w:tcPr>
            <w:tcW w:w="586" w:type="dxa"/>
            <w:vAlign w:val="center"/>
          </w:tcPr>
          <w:p w14:paraId="056B54F4" w14:textId="19C1787F" w:rsidR="00260A46" w:rsidRDefault="00260A46" w:rsidP="00260A46">
            <w:pPr>
              <w:pStyle w:val="TableCell"/>
              <w:rPr>
                <w:szCs w:val="20"/>
              </w:rPr>
            </w:pPr>
            <w:r>
              <w:rPr>
                <w:szCs w:val="20"/>
              </w:rPr>
              <w:t>7</w:t>
            </w:r>
          </w:p>
        </w:tc>
        <w:tc>
          <w:tcPr>
            <w:tcW w:w="9204" w:type="dxa"/>
            <w:vAlign w:val="center"/>
          </w:tcPr>
          <w:p w14:paraId="01A6DA1A" w14:textId="2E386A04" w:rsidR="00260A46" w:rsidRPr="00023C25" w:rsidRDefault="00260A46" w:rsidP="00260A46">
            <w:pPr>
              <w:pStyle w:val="TableCell"/>
              <w:rPr>
                <w:szCs w:val="20"/>
              </w:rPr>
            </w:pPr>
            <w:r w:rsidRPr="00A65AD4">
              <w:rPr>
                <w:szCs w:val="20"/>
              </w:rPr>
              <w:t>Is the health-based guidance value expressed in the best way?</w:t>
            </w:r>
          </w:p>
        </w:tc>
      </w:tr>
      <w:tr w:rsidR="00B86728" w:rsidRPr="008A0DD4" w14:paraId="24C2170C" w14:textId="77777777" w:rsidTr="00801569">
        <w:tc>
          <w:tcPr>
            <w:tcW w:w="586" w:type="dxa"/>
          </w:tcPr>
          <w:p w14:paraId="47BBDA33" w14:textId="24C0EA4E" w:rsidR="00B86728" w:rsidRPr="00023C25" w:rsidRDefault="00E80CD4" w:rsidP="00B86728">
            <w:pPr>
              <w:pStyle w:val="TableCell"/>
              <w:rPr>
                <w:szCs w:val="20"/>
              </w:rPr>
            </w:pPr>
            <w:r w:rsidRPr="00023C25">
              <w:rPr>
                <w:szCs w:val="20"/>
              </w:rPr>
              <w:t>8</w:t>
            </w:r>
          </w:p>
        </w:tc>
        <w:tc>
          <w:tcPr>
            <w:tcW w:w="9204" w:type="dxa"/>
          </w:tcPr>
          <w:p w14:paraId="0CAEB0D2" w14:textId="4547F90A" w:rsidR="00B86728" w:rsidRPr="00023C25" w:rsidRDefault="00B86728" w:rsidP="00B86728">
            <w:pPr>
              <w:pStyle w:val="TableCell"/>
              <w:rPr>
                <w:szCs w:val="20"/>
              </w:rPr>
            </w:pPr>
            <w:r w:rsidRPr="00023C25">
              <w:rPr>
                <w:szCs w:val="20"/>
              </w:rPr>
              <w:t xml:space="preserve">Are there groups of people in the general population who may be more sensitive to </w:t>
            </w:r>
            <w:r w:rsidR="00052604">
              <w:rPr>
                <w:szCs w:val="20"/>
              </w:rPr>
              <w:t>Nickel</w:t>
            </w:r>
            <w:r w:rsidRPr="00023C25">
              <w:rPr>
                <w:szCs w:val="20"/>
              </w:rPr>
              <w:t xml:space="preserve"> exposure?</w:t>
            </w:r>
          </w:p>
        </w:tc>
      </w:tr>
      <w:tr w:rsidR="00B86728" w:rsidRPr="008A0DD4" w14:paraId="36B6F16E" w14:textId="77777777" w:rsidTr="00801569">
        <w:tc>
          <w:tcPr>
            <w:tcW w:w="586" w:type="dxa"/>
          </w:tcPr>
          <w:p w14:paraId="11926255" w14:textId="7B480401" w:rsidR="00B86728" w:rsidRPr="00260A46" w:rsidRDefault="00260A46" w:rsidP="00B86728">
            <w:pPr>
              <w:pStyle w:val="TableCell"/>
              <w:rPr>
                <w:szCs w:val="20"/>
              </w:rPr>
            </w:pPr>
            <w:r>
              <w:rPr>
                <w:szCs w:val="20"/>
              </w:rPr>
              <w:t>9</w:t>
            </w:r>
          </w:p>
        </w:tc>
        <w:tc>
          <w:tcPr>
            <w:tcW w:w="9204" w:type="dxa"/>
          </w:tcPr>
          <w:p w14:paraId="37D30D6D" w14:textId="12E3B6D2" w:rsidR="00B86728" w:rsidRPr="00260A46" w:rsidRDefault="00B86728" w:rsidP="00B86728">
            <w:pPr>
              <w:pStyle w:val="TableCell"/>
              <w:rPr>
                <w:szCs w:val="20"/>
              </w:rPr>
            </w:pPr>
            <w:r w:rsidRPr="00260A46">
              <w:rPr>
                <w:szCs w:val="20"/>
              </w:rPr>
              <w:t>What is the guidance value (if any)?</w:t>
            </w:r>
          </w:p>
        </w:tc>
      </w:tr>
      <w:tr w:rsidR="00260A46" w:rsidRPr="008A0DD4" w14:paraId="2D6CDE1F" w14:textId="77777777" w:rsidTr="00801569">
        <w:tc>
          <w:tcPr>
            <w:tcW w:w="586" w:type="dxa"/>
          </w:tcPr>
          <w:p w14:paraId="2358D2D8" w14:textId="64473F73" w:rsidR="00260A46" w:rsidRPr="00023C25" w:rsidRDefault="00260A46" w:rsidP="00260A46">
            <w:pPr>
              <w:pStyle w:val="TableCell"/>
              <w:rPr>
                <w:szCs w:val="20"/>
              </w:rPr>
            </w:pPr>
            <w:r w:rsidRPr="00260A46">
              <w:rPr>
                <w:szCs w:val="20"/>
              </w:rPr>
              <w:t>10</w:t>
            </w:r>
          </w:p>
        </w:tc>
        <w:tc>
          <w:tcPr>
            <w:tcW w:w="9204" w:type="dxa"/>
          </w:tcPr>
          <w:p w14:paraId="219D5FB1" w14:textId="691D5DF5" w:rsidR="00260A46" w:rsidRPr="00023C25" w:rsidRDefault="00260A46" w:rsidP="00260A46">
            <w:pPr>
              <w:pStyle w:val="TableCell"/>
              <w:rPr>
                <w:szCs w:val="20"/>
              </w:rPr>
            </w:pPr>
            <w:r w:rsidRPr="00023C25">
              <w:rPr>
                <w:szCs w:val="20"/>
              </w:rPr>
              <w:t xml:space="preserve">Is there a knowledge gap from the time at which existing guideline values were developed? </w:t>
            </w:r>
          </w:p>
        </w:tc>
      </w:tr>
      <w:tr w:rsidR="00260A46" w:rsidRPr="008A0DD4" w14:paraId="5474CDB8" w14:textId="77777777" w:rsidTr="00801569">
        <w:tc>
          <w:tcPr>
            <w:tcW w:w="586" w:type="dxa"/>
          </w:tcPr>
          <w:p w14:paraId="4492166A" w14:textId="4324F140" w:rsidR="00260A46" w:rsidRPr="00023C25" w:rsidRDefault="00260A46" w:rsidP="00260A46">
            <w:pPr>
              <w:pStyle w:val="TableCell"/>
              <w:rPr>
                <w:szCs w:val="20"/>
              </w:rPr>
            </w:pPr>
            <w:r w:rsidRPr="00023C25">
              <w:rPr>
                <w:szCs w:val="20"/>
              </w:rPr>
              <w:t>11</w:t>
            </w:r>
          </w:p>
        </w:tc>
        <w:tc>
          <w:tcPr>
            <w:tcW w:w="9204" w:type="dxa"/>
          </w:tcPr>
          <w:p w14:paraId="3372C177" w14:textId="75D18540" w:rsidR="00260A46" w:rsidRPr="00023C25" w:rsidRDefault="00260A46" w:rsidP="00260A46">
            <w:pPr>
              <w:pStyle w:val="TableCell"/>
              <w:rPr>
                <w:szCs w:val="20"/>
              </w:rPr>
            </w:pPr>
            <w:r w:rsidRPr="00023C25">
              <w:rPr>
                <w:szCs w:val="20"/>
              </w:rPr>
              <w:t>Does any recent literature change the guideline value? (e.g. demonstrating a new critical endpoint?)</w:t>
            </w:r>
          </w:p>
        </w:tc>
      </w:tr>
      <w:tr w:rsidR="00260A46" w:rsidRPr="008A0DD4" w14:paraId="788A2DE3" w14:textId="77777777" w:rsidTr="00801569">
        <w:tc>
          <w:tcPr>
            <w:tcW w:w="9790" w:type="dxa"/>
            <w:gridSpan w:val="2"/>
            <w:shd w:val="clear" w:color="auto" w:fill="DAEEF3" w:themeFill="accent5" w:themeFillTint="33"/>
          </w:tcPr>
          <w:p w14:paraId="5A6BE702" w14:textId="01F1E576" w:rsidR="00260A46" w:rsidRPr="00816D0B" w:rsidRDefault="00260A46" w:rsidP="00260A46">
            <w:pPr>
              <w:pStyle w:val="TableCell"/>
              <w:rPr>
                <w:b/>
                <w:bCs/>
                <w:szCs w:val="20"/>
              </w:rPr>
            </w:pPr>
            <w:r w:rsidRPr="00777852">
              <w:rPr>
                <w:b/>
                <w:bCs/>
                <w:szCs w:val="20"/>
              </w:rPr>
              <w:t>Exposure-based</w:t>
            </w:r>
          </w:p>
        </w:tc>
      </w:tr>
      <w:tr w:rsidR="00260A46" w:rsidRPr="008A0DD4" w14:paraId="0F482C6A" w14:textId="77777777" w:rsidTr="00801569">
        <w:tc>
          <w:tcPr>
            <w:tcW w:w="586" w:type="dxa"/>
          </w:tcPr>
          <w:p w14:paraId="2004DD5E" w14:textId="74E8F5ED" w:rsidR="00260A46" w:rsidRPr="00023C25" w:rsidRDefault="00260A46" w:rsidP="00260A46">
            <w:pPr>
              <w:pStyle w:val="TableCell"/>
              <w:rPr>
                <w:szCs w:val="20"/>
              </w:rPr>
            </w:pPr>
            <w:r>
              <w:rPr>
                <w:szCs w:val="20"/>
              </w:rPr>
              <w:t>12</w:t>
            </w:r>
          </w:p>
        </w:tc>
        <w:tc>
          <w:tcPr>
            <w:tcW w:w="9204" w:type="dxa"/>
          </w:tcPr>
          <w:p w14:paraId="75AD2A99" w14:textId="282F897F" w:rsidR="00260A46" w:rsidRPr="00023C25" w:rsidRDefault="00260A46" w:rsidP="00260A46">
            <w:pPr>
              <w:pStyle w:val="TableCell"/>
              <w:rPr>
                <w:szCs w:val="20"/>
              </w:rPr>
            </w:pPr>
            <w:r w:rsidRPr="00023C25">
              <w:rPr>
                <w:szCs w:val="20"/>
              </w:rPr>
              <w:t xml:space="preserve">What are the typical </w:t>
            </w:r>
            <w:r>
              <w:rPr>
                <w:szCs w:val="20"/>
              </w:rPr>
              <w:t>Nickel</w:t>
            </w:r>
            <w:r w:rsidRPr="00023C25">
              <w:rPr>
                <w:szCs w:val="20"/>
              </w:rPr>
              <w:t xml:space="preserve"> levels in Australian drinking water? Do they vary around the country or under certain conditions e.g. source of water, drought?</w:t>
            </w:r>
          </w:p>
        </w:tc>
      </w:tr>
      <w:tr w:rsidR="00260A46" w:rsidRPr="008A0DD4" w14:paraId="1EB8ED2F" w14:textId="77777777" w:rsidTr="00801569">
        <w:tc>
          <w:tcPr>
            <w:tcW w:w="586" w:type="dxa"/>
          </w:tcPr>
          <w:p w14:paraId="5EDCA9A9" w14:textId="3F5084F0" w:rsidR="00260A46" w:rsidRPr="00023C25" w:rsidRDefault="00260A46" w:rsidP="00260A46">
            <w:pPr>
              <w:pStyle w:val="TableCell"/>
              <w:rPr>
                <w:szCs w:val="20"/>
              </w:rPr>
            </w:pPr>
            <w:r w:rsidRPr="00023C25">
              <w:rPr>
                <w:szCs w:val="20"/>
              </w:rPr>
              <w:t>13</w:t>
            </w:r>
          </w:p>
        </w:tc>
        <w:tc>
          <w:tcPr>
            <w:tcW w:w="9204" w:type="dxa"/>
          </w:tcPr>
          <w:p w14:paraId="5265995A" w14:textId="2B080C6F" w:rsidR="00260A46" w:rsidRPr="00023C25" w:rsidRDefault="00260A46" w:rsidP="00260A46">
            <w:pPr>
              <w:pStyle w:val="TableCell"/>
              <w:rPr>
                <w:szCs w:val="20"/>
              </w:rPr>
            </w:pPr>
            <w:r w:rsidRPr="00023C25">
              <w:rPr>
                <w:szCs w:val="20"/>
              </w:rPr>
              <w:t>Do Australian levels differ considerably from elsewhere?</w:t>
            </w:r>
          </w:p>
        </w:tc>
      </w:tr>
      <w:tr w:rsidR="00260A46" w:rsidRPr="008A0DD4" w14:paraId="3E46C1BD" w14:textId="77777777" w:rsidTr="00801569">
        <w:tc>
          <w:tcPr>
            <w:tcW w:w="586" w:type="dxa"/>
          </w:tcPr>
          <w:p w14:paraId="376FF599" w14:textId="0F08BD03" w:rsidR="00260A46" w:rsidRPr="00023C25" w:rsidRDefault="00260A46" w:rsidP="00260A46">
            <w:pPr>
              <w:pStyle w:val="TableCell"/>
              <w:rPr>
                <w:szCs w:val="20"/>
              </w:rPr>
            </w:pPr>
            <w:r w:rsidRPr="00023C25">
              <w:rPr>
                <w:szCs w:val="20"/>
              </w:rPr>
              <w:t>14</w:t>
            </w:r>
          </w:p>
        </w:tc>
        <w:tc>
          <w:tcPr>
            <w:tcW w:w="9204" w:type="dxa"/>
          </w:tcPr>
          <w:p w14:paraId="5D2DBA09" w14:textId="42BAA57A" w:rsidR="00260A46" w:rsidRPr="00023C25" w:rsidRDefault="00260A46" w:rsidP="00260A46">
            <w:pPr>
              <w:pStyle w:val="TableCell"/>
              <w:rPr>
                <w:szCs w:val="20"/>
              </w:rPr>
            </w:pPr>
            <w:r w:rsidRPr="00023C25">
              <w:rPr>
                <w:szCs w:val="20"/>
              </w:rPr>
              <w:t xml:space="preserve">What are the principal routes of exposure to </w:t>
            </w:r>
            <w:r>
              <w:rPr>
                <w:szCs w:val="20"/>
              </w:rPr>
              <w:t>Nickel</w:t>
            </w:r>
            <w:r w:rsidRPr="00023C25">
              <w:rPr>
                <w:szCs w:val="20"/>
              </w:rPr>
              <w:t xml:space="preserve"> in the Australian general population? </w:t>
            </w:r>
          </w:p>
        </w:tc>
      </w:tr>
      <w:tr w:rsidR="00260A46" w:rsidRPr="008A0DD4" w14:paraId="0936DC07" w14:textId="77777777" w:rsidTr="00801569">
        <w:tc>
          <w:tcPr>
            <w:tcW w:w="586" w:type="dxa"/>
          </w:tcPr>
          <w:p w14:paraId="3B833AAA" w14:textId="28F82812" w:rsidR="00260A46" w:rsidRPr="00023C25" w:rsidRDefault="00260A46" w:rsidP="00260A46">
            <w:pPr>
              <w:pStyle w:val="TableCell"/>
              <w:rPr>
                <w:szCs w:val="20"/>
              </w:rPr>
            </w:pPr>
            <w:r w:rsidRPr="00023C25">
              <w:rPr>
                <w:szCs w:val="20"/>
              </w:rPr>
              <w:t>15</w:t>
            </w:r>
          </w:p>
        </w:tc>
        <w:tc>
          <w:tcPr>
            <w:tcW w:w="9204" w:type="dxa"/>
          </w:tcPr>
          <w:p w14:paraId="346E5EC8" w14:textId="0D6B1915" w:rsidR="00260A46" w:rsidRPr="00023C25" w:rsidRDefault="00260A46" w:rsidP="00260A46">
            <w:pPr>
              <w:pStyle w:val="TableCell"/>
              <w:rPr>
                <w:szCs w:val="20"/>
              </w:rPr>
            </w:pPr>
            <w:r w:rsidRPr="00023C25">
              <w:rPr>
                <w:szCs w:val="20"/>
              </w:rPr>
              <w:t xml:space="preserve">What are the typical levels of Australian exposure? (e.g. ‘background’ </w:t>
            </w:r>
            <w:r>
              <w:rPr>
                <w:szCs w:val="20"/>
              </w:rPr>
              <w:t>Nickel</w:t>
            </w:r>
            <w:r w:rsidRPr="00023C25">
              <w:rPr>
                <w:szCs w:val="20"/>
              </w:rPr>
              <w:t xml:space="preserve"> levels)?</w:t>
            </w:r>
          </w:p>
        </w:tc>
      </w:tr>
      <w:tr w:rsidR="00260A46" w:rsidRPr="008A0DD4" w14:paraId="5C2618C4" w14:textId="77777777" w:rsidTr="00801569">
        <w:tc>
          <w:tcPr>
            <w:tcW w:w="9790" w:type="dxa"/>
            <w:gridSpan w:val="2"/>
            <w:shd w:val="clear" w:color="auto" w:fill="DAEEF3" w:themeFill="accent5" w:themeFillTint="33"/>
          </w:tcPr>
          <w:p w14:paraId="6BE21AAC" w14:textId="51D4C01C" w:rsidR="00260A46" w:rsidRPr="00816D0B" w:rsidRDefault="00260A46" w:rsidP="00260A46">
            <w:pPr>
              <w:pStyle w:val="TableCell"/>
              <w:rPr>
                <w:b/>
                <w:bCs/>
                <w:szCs w:val="20"/>
              </w:rPr>
            </w:pPr>
            <w:r w:rsidRPr="00777852">
              <w:rPr>
                <w:b/>
                <w:bCs/>
                <w:szCs w:val="20"/>
              </w:rPr>
              <w:t>Risk-based</w:t>
            </w:r>
          </w:p>
        </w:tc>
      </w:tr>
      <w:tr w:rsidR="00260A46" w:rsidRPr="008A0DD4" w14:paraId="55C94107" w14:textId="77777777" w:rsidTr="00801569">
        <w:tc>
          <w:tcPr>
            <w:tcW w:w="586" w:type="dxa"/>
          </w:tcPr>
          <w:p w14:paraId="18A3A2F5" w14:textId="7B94636B" w:rsidR="00260A46" w:rsidRPr="00023C25" w:rsidRDefault="00260A46" w:rsidP="00260A46">
            <w:pPr>
              <w:pStyle w:val="TableCell"/>
              <w:rPr>
                <w:szCs w:val="20"/>
              </w:rPr>
            </w:pPr>
            <w:r>
              <w:rPr>
                <w:szCs w:val="20"/>
              </w:rPr>
              <w:t>16</w:t>
            </w:r>
          </w:p>
        </w:tc>
        <w:tc>
          <w:tcPr>
            <w:tcW w:w="9204" w:type="dxa"/>
          </w:tcPr>
          <w:p w14:paraId="58AF3D23" w14:textId="5D872C43" w:rsidR="00260A46" w:rsidRPr="00023C25" w:rsidRDefault="00260A46" w:rsidP="00260A46">
            <w:pPr>
              <w:pStyle w:val="TableCell"/>
              <w:rPr>
                <w:szCs w:val="20"/>
              </w:rPr>
            </w:pPr>
            <w:r w:rsidRPr="00023C25">
              <w:rPr>
                <w:szCs w:val="20"/>
              </w:rPr>
              <w:t xml:space="preserve">What are the risks to human health from exposure to </w:t>
            </w:r>
            <w:r>
              <w:rPr>
                <w:szCs w:val="20"/>
              </w:rPr>
              <w:t>Nickel</w:t>
            </w:r>
            <w:r w:rsidRPr="00023C25">
              <w:rPr>
                <w:szCs w:val="20"/>
              </w:rPr>
              <w:t xml:space="preserve"> in Australian drinking water?</w:t>
            </w:r>
          </w:p>
        </w:tc>
      </w:tr>
      <w:tr w:rsidR="00260A46" w:rsidRPr="008A0DD4" w14:paraId="574641F4" w14:textId="77777777" w:rsidTr="00801569">
        <w:tc>
          <w:tcPr>
            <w:tcW w:w="586" w:type="dxa"/>
          </w:tcPr>
          <w:p w14:paraId="24D0972A" w14:textId="16934332" w:rsidR="00260A46" w:rsidRPr="00023C25" w:rsidRDefault="00260A46" w:rsidP="00260A46">
            <w:pPr>
              <w:pStyle w:val="TableCell"/>
              <w:rPr>
                <w:szCs w:val="20"/>
              </w:rPr>
            </w:pPr>
            <w:r>
              <w:rPr>
                <w:szCs w:val="20"/>
              </w:rPr>
              <w:t>17</w:t>
            </w:r>
          </w:p>
        </w:tc>
        <w:tc>
          <w:tcPr>
            <w:tcW w:w="9204" w:type="dxa"/>
          </w:tcPr>
          <w:p w14:paraId="7143F621" w14:textId="71D8EC6D" w:rsidR="00260A46" w:rsidRPr="00023C25" w:rsidRDefault="00260A46" w:rsidP="00260A46">
            <w:pPr>
              <w:pStyle w:val="TableCell"/>
              <w:rPr>
                <w:szCs w:val="20"/>
              </w:rPr>
            </w:pPr>
            <w:r w:rsidRPr="00023C25">
              <w:rPr>
                <w:szCs w:val="20"/>
              </w:rPr>
              <w:t>Is there evidence of any emerging risks that are not mentioned in the current factsheet that require review?</w:t>
            </w:r>
          </w:p>
        </w:tc>
      </w:tr>
      <w:tr w:rsidR="00260A46" w:rsidRPr="008A0DD4" w14:paraId="368CF8FE" w14:textId="77777777" w:rsidTr="00801569">
        <w:tc>
          <w:tcPr>
            <w:tcW w:w="9790" w:type="dxa"/>
            <w:gridSpan w:val="2"/>
            <w:shd w:val="clear" w:color="auto" w:fill="DAEEF3" w:themeFill="accent5" w:themeFillTint="33"/>
          </w:tcPr>
          <w:p w14:paraId="3D5D121F" w14:textId="29F31074" w:rsidR="00260A46" w:rsidRPr="00816D0B" w:rsidRDefault="00260A46" w:rsidP="00260A46">
            <w:pPr>
              <w:pStyle w:val="TableCell"/>
              <w:rPr>
                <w:b/>
                <w:bCs/>
                <w:szCs w:val="20"/>
              </w:rPr>
            </w:pPr>
            <w:r w:rsidRPr="00777852">
              <w:rPr>
                <w:b/>
                <w:bCs/>
                <w:szCs w:val="20"/>
              </w:rPr>
              <w:t>Supporting Information on Factsheet</w:t>
            </w:r>
          </w:p>
        </w:tc>
      </w:tr>
      <w:tr w:rsidR="00260A46" w:rsidRPr="008A0DD4" w14:paraId="09615D84" w14:textId="77777777" w:rsidTr="00801569">
        <w:tc>
          <w:tcPr>
            <w:tcW w:w="586" w:type="dxa"/>
          </w:tcPr>
          <w:p w14:paraId="5938F7EC" w14:textId="169A979B" w:rsidR="00260A46" w:rsidRPr="00023C25" w:rsidRDefault="00260A46" w:rsidP="00260A46">
            <w:pPr>
              <w:pStyle w:val="TableCell"/>
              <w:rPr>
                <w:szCs w:val="20"/>
              </w:rPr>
            </w:pPr>
            <w:r>
              <w:rPr>
                <w:szCs w:val="20"/>
              </w:rPr>
              <w:t>18</w:t>
            </w:r>
          </w:p>
        </w:tc>
        <w:tc>
          <w:tcPr>
            <w:tcW w:w="9204" w:type="dxa"/>
          </w:tcPr>
          <w:p w14:paraId="798BF5CB" w14:textId="6CCAF98B" w:rsidR="00260A46" w:rsidRPr="00023C25" w:rsidRDefault="00260A46" w:rsidP="00260A46">
            <w:pPr>
              <w:pStyle w:val="TableCell"/>
              <w:rPr>
                <w:szCs w:val="20"/>
              </w:rPr>
            </w:pPr>
            <w:r w:rsidRPr="00023C25">
              <w:rPr>
                <w:szCs w:val="20"/>
              </w:rPr>
              <w:t xml:space="preserve">Is the general description current? </w:t>
            </w:r>
          </w:p>
        </w:tc>
      </w:tr>
      <w:tr w:rsidR="00260A46" w:rsidRPr="008A0DD4" w14:paraId="19591478" w14:textId="77777777" w:rsidTr="00801569">
        <w:tc>
          <w:tcPr>
            <w:tcW w:w="586" w:type="dxa"/>
          </w:tcPr>
          <w:p w14:paraId="774D52AA" w14:textId="2C69DD03" w:rsidR="00260A46" w:rsidRPr="00023C25" w:rsidRDefault="00260A46" w:rsidP="00260A46">
            <w:pPr>
              <w:pStyle w:val="TableCell"/>
              <w:rPr>
                <w:szCs w:val="20"/>
              </w:rPr>
            </w:pPr>
            <w:r>
              <w:rPr>
                <w:szCs w:val="20"/>
              </w:rPr>
              <w:t>19</w:t>
            </w:r>
          </w:p>
        </w:tc>
        <w:tc>
          <w:tcPr>
            <w:tcW w:w="9204" w:type="dxa"/>
          </w:tcPr>
          <w:p w14:paraId="6C69290F" w14:textId="08B482D9" w:rsidR="00260A46" w:rsidRPr="00023C25" w:rsidRDefault="00260A46" w:rsidP="00260A46">
            <w:pPr>
              <w:pStyle w:val="TableCell"/>
              <w:rPr>
                <w:szCs w:val="20"/>
              </w:rPr>
            </w:pPr>
            <w:r w:rsidRPr="00023C25">
              <w:rPr>
                <w:szCs w:val="20"/>
              </w:rPr>
              <w:t xml:space="preserve">What are the indicators of the risks? How can we measure exposure? Is the information on measurement/analytical methods current? </w:t>
            </w:r>
          </w:p>
        </w:tc>
      </w:tr>
      <w:tr w:rsidR="00260A46" w:rsidRPr="008A0DD4" w14:paraId="291528F5" w14:textId="77777777" w:rsidTr="00801569">
        <w:tc>
          <w:tcPr>
            <w:tcW w:w="586" w:type="dxa"/>
          </w:tcPr>
          <w:p w14:paraId="0973085A" w14:textId="5418FBF8" w:rsidR="00260A46" w:rsidRPr="00023C25" w:rsidRDefault="00AC1C79" w:rsidP="00260A46">
            <w:pPr>
              <w:pStyle w:val="TableCell"/>
              <w:rPr>
                <w:szCs w:val="20"/>
              </w:rPr>
            </w:pPr>
            <w:r>
              <w:rPr>
                <w:szCs w:val="20"/>
              </w:rPr>
              <w:t>20</w:t>
            </w:r>
          </w:p>
        </w:tc>
        <w:tc>
          <w:tcPr>
            <w:tcW w:w="9204" w:type="dxa"/>
          </w:tcPr>
          <w:p w14:paraId="1D14267C" w14:textId="100C7DA0" w:rsidR="00260A46" w:rsidRPr="00023C25" w:rsidRDefault="00260A46" w:rsidP="00260A46">
            <w:pPr>
              <w:pStyle w:val="TableCell"/>
              <w:rPr>
                <w:szCs w:val="20"/>
              </w:rPr>
            </w:pPr>
            <w:r w:rsidRPr="00023C25">
              <w:rPr>
                <w:szCs w:val="20"/>
              </w:rPr>
              <w:t>Are there commercial analytical methods available that can measure at or below the guideline value?</w:t>
            </w:r>
          </w:p>
        </w:tc>
      </w:tr>
      <w:tr w:rsidR="00AC1C79" w:rsidRPr="008A0DD4" w14:paraId="20F66E1A" w14:textId="77777777" w:rsidTr="00801569">
        <w:tc>
          <w:tcPr>
            <w:tcW w:w="586" w:type="dxa"/>
          </w:tcPr>
          <w:p w14:paraId="2BD1048A" w14:textId="2AFA6091" w:rsidR="00AC1C79" w:rsidRPr="00023C25" w:rsidRDefault="00AC1C79" w:rsidP="00AC1C79">
            <w:pPr>
              <w:pStyle w:val="TableCell"/>
              <w:rPr>
                <w:szCs w:val="20"/>
              </w:rPr>
            </w:pPr>
            <w:r w:rsidRPr="00023C25">
              <w:rPr>
                <w:szCs w:val="20"/>
              </w:rPr>
              <w:t>2</w:t>
            </w:r>
            <w:r>
              <w:rPr>
                <w:szCs w:val="20"/>
              </w:rPr>
              <w:t>1</w:t>
            </w:r>
          </w:p>
        </w:tc>
        <w:tc>
          <w:tcPr>
            <w:tcW w:w="9204" w:type="dxa"/>
          </w:tcPr>
          <w:p w14:paraId="0CA7EB31" w14:textId="4A3C1ED8" w:rsidR="00AC1C79" w:rsidRPr="00023C25" w:rsidRDefault="00AC1C79" w:rsidP="00AC1C79">
            <w:pPr>
              <w:pStyle w:val="TableCell"/>
              <w:rPr>
                <w:szCs w:val="20"/>
              </w:rPr>
            </w:pPr>
            <w:r w:rsidRPr="00023C25">
              <w:rPr>
                <w:szCs w:val="20"/>
              </w:rPr>
              <w:t>Is the information for treatment options current in terms of current practices in Australia?</w:t>
            </w:r>
          </w:p>
        </w:tc>
      </w:tr>
      <w:tr w:rsidR="00AC1C79" w:rsidRPr="008A0DD4" w14:paraId="12BDC155" w14:textId="77777777" w:rsidTr="00801569">
        <w:tc>
          <w:tcPr>
            <w:tcW w:w="586" w:type="dxa"/>
          </w:tcPr>
          <w:p w14:paraId="28EA90DF" w14:textId="4EF88AD1" w:rsidR="00AC1C79" w:rsidRPr="00023C25" w:rsidRDefault="00AC1C79" w:rsidP="00AC1C79">
            <w:pPr>
              <w:pStyle w:val="TableCell"/>
              <w:rPr>
                <w:szCs w:val="20"/>
              </w:rPr>
            </w:pPr>
            <w:r w:rsidRPr="00023C25">
              <w:rPr>
                <w:szCs w:val="20"/>
              </w:rPr>
              <w:t>2</w:t>
            </w:r>
            <w:r>
              <w:rPr>
                <w:szCs w:val="20"/>
              </w:rPr>
              <w:t>2</w:t>
            </w:r>
          </w:p>
        </w:tc>
        <w:tc>
          <w:tcPr>
            <w:tcW w:w="9204" w:type="dxa"/>
          </w:tcPr>
          <w:p w14:paraId="49C4820B" w14:textId="3CD97DC3" w:rsidR="00AC1C79" w:rsidRPr="00023C25" w:rsidRDefault="00AC1C79" w:rsidP="00AC1C79">
            <w:pPr>
              <w:pStyle w:val="TableCell"/>
              <w:rPr>
                <w:szCs w:val="20"/>
              </w:rPr>
            </w:pPr>
            <w:r w:rsidRPr="00023C25">
              <w:rPr>
                <w:szCs w:val="20"/>
              </w:rPr>
              <w:t>Can treatment technologies treat to the suggested level of the guideline value?</w:t>
            </w:r>
          </w:p>
        </w:tc>
      </w:tr>
      <w:tr w:rsidR="00AC1C79" w:rsidRPr="008A0DD4" w14:paraId="6A42610E" w14:textId="77777777" w:rsidTr="00801569">
        <w:tc>
          <w:tcPr>
            <w:tcW w:w="586" w:type="dxa"/>
          </w:tcPr>
          <w:p w14:paraId="14AE8B7C" w14:textId="7D4DAD7E" w:rsidR="00AC1C79" w:rsidRPr="00023C25" w:rsidRDefault="00AC1C79" w:rsidP="00AC1C79">
            <w:pPr>
              <w:pStyle w:val="TableCell"/>
              <w:rPr>
                <w:szCs w:val="20"/>
              </w:rPr>
            </w:pPr>
            <w:r w:rsidRPr="00023C25">
              <w:rPr>
                <w:szCs w:val="20"/>
              </w:rPr>
              <w:t>2</w:t>
            </w:r>
            <w:r>
              <w:rPr>
                <w:szCs w:val="20"/>
              </w:rPr>
              <w:t>3</w:t>
            </w:r>
          </w:p>
        </w:tc>
        <w:tc>
          <w:tcPr>
            <w:tcW w:w="9204" w:type="dxa"/>
          </w:tcPr>
          <w:p w14:paraId="0729D0F8" w14:textId="7EBA72FC" w:rsidR="00AC1C79" w:rsidRPr="00023C25" w:rsidRDefault="00AC1C79" w:rsidP="00AC1C79">
            <w:pPr>
              <w:pStyle w:val="TableCell"/>
              <w:rPr>
                <w:szCs w:val="20"/>
              </w:rPr>
            </w:pPr>
            <w:r w:rsidRPr="00023C25">
              <w:rPr>
                <w:szCs w:val="20"/>
              </w:rPr>
              <w:t>Is there any new information which should be added? Should anything be removed?</w:t>
            </w:r>
          </w:p>
        </w:tc>
      </w:tr>
    </w:tbl>
    <w:p w14:paraId="03ED7047" w14:textId="79AF8130" w:rsidR="002A30A4" w:rsidRPr="00023C25" w:rsidRDefault="002A30A4" w:rsidP="002A30A4">
      <w:pPr>
        <w:pStyle w:val="Heading1"/>
      </w:pPr>
      <w:bookmarkStart w:id="52" w:name="_Ref88491071"/>
      <w:bookmarkStart w:id="53" w:name="_Toc104195339"/>
      <w:r w:rsidRPr="00023C25">
        <w:t>Methodology Overview</w:t>
      </w:r>
      <w:bookmarkEnd w:id="52"/>
      <w:bookmarkEnd w:id="53"/>
    </w:p>
    <w:p w14:paraId="5B0F1C0D" w14:textId="5B388090" w:rsidR="00816D04" w:rsidRPr="00023C25" w:rsidRDefault="00016B0F" w:rsidP="00816D04">
      <w:pPr>
        <w:pStyle w:val="Text"/>
      </w:pPr>
      <w:r w:rsidRPr="00023C25">
        <w:t>As part of the review, a</w:t>
      </w:r>
      <w:r w:rsidR="00816D04" w:rsidRPr="00023C25">
        <w:t xml:space="preserve"> number of literature searches were undertaken to target specific information</w:t>
      </w:r>
      <w:r w:rsidRPr="00023C25">
        <w:t xml:space="preserve"> relevant to answering the research questions</w:t>
      </w:r>
      <w:r w:rsidR="00816D04" w:rsidRPr="00023C25">
        <w:t>. They consisted of</w:t>
      </w:r>
      <w:r w:rsidRPr="00023C25">
        <w:t xml:space="preserve"> the following</w:t>
      </w:r>
      <w:r w:rsidR="00816D04" w:rsidRPr="00023C25">
        <w:t>:</w:t>
      </w:r>
    </w:p>
    <w:p w14:paraId="25687934" w14:textId="52331A44" w:rsidR="00816D04" w:rsidRPr="00E564AF" w:rsidRDefault="00816D04" w:rsidP="00816D04">
      <w:pPr>
        <w:pStyle w:val="ListBullet"/>
      </w:pPr>
      <w:r w:rsidRPr="00E564AF">
        <w:lastRenderedPageBreak/>
        <w:t xml:space="preserve">A targeted literature search of existing health-based guidance/guidelines. Jurisdictions included in this search were those previously identified </w:t>
      </w:r>
      <w:r w:rsidR="00016B0F" w:rsidRPr="00E564AF">
        <w:t xml:space="preserve">by ToxConsult (2019) </w:t>
      </w:r>
      <w:r w:rsidRPr="00E564AF">
        <w:t xml:space="preserve">as providing reliable information and meeting a large proportion of </w:t>
      </w:r>
      <w:r w:rsidR="006C1C44" w:rsidRPr="00E564AF">
        <w:t xml:space="preserve">pre-determined </w:t>
      </w:r>
      <w:r w:rsidRPr="00E564AF">
        <w:t>technical and administrative criteria</w:t>
      </w:r>
      <w:r w:rsidR="006C1C44" w:rsidRPr="00E564AF">
        <w:t xml:space="preserve">. They included the World Health Organization (WHO) including the Joint FAO/WHO Expert Committee on Food Additives (JECFA), European Food Safety Authority (EFSA), United States Environmental Protection Agency (US EPA), US Agency for Toxic Substances and Disease Registry (ATSDR), Californian Office of Health and Hazard Assessment (OEHHA), Food Safety Australia New Zealand (FSANZ), and the Australian Pesticides and Veterinary Medicine Authority (APVMA). </w:t>
      </w:r>
    </w:p>
    <w:p w14:paraId="0C4FE401" w14:textId="77777777" w:rsidR="00D01E78" w:rsidRPr="00E564AF" w:rsidRDefault="00D01E78" w:rsidP="00D01E78">
      <w:pPr>
        <w:pStyle w:val="ListBullet"/>
      </w:pPr>
      <w:r w:rsidRPr="00E564AF">
        <w:t>Where eligible guidance/guideline values existed, a brief evidence scan of published reviews and/or primary studies published after the guidance/guideline search date, with a view to determining whether a full systematic review is required.</w:t>
      </w:r>
    </w:p>
    <w:p w14:paraId="6E247BDD" w14:textId="00EEC691" w:rsidR="006C1C44" w:rsidRPr="00E564AF" w:rsidRDefault="006C1C44" w:rsidP="006C1C44">
      <w:pPr>
        <w:pStyle w:val="ListBullet"/>
      </w:pPr>
      <w:r w:rsidRPr="00E564AF">
        <w:t>Consultation of identified existing guidance/guideline documents for supporting information in the factsheet (</w:t>
      </w:r>
      <w:r w:rsidR="00016B0F" w:rsidRPr="00E564AF">
        <w:t>e.g</w:t>
      </w:r>
      <w:r w:rsidRPr="00E564AF">
        <w:t xml:space="preserve">. general description, uses, measurement techniques and limits of reporting in drinking water, treatment options, etc). </w:t>
      </w:r>
    </w:p>
    <w:p w14:paraId="3B8B6813" w14:textId="5C63277D" w:rsidR="006C1C44" w:rsidRPr="00E564AF" w:rsidRDefault="006C1C44" w:rsidP="00816D04">
      <w:pPr>
        <w:pStyle w:val="ListBullet"/>
      </w:pPr>
      <w:r w:rsidRPr="00E564AF">
        <w:t xml:space="preserve">An </w:t>
      </w:r>
      <w:r w:rsidR="00016B0F" w:rsidRPr="00E564AF">
        <w:t xml:space="preserve">additional </w:t>
      </w:r>
      <w:r w:rsidRPr="00E564AF">
        <w:t>evidence scan of recent publicly available literature for supporting information in the factsheet.</w:t>
      </w:r>
    </w:p>
    <w:p w14:paraId="1DA4D662" w14:textId="1512D392" w:rsidR="006C1C44" w:rsidRPr="00E564AF" w:rsidRDefault="006C1C44" w:rsidP="006C1C44">
      <w:pPr>
        <w:pStyle w:val="Text"/>
      </w:pPr>
      <w:r w:rsidRPr="00E564AF">
        <w:t>Results were subjected to</w:t>
      </w:r>
      <w:r w:rsidR="00016B0F" w:rsidRPr="00E564AF">
        <w:t xml:space="preserve"> the following steps in order to identify the most relevant information</w:t>
      </w:r>
      <w:r w:rsidRPr="00E564AF">
        <w:t>:</w:t>
      </w:r>
    </w:p>
    <w:p w14:paraId="4B1D3775" w14:textId="2866F58A" w:rsidR="006C1C44" w:rsidRPr="00E564AF" w:rsidRDefault="00016B0F" w:rsidP="006C1C44">
      <w:pPr>
        <w:pStyle w:val="ListBullet"/>
      </w:pPr>
      <w:r w:rsidRPr="00E564AF">
        <w:t>A p</w:t>
      </w:r>
      <w:r w:rsidR="006C1C44" w:rsidRPr="00E564AF">
        <w:t xml:space="preserve">reliminary title screen where titles of results were scanned </w:t>
      </w:r>
      <w:r w:rsidRPr="00E564AF">
        <w:t xml:space="preserve">by a researcher </w:t>
      </w:r>
      <w:r w:rsidR="006C1C44" w:rsidRPr="00E564AF">
        <w:t>and a decision recorded regarding relevance of the result; and</w:t>
      </w:r>
    </w:p>
    <w:p w14:paraId="43A32E7D" w14:textId="68E2EF93" w:rsidR="006C1C44" w:rsidRPr="00E564AF" w:rsidRDefault="00016B0F" w:rsidP="006C1C44">
      <w:pPr>
        <w:pStyle w:val="ListBullet"/>
      </w:pPr>
      <w:r w:rsidRPr="00E564AF">
        <w:t>A c</w:t>
      </w:r>
      <w:r w:rsidR="006C1C44" w:rsidRPr="00E564AF">
        <w:t>ontent screen where full text content of reports/reviews/articles selected to be included from the preliminary title screen</w:t>
      </w:r>
      <w:r w:rsidRPr="00E564AF">
        <w:t xml:space="preserve"> step</w:t>
      </w:r>
      <w:r w:rsidR="006C1C44" w:rsidRPr="00E564AF">
        <w:t xml:space="preserve"> were reviewed in relation to the research questions by a subject expert to determine which to include in data extraction. </w:t>
      </w:r>
    </w:p>
    <w:p w14:paraId="332699D7" w14:textId="4B8C3690" w:rsidR="006C1C44" w:rsidRPr="00E564AF" w:rsidRDefault="006C1C44" w:rsidP="006C1C44">
      <w:pPr>
        <w:pStyle w:val="Text"/>
      </w:pPr>
      <w:r w:rsidRPr="00E564AF">
        <w:t xml:space="preserve">Relevant data were extracted </w:t>
      </w:r>
      <w:r w:rsidR="00016B0F" w:rsidRPr="00E564AF">
        <w:t>by populating</w:t>
      </w:r>
      <w:r w:rsidRPr="00E564AF">
        <w:t xml:space="preserve"> </w:t>
      </w:r>
      <w:r w:rsidR="00016B0F" w:rsidRPr="00E564AF">
        <w:t xml:space="preserve">various </w:t>
      </w:r>
      <w:r w:rsidR="00523D14" w:rsidRPr="00E564AF">
        <w:t>pre-constructed tables</w:t>
      </w:r>
      <w:r w:rsidR="00016B0F" w:rsidRPr="00E564AF">
        <w:t xml:space="preserve"> which focused on data needed to answer the research questions</w:t>
      </w:r>
      <w:r w:rsidR="00523D14" w:rsidRPr="00E564AF">
        <w:t>. Synthesis was conducted by presenting extracted data side-by-side in tabular format for each individual research question. Expert judgement was used to highlight areas of uncertainty or areas where an organisation’s methods/interpretation</w:t>
      </w:r>
      <w:r w:rsidR="00016B0F" w:rsidRPr="00E564AF">
        <w:t>s may</w:t>
      </w:r>
      <w:r w:rsidR="00523D14" w:rsidRPr="00E564AF">
        <w:t xml:space="preserve"> differ from Australian science policy. In addition, each candidate jurisdiction’s guideline/guidance value for </w:t>
      </w:r>
      <w:r w:rsidR="00AB0448">
        <w:t>Ni</w:t>
      </w:r>
      <w:r w:rsidR="00523D14" w:rsidRPr="00E564AF">
        <w:t xml:space="preserve"> </w:t>
      </w:r>
      <w:r w:rsidR="00016B0F" w:rsidRPr="00E564AF">
        <w:t xml:space="preserve">considered </w:t>
      </w:r>
      <w:r w:rsidR="00523D14" w:rsidRPr="00E564AF">
        <w:t>for potential adoption/adaptation into the Guidelines was evaluated with respect to defined list of administrative and technical criteria</w:t>
      </w:r>
      <w:r w:rsidR="00914132" w:rsidRPr="00E564AF">
        <w:t xml:space="preserve"> (previously defined by ToxConsult 2019 and NHMRC)</w:t>
      </w:r>
      <w:r w:rsidR="00523D14" w:rsidRPr="00E564AF">
        <w:t>. The reader is referred to the accompanying Technical Report for t</w:t>
      </w:r>
      <w:r w:rsidRPr="00E564AF">
        <w:t xml:space="preserve">he </w:t>
      </w:r>
      <w:r w:rsidR="00523D14" w:rsidRPr="00E564AF">
        <w:t>detailed</w:t>
      </w:r>
      <w:r w:rsidRPr="00E564AF">
        <w:t xml:space="preserve"> methodology</w:t>
      </w:r>
      <w:r w:rsidR="00914132" w:rsidRPr="00E564AF">
        <w:t>, records of the literature screening process (including all records that were excluded)</w:t>
      </w:r>
      <w:r w:rsidRPr="00E564AF">
        <w:t xml:space="preserve"> </w:t>
      </w:r>
      <w:r w:rsidR="00523D14" w:rsidRPr="00E564AF">
        <w:t xml:space="preserve">and all data extraction tables. </w:t>
      </w:r>
      <w:r w:rsidRPr="00E564AF">
        <w:t xml:space="preserve"> </w:t>
      </w:r>
    </w:p>
    <w:p w14:paraId="5F6CE216" w14:textId="331B37A1" w:rsidR="00816D04" w:rsidRPr="00E564AF" w:rsidRDefault="00816D04" w:rsidP="00816D04">
      <w:pPr>
        <w:pStyle w:val="Text"/>
      </w:pPr>
      <w:r w:rsidRPr="00E564AF">
        <w:rPr>
          <w:b/>
          <w:bCs/>
        </w:rPr>
        <w:fldChar w:fldCharType="begin"/>
      </w:r>
      <w:r w:rsidRPr="00E564AF">
        <w:rPr>
          <w:b/>
          <w:bCs/>
        </w:rPr>
        <w:instrText xml:space="preserve"> REF _Ref78539366 \h  \* MERGEFORMAT </w:instrText>
      </w:r>
      <w:r w:rsidRPr="00E564AF">
        <w:rPr>
          <w:b/>
          <w:bCs/>
        </w:rPr>
      </w:r>
      <w:r w:rsidRPr="00E564AF">
        <w:rPr>
          <w:b/>
          <w:bCs/>
        </w:rPr>
        <w:fldChar w:fldCharType="separate"/>
      </w:r>
      <w:r w:rsidR="006626C7" w:rsidRPr="006626C7">
        <w:rPr>
          <w:b/>
          <w:bCs/>
        </w:rPr>
        <w:t>Figure 1</w:t>
      </w:r>
      <w:r w:rsidRPr="00E564AF">
        <w:rPr>
          <w:b/>
          <w:bCs/>
        </w:rPr>
        <w:fldChar w:fldCharType="end"/>
      </w:r>
      <w:r w:rsidRPr="00E564AF">
        <w:rPr>
          <w:b/>
          <w:bCs/>
        </w:rPr>
        <w:t xml:space="preserve"> </w:t>
      </w:r>
      <w:r w:rsidRPr="00E564AF">
        <w:t xml:space="preserve">shows an overview of the literature search process followed for </w:t>
      </w:r>
      <w:r w:rsidR="00052604" w:rsidRPr="00E564AF">
        <w:t>Ni</w:t>
      </w:r>
      <w:r w:rsidRPr="00E564AF">
        <w:t xml:space="preserve">. </w:t>
      </w:r>
      <w:r w:rsidR="00180BAE">
        <w:t>This is presented as a PRISMA (Preferred Reporting Items for Systematic Reviews and Meta-Analyses) flow diagram that describes the study selection process and numbers of records at each stage of screening (Moher et al. 2009).</w:t>
      </w:r>
    </w:p>
    <w:p w14:paraId="6B7E8169" w14:textId="77777777" w:rsidR="00C331E6" w:rsidRDefault="00C331E6" w:rsidP="00C331E6">
      <w:pPr>
        <w:pStyle w:val="Text"/>
      </w:pPr>
      <w:r>
        <w:rPr>
          <w:noProof/>
          <w:lang w:eastAsia="en-AU"/>
        </w:rPr>
        <w:lastRenderedPageBreak/>
        <mc:AlternateContent>
          <mc:Choice Requires="wpc">
            <w:drawing>
              <wp:inline distT="0" distB="0" distL="0" distR="0" wp14:anchorId="6F379393" wp14:editId="200EB3BC">
                <wp:extent cx="6299200" cy="6724650"/>
                <wp:effectExtent l="0" t="0" r="25400" b="0"/>
                <wp:docPr id="13" name="Canvas 13" descr="Flow diagram showing identification, screening and inclusion of health information sources. Identification includes targeted screening of existing health-based guidance (n=254), supporting information in factsheets (n=158), and an evidence scan for recent health-based literature (n=14). These sources feed into a preliminary title screen (n=426), after which 323 records are excluded. A content screen of 103 records follows, with a further 41 records excluded. Included sources consist of agency reviews with health information (n=11), exposure information such as water industry water quality reports (n=47), supporting analytical or treatment information (n=4), and no included health‑based peer‑reviewed journal articles (n=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4" name="Text Box 14"/>
                        <wps:cNvSpPr txBox="1"/>
                        <wps:spPr>
                          <a:xfrm>
                            <a:off x="88900" y="177800"/>
                            <a:ext cx="444500" cy="2057400"/>
                          </a:xfrm>
                          <a:prstGeom prst="rect">
                            <a:avLst/>
                          </a:prstGeom>
                          <a:solidFill>
                            <a:schemeClr val="bg1">
                              <a:lumMod val="75000"/>
                            </a:schemeClr>
                          </a:solidFill>
                          <a:ln w="6350">
                            <a:solidFill>
                              <a:prstClr val="black"/>
                            </a:solidFill>
                          </a:ln>
                        </wps:spPr>
                        <wps:txbx>
                          <w:txbxContent>
                            <w:p w14:paraId="6735B6C0" w14:textId="77777777" w:rsidR="00A67E32" w:rsidRPr="00490E42" w:rsidRDefault="00A67E32" w:rsidP="00C331E6">
                              <w:pPr>
                                <w:jc w:val="center"/>
                                <w:rPr>
                                  <w:b/>
                                  <w:bCs/>
                                  <w:sz w:val="28"/>
                                  <w:szCs w:val="28"/>
                                  <w:lang w:val="en-US"/>
                                </w:rPr>
                              </w:pPr>
                              <w:r w:rsidRPr="00490E42">
                                <w:rPr>
                                  <w:b/>
                                  <w:bCs/>
                                  <w:sz w:val="28"/>
                                  <w:szCs w:val="28"/>
                                  <w:lang w:val="en-US"/>
                                </w:rPr>
                                <w:t>Identification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5" name="Text Box 14"/>
                        <wps:cNvSpPr txBox="1"/>
                        <wps:spPr>
                          <a:xfrm>
                            <a:off x="88900" y="2339000"/>
                            <a:ext cx="444500" cy="2057400"/>
                          </a:xfrm>
                          <a:prstGeom prst="rect">
                            <a:avLst/>
                          </a:prstGeom>
                          <a:solidFill>
                            <a:schemeClr val="bg1">
                              <a:lumMod val="75000"/>
                            </a:schemeClr>
                          </a:solidFill>
                          <a:ln w="6350">
                            <a:solidFill>
                              <a:prstClr val="black"/>
                            </a:solidFill>
                          </a:ln>
                        </wps:spPr>
                        <wps:txbx>
                          <w:txbxContent>
                            <w:p w14:paraId="12B0DEC9" w14:textId="77777777" w:rsidR="00A67E32" w:rsidRDefault="00A67E32" w:rsidP="00C331E6">
                              <w:pPr>
                                <w:jc w:val="center"/>
                                <w:rPr>
                                  <w:b/>
                                  <w:bCs/>
                                  <w:sz w:val="28"/>
                                  <w:szCs w:val="28"/>
                                  <w:lang w:val="en-US"/>
                                </w:rPr>
                              </w:pPr>
                              <w:r>
                                <w:rPr>
                                  <w:b/>
                                  <w:bCs/>
                                  <w:sz w:val="28"/>
                                  <w:szCs w:val="28"/>
                                  <w:lang w:val="en-US"/>
                                </w:rPr>
                                <w:t>Screening</w:t>
                              </w:r>
                            </w:p>
                          </w:txbxContent>
                        </wps:txbx>
                        <wps:bodyPr rot="0" spcFirstLastPara="0" vert="vert270" wrap="square" lIns="91440" tIns="45720" rIns="91440" bIns="45720" numCol="1" spcCol="0" rtlCol="0" fromWordArt="0" anchor="t" anchorCtr="0" forceAA="0" compatLnSpc="1">
                          <a:prstTxWarp prst="textNoShape">
                            <a:avLst/>
                          </a:prstTxWarp>
                          <a:noAutofit/>
                        </wps:bodyPr>
                      </wps:wsp>
                      <wps:wsp>
                        <wps:cNvPr id="16" name="Text Box 14"/>
                        <wps:cNvSpPr txBox="1"/>
                        <wps:spPr>
                          <a:xfrm>
                            <a:off x="88900" y="4504350"/>
                            <a:ext cx="444500" cy="2057400"/>
                          </a:xfrm>
                          <a:prstGeom prst="rect">
                            <a:avLst/>
                          </a:prstGeom>
                          <a:solidFill>
                            <a:schemeClr val="bg1">
                              <a:lumMod val="75000"/>
                            </a:schemeClr>
                          </a:solidFill>
                          <a:ln w="6350">
                            <a:solidFill>
                              <a:prstClr val="black"/>
                            </a:solidFill>
                          </a:ln>
                        </wps:spPr>
                        <wps:txbx>
                          <w:txbxContent>
                            <w:p w14:paraId="391420FF" w14:textId="77777777" w:rsidR="00A67E32" w:rsidRDefault="00A67E32" w:rsidP="00C331E6">
                              <w:pPr>
                                <w:jc w:val="center"/>
                                <w:rPr>
                                  <w:b/>
                                  <w:bCs/>
                                  <w:sz w:val="28"/>
                                  <w:szCs w:val="28"/>
                                  <w:lang w:val="en-US"/>
                                </w:rPr>
                              </w:pPr>
                              <w:r>
                                <w:rPr>
                                  <w:b/>
                                  <w:bCs/>
                                  <w:sz w:val="28"/>
                                  <w:szCs w:val="28"/>
                                  <w:lang w:val="en-US"/>
                                </w:rPr>
                                <w:t>Included</w:t>
                              </w:r>
                            </w:p>
                          </w:txbxContent>
                        </wps:txbx>
                        <wps:bodyPr rot="0" spcFirstLastPara="0" vert="vert270" wrap="square" lIns="91440" tIns="45720" rIns="91440" bIns="45720" numCol="1" spcCol="0" rtlCol="0" fromWordArt="0" anchor="t" anchorCtr="0" forceAA="0" compatLnSpc="1">
                          <a:prstTxWarp prst="textNoShape">
                            <a:avLst/>
                          </a:prstTxWarp>
                          <a:noAutofit/>
                        </wps:bodyPr>
                      </wps:wsp>
                      <wps:wsp>
                        <wps:cNvPr id="17" name="Flowchart: Alternate Process 17"/>
                        <wps:cNvSpPr/>
                        <wps:spPr>
                          <a:xfrm>
                            <a:off x="571500" y="749300"/>
                            <a:ext cx="1879600" cy="90805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D9B8871" w14:textId="2DB77CBC" w:rsidR="00A67E32" w:rsidRPr="00975144" w:rsidRDefault="00A67E32" w:rsidP="00C331E6">
                              <w:pPr>
                                <w:jc w:val="center"/>
                                <w:rPr>
                                  <w:lang w:val="en-US"/>
                                </w:rPr>
                              </w:pPr>
                              <w:r w:rsidRPr="009C02E8">
                                <w:rPr>
                                  <w:color w:val="000000"/>
                                  <w:lang w:val="en-US"/>
                                </w:rPr>
                                <w:t>Targeted screening of existing health-based guidance (n=254)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Alternate Process 18"/>
                        <wps:cNvSpPr/>
                        <wps:spPr>
                          <a:xfrm>
                            <a:off x="2491400" y="749300"/>
                            <a:ext cx="1879600" cy="90805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97BC06A" w14:textId="73390BC4" w:rsidR="00A67E32" w:rsidRPr="009C02E8" w:rsidRDefault="00A67E32" w:rsidP="00C331E6">
                              <w:pPr>
                                <w:jc w:val="center"/>
                                <w:rPr>
                                  <w:color w:val="000000"/>
                                  <w:lang w:val="en-US"/>
                                </w:rPr>
                              </w:pPr>
                              <w:r w:rsidRPr="009C02E8">
                                <w:rPr>
                                  <w:color w:val="000000"/>
                                  <w:lang w:val="en-US"/>
                                </w:rPr>
                                <w:t>Supporting information in factsheet (n=158)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lowchart: Alternate Process 19"/>
                        <wps:cNvSpPr/>
                        <wps:spPr>
                          <a:xfrm>
                            <a:off x="4419600" y="749595"/>
                            <a:ext cx="1879600" cy="90805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A6A10D4" w14:textId="7FD5E9FA" w:rsidR="00A67E32" w:rsidRPr="009C02E8" w:rsidRDefault="00A67E32" w:rsidP="00C331E6">
                              <w:pPr>
                                <w:jc w:val="center"/>
                                <w:rPr>
                                  <w:color w:val="000000" w:themeColor="text1"/>
                                  <w:lang w:val="en-US"/>
                                </w:rPr>
                              </w:pPr>
                              <w:r w:rsidRPr="009C02E8">
                                <w:rPr>
                                  <w:color w:val="000000" w:themeColor="text1"/>
                                  <w:lang w:val="en-US"/>
                                </w:rPr>
                                <w:t xml:space="preserve">Evidence scan for recent health-based </w:t>
                              </w:r>
                              <w:r w:rsidR="00994546" w:rsidRPr="009C02E8">
                                <w:rPr>
                                  <w:color w:val="000000" w:themeColor="text1"/>
                                  <w:lang w:val="en-US"/>
                                </w:rPr>
                                <w:t xml:space="preserve">literature </w:t>
                              </w:r>
                              <w:r w:rsidRPr="009C02E8">
                                <w:rPr>
                                  <w:color w:val="000000" w:themeColor="text1"/>
                                  <w:lang w:val="en-US"/>
                                </w:rPr>
                                <w:t>(n=14)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Flowchart: Alternate Process 20"/>
                        <wps:cNvSpPr/>
                        <wps:spPr>
                          <a:xfrm>
                            <a:off x="2491400" y="2237400"/>
                            <a:ext cx="1879600" cy="90805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39A687E" w14:textId="09C378BA" w:rsidR="00A67E32" w:rsidRPr="009C02E8" w:rsidRDefault="00A67E32" w:rsidP="00C331E6">
                              <w:pPr>
                                <w:jc w:val="center"/>
                                <w:rPr>
                                  <w:color w:val="000000" w:themeColor="text1"/>
                                  <w:lang w:val="en-US"/>
                                </w:rPr>
                              </w:pPr>
                              <w:r w:rsidRPr="009C02E8">
                                <w:rPr>
                                  <w:color w:val="000000" w:themeColor="text1"/>
                                  <w:lang w:val="en-US"/>
                                </w:rPr>
                                <w:t>Preliminary title screen (n=426)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Flowchart: Alternate Process 21"/>
                        <wps:cNvSpPr/>
                        <wps:spPr>
                          <a:xfrm>
                            <a:off x="2491400" y="3412150"/>
                            <a:ext cx="1879600" cy="90805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48285F4" w14:textId="2AFB2CFF" w:rsidR="00A67E32" w:rsidRPr="009C02E8" w:rsidRDefault="00A67E32" w:rsidP="00C331E6">
                              <w:pPr>
                                <w:jc w:val="center"/>
                                <w:rPr>
                                  <w:color w:val="000000" w:themeColor="text1"/>
                                  <w:lang w:val="en-US"/>
                                </w:rPr>
                              </w:pPr>
                              <w:r w:rsidRPr="009C02E8">
                                <w:rPr>
                                  <w:color w:val="000000" w:themeColor="text1"/>
                                  <w:lang w:val="en-US"/>
                                </w:rPr>
                                <w:t>Content screen (n=103)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Connector: Elbow 22"/>
                        <wps:cNvCnPr>
                          <a:stCxn id="17" idx="2"/>
                          <a:endCxn id="20" idx="0"/>
                        </wps:cNvCnPr>
                        <wps:spPr>
                          <a:xfrm rot="16200000" flipH="1">
                            <a:off x="2181225" y="987424"/>
                            <a:ext cx="580050" cy="1919900"/>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4" name="Connector: Elbow 24"/>
                        <wps:cNvCnPr>
                          <a:stCxn id="19" idx="2"/>
                          <a:endCxn id="20" idx="0"/>
                        </wps:cNvCnPr>
                        <wps:spPr>
                          <a:xfrm rot="5400000">
                            <a:off x="4105423" y="983422"/>
                            <a:ext cx="579755" cy="1928200"/>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25" name="Flowchart: Process 25"/>
                        <wps:cNvSpPr/>
                        <wps:spPr>
                          <a:xfrm>
                            <a:off x="5099050" y="2292350"/>
                            <a:ext cx="1085850" cy="806450"/>
                          </a:xfrm>
                          <a:prstGeom prst="flowChartProcess">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6C5289" w14:textId="00F9F9AC" w:rsidR="00A67E32" w:rsidRPr="00975144" w:rsidRDefault="00A67E32" w:rsidP="00C331E6">
                              <w:pPr>
                                <w:jc w:val="center"/>
                                <w:rPr>
                                  <w:lang w:val="en-US"/>
                                </w:rPr>
                              </w:pPr>
                              <w:r w:rsidRPr="009C02E8">
                                <w:rPr>
                                  <w:shd w:val="clear" w:color="auto" w:fill="000000" w:themeFill="text1"/>
                                  <w:lang w:val="en-US"/>
                                </w:rPr>
                                <w:t>Records excluded (n=323)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owchart: Process 26"/>
                        <wps:cNvSpPr/>
                        <wps:spPr>
                          <a:xfrm>
                            <a:off x="5099050" y="3431200"/>
                            <a:ext cx="1085850" cy="861400"/>
                          </a:xfrm>
                          <a:prstGeom prst="flowChartProcess">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1C5DB" w14:textId="77777777" w:rsidR="00A67E32" w:rsidRDefault="00A67E32" w:rsidP="009C02E8">
                              <w:pPr>
                                <w:shd w:val="clear" w:color="auto" w:fill="000000"/>
                                <w:jc w:val="center"/>
                                <w:rPr>
                                  <w:lang w:val="en-US"/>
                                </w:rPr>
                              </w:pPr>
                              <w:r>
                                <w:rPr>
                                  <w:lang w:val="en-US"/>
                                </w:rPr>
                                <w:t>Records excluded</w:t>
                              </w:r>
                            </w:p>
                            <w:p w14:paraId="1C0006C0" w14:textId="6E5F79F3" w:rsidR="00A67E32" w:rsidRDefault="00A67E32" w:rsidP="009C02E8">
                              <w:pPr>
                                <w:shd w:val="clear" w:color="auto" w:fill="000000"/>
                                <w:jc w:val="center"/>
                                <w:rPr>
                                  <w:lang w:val="en-US"/>
                                </w:rPr>
                              </w:pPr>
                              <w:r>
                                <w:rPr>
                                  <w:lang w:val="en-US"/>
                                </w:rPr>
                                <w:t>(n=</w:t>
                              </w:r>
                              <w:r w:rsidR="0091234B">
                                <w:rPr>
                                  <w:lang w:val="en-US"/>
                                </w:rPr>
                                <w:t>41</w:t>
                              </w:r>
                              <w:r>
                                <w:rPr>
                                  <w:lang w:val="en-U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Flowchart: Alternate Process 30"/>
                        <wps:cNvSpPr/>
                        <wps:spPr>
                          <a:xfrm>
                            <a:off x="571500" y="5101250"/>
                            <a:ext cx="1320800" cy="114080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FC53440" w14:textId="171E3FBE" w:rsidR="00A67E32" w:rsidRPr="009C02E8" w:rsidRDefault="00A67E32" w:rsidP="00C331E6">
                              <w:pPr>
                                <w:jc w:val="center"/>
                                <w:rPr>
                                  <w:color w:val="000000"/>
                                  <w:lang w:val="en-US"/>
                                </w:rPr>
                              </w:pPr>
                              <w:r w:rsidRPr="009C02E8">
                                <w:rPr>
                                  <w:color w:val="000000"/>
                                  <w:lang w:val="en-US"/>
                                </w:rPr>
                                <w:t>Agency reviews with health information (n=1</w:t>
                              </w:r>
                              <w:r w:rsidR="0091234B" w:rsidRPr="009C02E8">
                                <w:rPr>
                                  <w:color w:val="000000"/>
                                  <w:lang w:val="en-US"/>
                                </w:rPr>
                                <w:t>1</w:t>
                              </w:r>
                              <w:r w:rsidRPr="009C02E8">
                                <w:rPr>
                                  <w:color w:val="000000"/>
                                  <w:lang w:val="en-U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a:off x="1989750" y="5101250"/>
                            <a:ext cx="1390650" cy="114080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9294835" w14:textId="14635635" w:rsidR="00A67E32" w:rsidRPr="009C02E8" w:rsidRDefault="00A67E32" w:rsidP="00C331E6">
                              <w:pPr>
                                <w:jc w:val="center"/>
                                <w:rPr>
                                  <w:color w:val="000000"/>
                                  <w:lang w:val="en-US"/>
                                </w:rPr>
                              </w:pPr>
                              <w:r w:rsidRPr="009C02E8">
                                <w:rPr>
                                  <w:color w:val="000000"/>
                                  <w:lang w:val="en-US"/>
                                </w:rPr>
                                <w:t>Exposure information (e.g. Water Industry water quality reports) (n=4</w:t>
                              </w:r>
                              <w:r w:rsidR="0091234B" w:rsidRPr="009C02E8">
                                <w:rPr>
                                  <w:color w:val="000000"/>
                                  <w:lang w:val="en-US"/>
                                </w:rPr>
                                <w:t>7</w:t>
                              </w:r>
                              <w:r w:rsidRPr="009C02E8">
                                <w:rPr>
                                  <w:color w:val="000000"/>
                                  <w:lang w:val="en-U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Flowchart: Alternate Process 34"/>
                        <wps:cNvSpPr/>
                        <wps:spPr>
                          <a:xfrm>
                            <a:off x="3482000" y="5101250"/>
                            <a:ext cx="1344000" cy="114080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6C865A3" w14:textId="45C3A6DE" w:rsidR="00A67E32" w:rsidRPr="009C02E8" w:rsidRDefault="00A67E32" w:rsidP="00C331E6">
                              <w:pPr>
                                <w:jc w:val="center"/>
                                <w:rPr>
                                  <w:color w:val="000000"/>
                                  <w:lang w:val="en-US"/>
                                </w:rPr>
                              </w:pPr>
                              <w:r w:rsidRPr="009C02E8">
                                <w:rPr>
                                  <w:color w:val="000000"/>
                                  <w:lang w:val="en-US"/>
                                </w:rPr>
                                <w:t>Supporting information (e.g. analytical &amp; treatment info) (n=4)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Flowchart: Alternate Process 35"/>
                        <wps:cNvSpPr/>
                        <wps:spPr>
                          <a:xfrm>
                            <a:off x="4914900" y="5101250"/>
                            <a:ext cx="1352550" cy="1140800"/>
                          </a:xfrm>
                          <a:prstGeom prst="flowChartAlternateProcess">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345293B" w14:textId="7DE56E95" w:rsidR="00A67E32" w:rsidRPr="009C02E8" w:rsidRDefault="00A67E32" w:rsidP="00C331E6">
                              <w:pPr>
                                <w:jc w:val="center"/>
                                <w:rPr>
                                  <w:color w:val="000000"/>
                                  <w:lang w:val="en-US"/>
                                </w:rPr>
                              </w:pPr>
                              <w:r w:rsidRPr="009C02E8">
                                <w:rPr>
                                  <w:color w:val="000000"/>
                                  <w:lang w:val="en-US"/>
                                </w:rPr>
                                <w:t>Health-based peer-reviewed journal articles (n=0)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Connector: Elbow 36"/>
                        <wps:cNvCnPr>
                          <a:stCxn id="21" idx="2"/>
                          <a:endCxn id="30" idx="0"/>
                        </wps:cNvCnPr>
                        <wps:spPr>
                          <a:xfrm rot="5400000">
                            <a:off x="1941025" y="3611075"/>
                            <a:ext cx="781050" cy="2199300"/>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a:stCxn id="20" idx="2"/>
                          <a:endCxn id="21" idx="0"/>
                        </wps:cNvCnPr>
                        <wps:spPr>
                          <a:xfrm>
                            <a:off x="3431200" y="3145450"/>
                            <a:ext cx="0" cy="2667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stCxn id="18" idx="2"/>
                          <a:endCxn id="20" idx="0"/>
                        </wps:cNvCnPr>
                        <wps:spPr>
                          <a:xfrm>
                            <a:off x="3431200" y="1657350"/>
                            <a:ext cx="0" cy="5800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a:stCxn id="20" idx="3"/>
                          <a:endCxn id="25" idx="1"/>
                        </wps:cNvCnPr>
                        <wps:spPr>
                          <a:xfrm>
                            <a:off x="4371000" y="2691425"/>
                            <a:ext cx="728050" cy="4150"/>
                          </a:xfrm>
                          <a:prstGeom prst="straightConnector1">
                            <a:avLst/>
                          </a:prstGeom>
                          <a:ln w="190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a:stCxn id="21" idx="3"/>
                          <a:endCxn id="26" idx="1"/>
                        </wps:cNvCnPr>
                        <wps:spPr>
                          <a:xfrm flipV="1">
                            <a:off x="4371000" y="3861900"/>
                            <a:ext cx="728050" cy="4275"/>
                          </a:xfrm>
                          <a:prstGeom prst="straightConnector1">
                            <a:avLst/>
                          </a:prstGeom>
                          <a:ln w="19050">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Connector: Elbow 41"/>
                        <wps:cNvCnPr>
                          <a:stCxn id="21" idx="2"/>
                          <a:endCxn id="33" idx="0"/>
                        </wps:cNvCnPr>
                        <wps:spPr>
                          <a:xfrm rot="5400000">
                            <a:off x="2667613" y="4337663"/>
                            <a:ext cx="781050" cy="746125"/>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42" name="Connector: Elbow 42"/>
                        <wps:cNvCnPr>
                          <a:stCxn id="21" idx="2"/>
                          <a:endCxn id="34" idx="0"/>
                        </wps:cNvCnPr>
                        <wps:spPr>
                          <a:xfrm rot="16200000" flipH="1">
                            <a:off x="3402075" y="4349324"/>
                            <a:ext cx="781050" cy="722800"/>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43" name="Connector: Elbow 43"/>
                        <wps:cNvCnPr>
                          <a:stCxn id="21" idx="2"/>
                          <a:endCxn id="35" idx="0"/>
                        </wps:cNvCnPr>
                        <wps:spPr>
                          <a:xfrm rot="16200000" flipH="1">
                            <a:off x="4120662" y="3630737"/>
                            <a:ext cx="781050" cy="2159975"/>
                          </a:xfrm>
                          <a:prstGeom prst="bentConnector3">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F379393" id="Canvas 13" o:spid="_x0000_s1026" editas="canvas" alt="Flow diagram showing identification, screening and inclusion of health information sources. Identification includes targeted screening of existing health-based guidance (n=254), supporting information in factsheets (n=158), and an evidence scan for recent health-based literature (n=14). These sources feed into a preliminary title screen (n=426), after which 323 records are excluded. A content screen of 103 records follows, with a further 41 records excluded. Included sources consist of agency reviews with health information (n=11), exposure information such as water industry water quality reports (n=47), supporting analytical or treatment information (n=4), and no included health‑based peer‑reviewed journal articles (n=0)." style="width:496pt;height:529.5pt;mso-position-horizontal-relative:char;mso-position-vertical-relative:line" coordsize="62992,6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low diagram showing identification, screening and inclusion of health information sources. Identification includes targeted screening of existing health-based guidance (n=254), supporting information in factsheets (n=158), and an evidence scan for recent health-based literature (n=14). These sources feed into a preliminary title screen (n=426), after which 323 records are excluded. A content screen of 103 records follows, with a further 41 records excluded. Included sources consist of agency reviews with health information (n=11), exposure information such as water industry water quality reports (n=47), supporting analytical or treatment information (n=4), and no included health‑based peer‑reviewed journal articles (n=0)." style="position:absolute;width:62992;height:67246;visibility:visible;mso-wrap-style:square" filled="t">
                  <v:fill o:detectmouseclick="t"/>
                  <v:path o:connecttype="none"/>
                </v:shape>
                <v:shapetype id="_x0000_t202" coordsize="21600,21600" o:spt="202" path="m,l,21600r21600,l21600,xe">
                  <v:stroke joinstyle="miter"/>
                  <v:path gradientshapeok="t" o:connecttype="rect"/>
                </v:shapetype>
                <v:shape id="Text Box 14" o:spid="_x0000_s1028" type="#_x0000_t202" style="position:absolute;left:889;top:1778;width:4445;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" fillcolor="#bfbfbf [2412]" strokeweight=".5pt">
                  <v:textbox style="layout-flow:vertical;mso-layout-flow-alt:bottom-to-top">
                    <w:txbxContent>
                      <w:p w14:paraId="6735B6C0" w14:textId="77777777" w:rsidR="00A67E32" w:rsidRPr="00490E42" w:rsidRDefault="00A67E32" w:rsidP="00C331E6">
                        <w:pPr>
                          <w:jc w:val="center"/>
                          <w:rPr>
                            <w:b/>
                            <w:bCs/>
                            <w:sz w:val="28"/>
                            <w:szCs w:val="28"/>
                            <w:lang w:val="en-US"/>
                          </w:rPr>
                        </w:pPr>
                        <w:r w:rsidRPr="00490E42">
                          <w:rPr>
                            <w:b/>
                            <w:bCs/>
                            <w:sz w:val="28"/>
                            <w:szCs w:val="28"/>
                            <w:lang w:val="en-US"/>
                          </w:rPr>
                          <w:t>Identification</w:t>
                        </w:r>
                      </w:p>
                    </w:txbxContent>
                  </v:textbox>
                </v:shape>
                <v:shape id="Text Box 14" o:spid="_x0000_s1029" type="#_x0000_t202" style="position:absolute;left:889;top:23390;width:4445;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" fillcolor="#bfbfbf [2412]" strokeweight=".5pt">
                  <v:textbox style="layout-flow:vertical;mso-layout-flow-alt:bottom-to-top">
                    <w:txbxContent>
                      <w:p w14:paraId="12B0DEC9" w14:textId="77777777" w:rsidR="00A67E32" w:rsidRDefault="00A67E32" w:rsidP="00C331E6">
                        <w:pPr>
                          <w:jc w:val="center"/>
                          <w:rPr>
                            <w:b/>
                            <w:bCs/>
                            <w:sz w:val="28"/>
                            <w:szCs w:val="28"/>
                            <w:lang w:val="en-US"/>
                          </w:rPr>
                        </w:pPr>
                        <w:r>
                          <w:rPr>
                            <w:b/>
                            <w:bCs/>
                            <w:sz w:val="28"/>
                            <w:szCs w:val="28"/>
                            <w:lang w:val="en-US"/>
                          </w:rPr>
                          <w:t>Screening</w:t>
                        </w:r>
                      </w:p>
                    </w:txbxContent>
                  </v:textbox>
                </v:shape>
                <v:shape id="Text Box 14" o:spid="_x0000_s1030" type="#_x0000_t202" style="position:absolute;left:889;top:45043;width:4445;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" fillcolor="#bfbfbf [2412]" strokeweight=".5pt">
                  <v:textbox style="layout-flow:vertical;mso-layout-flow-alt:bottom-to-top">
                    <w:txbxContent>
                      <w:p w14:paraId="391420FF" w14:textId="77777777" w:rsidR="00A67E32" w:rsidRDefault="00A67E32" w:rsidP="00C331E6">
                        <w:pPr>
                          <w:jc w:val="center"/>
                          <w:rPr>
                            <w:b/>
                            <w:bCs/>
                            <w:sz w:val="28"/>
                            <w:szCs w:val="28"/>
                            <w:lang w:val="en-US"/>
                          </w:rPr>
                        </w:pPr>
                        <w:r>
                          <w:rPr>
                            <w:b/>
                            <w:bCs/>
                            <w:sz w:val="28"/>
                            <w:szCs w:val="28"/>
                            <w:lang w:val="en-US"/>
                          </w:rPr>
                          <w:t>Included</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31" type="#_x0000_t176" style="position:absolute;left:5715;top:7493;width:18796;height:9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" fillcolor="#4bacc6 [3208]" strokecolor="#205867 [1608]" strokeweight="2pt">
                  <v:stroke endcap="round"/>
                  <v:textbox>
                    <w:txbxContent>
                      <w:p w14:paraId="1D9B8871" w14:textId="2DB77CBC" w:rsidR="00A67E32" w:rsidRPr="00975144" w:rsidRDefault="00A67E32" w:rsidP="00C331E6">
                        <w:pPr>
                          <w:jc w:val="center"/>
                          <w:rPr>
                            <w:lang w:val="en-US"/>
                          </w:rPr>
                        </w:pPr>
                        <w:r w:rsidRPr="009C02E8">
                          <w:rPr>
                            <w:color w:val="000000"/>
                            <w:lang w:val="en-US"/>
                          </w:rPr>
                          <w:t>Targeted screening of existing health-based guidance (n=254)</w:t>
                        </w:r>
                      </w:p>
                    </w:txbxContent>
                  </v:textbox>
                </v:shape>
                <v:shape id="Flowchart: Alternate Process 18" o:spid="_x0000_s1032" type="#_x0000_t176" style="position:absolute;left:24914;top:7493;width:18796;height:9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" fillcolor="#4bacc6 [3208]" strokecolor="#205867 [1608]" strokeweight="2pt">
                  <v:stroke endcap="round"/>
                  <v:textbox>
                    <w:txbxContent>
                      <w:p w14:paraId="697BC06A" w14:textId="73390BC4" w:rsidR="00A67E32" w:rsidRPr="009C02E8" w:rsidRDefault="00A67E32" w:rsidP="00C331E6">
                        <w:pPr>
                          <w:jc w:val="center"/>
                          <w:rPr>
                            <w:color w:val="000000"/>
                            <w:lang w:val="en-US"/>
                          </w:rPr>
                        </w:pPr>
                        <w:r w:rsidRPr="009C02E8">
                          <w:rPr>
                            <w:color w:val="000000"/>
                            <w:lang w:val="en-US"/>
                          </w:rPr>
                          <w:t>Supporting information in factsheet (n=158)</w:t>
                        </w:r>
                      </w:p>
                    </w:txbxContent>
                  </v:textbox>
                </v:shape>
                <v:shape id="Flowchart: Alternate Process 19" o:spid="_x0000_s1033" type="#_x0000_t176" style="position:absolute;left:44196;top:7495;width:18796;height:9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" fillcolor="#4bacc6 [3208]" strokecolor="#205867 [1608]" strokeweight="2pt">
                  <v:stroke endcap="round"/>
                  <v:textbox>
                    <w:txbxContent>
                      <w:p w14:paraId="2A6A10D4" w14:textId="7FD5E9FA" w:rsidR="00A67E32" w:rsidRPr="009C02E8" w:rsidRDefault="00A67E32" w:rsidP="00C331E6">
                        <w:pPr>
                          <w:jc w:val="center"/>
                          <w:rPr>
                            <w:color w:val="000000" w:themeColor="text1"/>
                            <w:lang w:val="en-US"/>
                          </w:rPr>
                        </w:pPr>
                        <w:r w:rsidRPr="009C02E8">
                          <w:rPr>
                            <w:color w:val="000000" w:themeColor="text1"/>
                            <w:lang w:val="en-US"/>
                          </w:rPr>
                          <w:t xml:space="preserve">Evidence scan for recent health-based </w:t>
                        </w:r>
                        <w:r w:rsidR="00994546" w:rsidRPr="009C02E8">
                          <w:rPr>
                            <w:color w:val="000000" w:themeColor="text1"/>
                            <w:lang w:val="en-US"/>
                          </w:rPr>
                          <w:t xml:space="preserve">literature </w:t>
                        </w:r>
                        <w:r w:rsidRPr="009C02E8">
                          <w:rPr>
                            <w:color w:val="000000" w:themeColor="text1"/>
                            <w:lang w:val="en-US"/>
                          </w:rPr>
                          <w:t>(n=14)</w:t>
                        </w:r>
                      </w:p>
                    </w:txbxContent>
                  </v:textbox>
                </v:shape>
                <v:shape id="Flowchart: Alternate Process 20" o:spid="_x0000_s1034" type="#_x0000_t176" style="position:absolute;left:24914;top:22374;width:18796;height:9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" fillcolor="#4bacc6 [3208]" strokecolor="#205867 [1608]" strokeweight="2pt">
                  <v:stroke endcap="round"/>
                  <v:textbox>
                    <w:txbxContent>
                      <w:p w14:paraId="239A687E" w14:textId="09C378BA" w:rsidR="00A67E32" w:rsidRPr="009C02E8" w:rsidRDefault="00A67E32" w:rsidP="00C331E6">
                        <w:pPr>
                          <w:jc w:val="center"/>
                          <w:rPr>
                            <w:color w:val="000000" w:themeColor="text1"/>
                            <w:lang w:val="en-US"/>
                          </w:rPr>
                        </w:pPr>
                        <w:r w:rsidRPr="009C02E8">
                          <w:rPr>
                            <w:color w:val="000000" w:themeColor="text1"/>
                            <w:lang w:val="en-US"/>
                          </w:rPr>
                          <w:t>Preliminary title screen (n=426)</w:t>
                        </w:r>
                      </w:p>
                    </w:txbxContent>
                  </v:textbox>
                </v:shape>
                <v:shape id="Flowchart: Alternate Process 21" o:spid="_x0000_s1035" type="#_x0000_t176" style="position:absolute;left:24914;top:34121;width:18796;height:9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" fillcolor="#4bacc6 [3208]" strokecolor="#205867 [1608]" strokeweight="2pt">
                  <v:stroke endcap="round"/>
                  <v:textbox>
                    <w:txbxContent>
                      <w:p w14:paraId="348285F4" w14:textId="2AFB2CFF" w:rsidR="00A67E32" w:rsidRPr="009C02E8" w:rsidRDefault="00A67E32" w:rsidP="00C331E6">
                        <w:pPr>
                          <w:jc w:val="center"/>
                          <w:rPr>
                            <w:color w:val="000000" w:themeColor="text1"/>
                            <w:lang w:val="en-US"/>
                          </w:rPr>
                        </w:pPr>
                        <w:r w:rsidRPr="009C02E8">
                          <w:rPr>
                            <w:color w:val="000000" w:themeColor="text1"/>
                            <w:lang w:val="en-US"/>
                          </w:rPr>
                          <w:t>Content screen (n=103)</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2" o:spid="_x0000_s1036" type="#_x0000_t34" style="position:absolute;left:21813;top:9873;width:5800;height:1919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" strokecolor="#4579b8 [3044]" strokeweight="1.5pt">
                  <v:stroke endarrow="block" endcap="round"/>
                </v:shape>
                <v:shape id="Connector: Elbow 24" o:spid="_x0000_s1037" type="#_x0000_t34" style="position:absolute;left:41054;top:9834;width:5797;height:1928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" strokecolor="#4579b8 [3044]" strokeweight="1.5pt">
                  <v:stroke endarrow="block" endcap="round"/>
                </v:shape>
                <v:shapetype id="_x0000_t109" coordsize="21600,21600" o:spt="109" path="m,l,21600r21600,l21600,xe">
                  <v:stroke joinstyle="miter"/>
                  <v:path gradientshapeok="t" o:connecttype="rect"/>
                </v:shapetype>
                <v:shape id="Flowchart: Process 25" o:spid="_x0000_s1038" type="#_x0000_t109" style="position:absolute;left:50990;top:22923;width:10859;height:8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" fillcolor="gray [1629]" strokecolor="black [3213]" strokeweight="2pt">
                  <v:stroke endcap="round"/>
                  <v:textbox>
                    <w:txbxContent>
                      <w:p w14:paraId="206C5289" w14:textId="00F9F9AC" w:rsidR="00A67E32" w:rsidRPr="00975144" w:rsidRDefault="00A67E32" w:rsidP="00C331E6">
                        <w:pPr>
                          <w:jc w:val="center"/>
                          <w:rPr>
                            <w:lang w:val="en-US"/>
                          </w:rPr>
                        </w:pPr>
                        <w:r w:rsidRPr="009C02E8">
                          <w:rPr>
                            <w:shd w:val="clear" w:color="auto" w:fill="000000" w:themeFill="text1"/>
                            <w:lang w:val="en-US"/>
                          </w:rPr>
                          <w:t>Records excluded (n=323)</w:t>
                        </w:r>
                      </w:p>
                    </w:txbxContent>
                  </v:textbox>
                </v:shape>
                <v:shape id="Flowchart: Process 26" o:spid="_x0000_s1039" type="#_x0000_t109" style="position:absolute;left:50990;top:34312;width:10859;height:8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" fillcolor="gray [1629]" strokecolor="black [3213]" strokeweight="2pt">
                  <v:stroke endcap="round"/>
                  <v:textbox>
                    <w:txbxContent>
                      <w:p w14:paraId="01B1C5DB" w14:textId="77777777" w:rsidR="00A67E32" w:rsidRDefault="00A67E32" w:rsidP="009C02E8">
                        <w:pPr>
                          <w:shd w:val="clear" w:color="auto" w:fill="000000"/>
                          <w:jc w:val="center"/>
                          <w:rPr>
                            <w:lang w:val="en-US"/>
                          </w:rPr>
                        </w:pPr>
                        <w:r>
                          <w:rPr>
                            <w:lang w:val="en-US"/>
                          </w:rPr>
                          <w:t>Records excluded</w:t>
                        </w:r>
                      </w:p>
                      <w:p w14:paraId="1C0006C0" w14:textId="6E5F79F3" w:rsidR="00A67E32" w:rsidRDefault="00A67E32" w:rsidP="009C02E8">
                        <w:pPr>
                          <w:shd w:val="clear" w:color="auto" w:fill="000000"/>
                          <w:jc w:val="center"/>
                          <w:rPr>
                            <w:lang w:val="en-US"/>
                          </w:rPr>
                        </w:pPr>
                        <w:r>
                          <w:rPr>
                            <w:lang w:val="en-US"/>
                          </w:rPr>
                          <w:t>(n=</w:t>
                        </w:r>
                        <w:r w:rsidR="0091234B">
                          <w:rPr>
                            <w:lang w:val="en-US"/>
                          </w:rPr>
                          <w:t>41</w:t>
                        </w:r>
                        <w:r>
                          <w:rPr>
                            <w:lang w:val="en-US"/>
                          </w:rPr>
                          <w:t>)</w:t>
                        </w:r>
                      </w:p>
                    </w:txbxContent>
                  </v:textbox>
                </v:shape>
                <v:shape id="Flowchart: Alternate Process 30" o:spid="_x0000_s1040" type="#_x0000_t176" style="position:absolute;left:5715;top:51012;width:13208;height:1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" fillcolor="#4bacc6 [3208]" strokecolor="#205867 [1608]" strokeweight="2pt">
                  <v:stroke endcap="round"/>
                  <v:textbox>
                    <w:txbxContent>
                      <w:p w14:paraId="1FC53440" w14:textId="171E3FBE" w:rsidR="00A67E32" w:rsidRPr="009C02E8" w:rsidRDefault="00A67E32" w:rsidP="00C331E6">
                        <w:pPr>
                          <w:jc w:val="center"/>
                          <w:rPr>
                            <w:color w:val="000000"/>
                            <w:lang w:val="en-US"/>
                          </w:rPr>
                        </w:pPr>
                        <w:r w:rsidRPr="009C02E8">
                          <w:rPr>
                            <w:color w:val="000000"/>
                            <w:lang w:val="en-US"/>
                          </w:rPr>
                          <w:t>Agency reviews with health information (n=1</w:t>
                        </w:r>
                        <w:r w:rsidR="0091234B" w:rsidRPr="009C02E8">
                          <w:rPr>
                            <w:color w:val="000000"/>
                            <w:lang w:val="en-US"/>
                          </w:rPr>
                          <w:t>1</w:t>
                        </w:r>
                        <w:r w:rsidRPr="009C02E8">
                          <w:rPr>
                            <w:color w:val="000000"/>
                            <w:lang w:val="en-US"/>
                          </w:rPr>
                          <w:t>)</w:t>
                        </w:r>
                      </w:p>
                    </w:txbxContent>
                  </v:textbox>
                </v:shape>
                <v:shape id="Flowchart: Alternate Process 33" o:spid="_x0000_s1041" type="#_x0000_t176" style="position:absolute;left:19897;top:51012;width:13907;height:1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" fillcolor="#4bacc6 [3208]" strokecolor="#205867 [1608]" strokeweight="2pt">
                  <v:stroke endcap="round"/>
                  <v:textbox>
                    <w:txbxContent>
                      <w:p w14:paraId="19294835" w14:textId="14635635" w:rsidR="00A67E32" w:rsidRPr="009C02E8" w:rsidRDefault="00A67E32" w:rsidP="00C331E6">
                        <w:pPr>
                          <w:jc w:val="center"/>
                          <w:rPr>
                            <w:color w:val="000000"/>
                            <w:lang w:val="en-US"/>
                          </w:rPr>
                        </w:pPr>
                        <w:r w:rsidRPr="009C02E8">
                          <w:rPr>
                            <w:color w:val="000000"/>
                            <w:lang w:val="en-US"/>
                          </w:rPr>
                          <w:t>Exposure information (e.g. Water Industry water quality reports) (n=4</w:t>
                        </w:r>
                        <w:r w:rsidR="0091234B" w:rsidRPr="009C02E8">
                          <w:rPr>
                            <w:color w:val="000000"/>
                            <w:lang w:val="en-US"/>
                          </w:rPr>
                          <w:t>7</w:t>
                        </w:r>
                        <w:r w:rsidRPr="009C02E8">
                          <w:rPr>
                            <w:color w:val="000000"/>
                            <w:lang w:val="en-US"/>
                          </w:rPr>
                          <w:t>)</w:t>
                        </w:r>
                      </w:p>
                    </w:txbxContent>
                  </v:textbox>
                </v:shape>
                <v:shape id="Flowchart: Alternate Process 34" o:spid="_x0000_s1042" type="#_x0000_t176" style="position:absolute;left:34820;top:51012;width:13440;height:1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" fillcolor="#4bacc6 [3208]" strokecolor="#205867 [1608]" strokeweight="2pt">
                  <v:stroke endcap="round"/>
                  <v:textbox>
                    <w:txbxContent>
                      <w:p w14:paraId="76C865A3" w14:textId="45C3A6DE" w:rsidR="00A67E32" w:rsidRPr="009C02E8" w:rsidRDefault="00A67E32" w:rsidP="00C331E6">
                        <w:pPr>
                          <w:jc w:val="center"/>
                          <w:rPr>
                            <w:color w:val="000000"/>
                            <w:lang w:val="en-US"/>
                          </w:rPr>
                        </w:pPr>
                        <w:r w:rsidRPr="009C02E8">
                          <w:rPr>
                            <w:color w:val="000000"/>
                            <w:lang w:val="en-US"/>
                          </w:rPr>
                          <w:t>Supporting information (e.g. analytical &amp; treatment info) (n=4)</w:t>
                        </w:r>
                      </w:p>
                    </w:txbxContent>
                  </v:textbox>
                </v:shape>
                <v:shape id="Flowchart: Alternate Process 35" o:spid="_x0000_s1043" type="#_x0000_t176" style="position:absolute;left:49149;top:51012;width:13525;height:1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" fillcolor="#4bacc6 [3208]" strokecolor="#205867 [1608]" strokeweight="2pt">
                  <v:stroke endcap="round"/>
                  <v:textbox>
                    <w:txbxContent>
                      <w:p w14:paraId="1345293B" w14:textId="7DE56E95" w:rsidR="00A67E32" w:rsidRPr="009C02E8" w:rsidRDefault="00A67E32" w:rsidP="00C331E6">
                        <w:pPr>
                          <w:jc w:val="center"/>
                          <w:rPr>
                            <w:color w:val="000000"/>
                            <w:lang w:val="en-US"/>
                          </w:rPr>
                        </w:pPr>
                        <w:r w:rsidRPr="009C02E8">
                          <w:rPr>
                            <w:color w:val="000000"/>
                            <w:lang w:val="en-US"/>
                          </w:rPr>
                          <w:t>Health-based peer-reviewed journal articles (n=0)</w:t>
                        </w:r>
                      </w:p>
                    </w:txbxContent>
                  </v:textbox>
                </v:shape>
                <v:shape id="Connector: Elbow 36" o:spid="_x0000_s1044" type="#_x0000_t34" style="position:absolute;left:19411;top:36110;width:7810;height:2199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" strokecolor="#4579b8 [3044]" strokeweight="1.5pt">
                  <v:stroke endarrow="block" endcap="round"/>
                </v:shape>
                <v:shapetype id="_x0000_t32" coordsize="21600,21600" o:spt="32" o:oned="t" path="m,l21600,21600e" filled="f">
                  <v:path arrowok="t" fillok="f" o:connecttype="none"/>
                  <o:lock v:ext="edit" shapetype="t"/>
                </v:shapetype>
                <v:shape id="Straight Arrow Connector 37" o:spid="_x0000_s1045" type="#_x0000_t32" style="position:absolute;left:34312;top:31454;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" strokecolor="#4579b8 [3044]" strokeweight="1.5pt">
                  <v:stroke endarrow="block" endcap="round"/>
                </v:shape>
                <v:shape id="Straight Arrow Connector 38" o:spid="_x0000_s1046" type="#_x0000_t32" style="position:absolute;left:34312;top:16573;width:0;height:5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" strokecolor="#4579b8 [3044]" strokeweight="1.5pt">
                  <v:stroke endarrow="block" endcap="round"/>
                </v:shape>
                <v:shape id="Straight Arrow Connector 39" o:spid="_x0000_s1047" type="#_x0000_t32" style="position:absolute;left:43710;top:26914;width:7280;height: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" strokecolor="#7f7f7f [1612]" strokeweight="1.5pt">
                  <v:stroke endarrow="block" endcap="round"/>
                </v:shape>
                <v:shape id="Straight Arrow Connector 40" o:spid="_x0000_s1048" type="#_x0000_t32" style="position:absolute;left:43710;top:38619;width:7280;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" strokecolor="#7f7f7f [1612]" strokeweight="1.5pt">
                  <v:stroke endarrow="block" endcap="round"/>
                </v:shape>
                <v:shape id="Connector: Elbow 41" o:spid="_x0000_s1049" type="#_x0000_t34" style="position:absolute;left:26676;top:43376;width:7810;height:746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" strokecolor="#4579b8 [3044]" strokeweight="1.5pt">
                  <v:stroke endarrow="block" endcap="round"/>
                </v:shape>
                <v:shape id="Connector: Elbow 42" o:spid="_x0000_s1050" type="#_x0000_t34" style="position:absolute;left:34020;top:43493;width:7811;height:722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" strokecolor="#4579b8 [3044]" strokeweight="1.5pt">
                  <v:stroke endarrow="block" endcap="round"/>
                </v:shape>
                <v:shape id="Connector: Elbow 43" o:spid="_x0000_s1051" type="#_x0000_t34" style="position:absolute;left:41206;top:36307;width:7810;height:2160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" strokecolor="#4579b8 [3044]" strokeweight="1.5pt">
                  <v:stroke endarrow="block" endcap="round"/>
                </v:shape>
                <w10:anchorlock/>
              </v:group>
            </w:pict>
          </mc:Fallback>
        </mc:AlternateContent>
      </w:r>
    </w:p>
    <w:p w14:paraId="6F814B08" w14:textId="3E71C1B2" w:rsidR="00F73FD6" w:rsidRPr="009C02E8" w:rsidRDefault="00F73FD6" w:rsidP="00F73FD6">
      <w:pPr>
        <w:pStyle w:val="Caption"/>
        <w:keepNext w:val="0"/>
        <w:rPr>
          <w:color w:val="00567E"/>
        </w:rPr>
      </w:pPr>
      <w:bookmarkStart w:id="54" w:name="_Ref78539366"/>
      <w:bookmarkStart w:id="55" w:name="_Toc78978754"/>
      <w:bookmarkStart w:id="56" w:name="_Toc104195360"/>
      <w:r w:rsidRPr="009C02E8">
        <w:rPr>
          <w:color w:val="00567E"/>
        </w:rPr>
        <w:t>Figure </w:t>
      </w:r>
      <w:r w:rsidRPr="009C02E8">
        <w:rPr>
          <w:color w:val="00567E"/>
        </w:rPr>
        <w:fldChar w:fldCharType="begin"/>
      </w:r>
      <w:r w:rsidRPr="009C02E8">
        <w:rPr>
          <w:color w:val="00567E"/>
        </w:rPr>
        <w:instrText xml:space="preserve"> SEQ Figure \* ARABIC </w:instrText>
      </w:r>
      <w:r w:rsidRPr="009C02E8">
        <w:rPr>
          <w:color w:val="00567E"/>
        </w:rPr>
        <w:fldChar w:fldCharType="separate"/>
      </w:r>
      <w:r w:rsidR="006626C7" w:rsidRPr="009C02E8">
        <w:rPr>
          <w:noProof/>
          <w:color w:val="00567E"/>
        </w:rPr>
        <w:t>1</w:t>
      </w:r>
      <w:r w:rsidRPr="009C02E8">
        <w:rPr>
          <w:color w:val="00567E"/>
        </w:rPr>
        <w:fldChar w:fldCharType="end"/>
      </w:r>
      <w:bookmarkEnd w:id="54"/>
      <w:r w:rsidRPr="009C02E8">
        <w:rPr>
          <w:color w:val="00567E"/>
        </w:rPr>
        <w:tab/>
        <w:t xml:space="preserve">Overview of literature search process followed for </w:t>
      </w:r>
      <w:bookmarkEnd w:id="55"/>
      <w:r w:rsidR="00052604" w:rsidRPr="009C02E8">
        <w:rPr>
          <w:color w:val="00567E"/>
        </w:rPr>
        <w:t>Nickel</w:t>
      </w:r>
      <w:bookmarkEnd w:id="56"/>
      <w:r w:rsidR="00FB0ACD" w:rsidRPr="009C02E8">
        <w:rPr>
          <w:color w:val="00567E"/>
        </w:rPr>
        <w:t xml:space="preserve"> </w:t>
      </w:r>
    </w:p>
    <w:p w14:paraId="5C62D14A" w14:textId="089AC205" w:rsidR="00914132" w:rsidRPr="00AB0448" w:rsidRDefault="00914132" w:rsidP="00816D04">
      <w:pPr>
        <w:pStyle w:val="Text"/>
      </w:pPr>
      <w:r w:rsidRPr="00AB0448">
        <w:t>This report provides the summary of the findings (</w:t>
      </w:r>
      <w:r w:rsidRPr="00AB0448">
        <w:rPr>
          <w:b/>
          <w:bCs/>
        </w:rPr>
        <w:t xml:space="preserve">Section </w:t>
      </w:r>
      <w:r w:rsidRPr="00AB0448">
        <w:rPr>
          <w:b/>
          <w:bCs/>
        </w:rPr>
        <w:fldChar w:fldCharType="begin"/>
      </w:r>
      <w:r w:rsidRPr="00AB0448">
        <w:rPr>
          <w:b/>
          <w:bCs/>
        </w:rPr>
        <w:instrText xml:space="preserve"> REF _Ref79135128 \r \h </w:instrText>
      </w:r>
      <w:r w:rsidR="008A0DD4" w:rsidRPr="00AB0448">
        <w:rPr>
          <w:b/>
          <w:bCs/>
        </w:rPr>
        <w:instrText xml:space="preserve"> \* MERGEFORMAT </w:instrText>
      </w:r>
      <w:r w:rsidRPr="00AB0448">
        <w:rPr>
          <w:b/>
          <w:bCs/>
        </w:rPr>
      </w:r>
      <w:r w:rsidRPr="00AB0448">
        <w:rPr>
          <w:b/>
          <w:bCs/>
        </w:rPr>
        <w:fldChar w:fldCharType="separate"/>
      </w:r>
      <w:r w:rsidR="006626C7">
        <w:rPr>
          <w:b/>
          <w:bCs/>
        </w:rPr>
        <w:t>4</w:t>
      </w:r>
      <w:r w:rsidRPr="00AB0448">
        <w:rPr>
          <w:b/>
          <w:bCs/>
        </w:rPr>
        <w:fldChar w:fldCharType="end"/>
      </w:r>
      <w:r w:rsidRPr="00AB0448">
        <w:t>), a discussion of the results (</w:t>
      </w:r>
      <w:r w:rsidRPr="00AB0448">
        <w:rPr>
          <w:b/>
          <w:bCs/>
        </w:rPr>
        <w:t xml:space="preserve">Section </w:t>
      </w:r>
      <w:r w:rsidRPr="00AB0448">
        <w:rPr>
          <w:b/>
          <w:bCs/>
        </w:rPr>
        <w:fldChar w:fldCharType="begin"/>
      </w:r>
      <w:r w:rsidRPr="00AB0448">
        <w:rPr>
          <w:b/>
          <w:bCs/>
        </w:rPr>
        <w:instrText xml:space="preserve"> REF _Ref79135165 \r \h </w:instrText>
      </w:r>
      <w:r w:rsidR="008A0DD4" w:rsidRPr="00AB0448">
        <w:rPr>
          <w:b/>
          <w:bCs/>
        </w:rPr>
        <w:instrText xml:space="preserve"> \* MERGEFORMAT </w:instrText>
      </w:r>
      <w:r w:rsidRPr="00AB0448">
        <w:rPr>
          <w:b/>
          <w:bCs/>
        </w:rPr>
      </w:r>
      <w:r w:rsidRPr="00AB0448">
        <w:rPr>
          <w:b/>
          <w:bCs/>
        </w:rPr>
        <w:fldChar w:fldCharType="separate"/>
      </w:r>
      <w:r w:rsidR="006626C7">
        <w:rPr>
          <w:b/>
          <w:bCs/>
        </w:rPr>
        <w:t>5</w:t>
      </w:r>
      <w:r w:rsidRPr="00AB0448">
        <w:rPr>
          <w:b/>
          <w:bCs/>
        </w:rPr>
        <w:fldChar w:fldCharType="end"/>
      </w:r>
      <w:r w:rsidRPr="00AB0448">
        <w:t>), and conclusion and recommendations (</w:t>
      </w:r>
      <w:r w:rsidRPr="00AB0448">
        <w:rPr>
          <w:b/>
          <w:bCs/>
        </w:rPr>
        <w:t xml:space="preserve">Section </w:t>
      </w:r>
      <w:r w:rsidRPr="00AB0448">
        <w:rPr>
          <w:b/>
          <w:bCs/>
        </w:rPr>
        <w:fldChar w:fldCharType="begin"/>
      </w:r>
      <w:r w:rsidRPr="00AB0448">
        <w:rPr>
          <w:b/>
          <w:bCs/>
        </w:rPr>
        <w:instrText xml:space="preserve"> REF _Ref79135201 \r \h </w:instrText>
      </w:r>
      <w:r w:rsidR="008A0DD4" w:rsidRPr="00AB0448">
        <w:rPr>
          <w:b/>
          <w:bCs/>
        </w:rPr>
        <w:instrText xml:space="preserve"> \* MERGEFORMAT </w:instrText>
      </w:r>
      <w:r w:rsidRPr="00AB0448">
        <w:rPr>
          <w:b/>
          <w:bCs/>
        </w:rPr>
      </w:r>
      <w:r w:rsidRPr="00AB0448">
        <w:rPr>
          <w:b/>
          <w:bCs/>
        </w:rPr>
        <w:fldChar w:fldCharType="separate"/>
      </w:r>
      <w:r w:rsidR="006626C7">
        <w:rPr>
          <w:b/>
          <w:bCs/>
        </w:rPr>
        <w:t>6</w:t>
      </w:r>
      <w:r w:rsidRPr="00AB0448">
        <w:rPr>
          <w:b/>
          <w:bCs/>
        </w:rPr>
        <w:fldChar w:fldCharType="end"/>
      </w:r>
      <w:r w:rsidRPr="00AB0448">
        <w:t>). Where health-based guidance values were considered reasonable for potential adaptation into the (Australian) Guidelines, calculations of prospective DWGs were undertaken using the methodology and assumptions outlined in the Guidelines (NHMRC and NRMMC 20</w:t>
      </w:r>
      <w:r w:rsidR="006F701B">
        <w:t>1</w:t>
      </w:r>
      <w:r w:rsidRPr="00AB0448">
        <w:t xml:space="preserve">1). </w:t>
      </w:r>
    </w:p>
    <w:p w14:paraId="45AC473B" w14:textId="445DDCBA" w:rsidR="00914132" w:rsidRPr="00AB0448" w:rsidRDefault="00914132" w:rsidP="00816D04">
      <w:pPr>
        <w:pStyle w:val="Text"/>
      </w:pPr>
      <w:r w:rsidRPr="00AB0448">
        <w:lastRenderedPageBreak/>
        <w:t>The default equation is outlined in Section 6.3.3</w:t>
      </w:r>
      <w:r w:rsidR="00180BAE">
        <w:t xml:space="preserve"> of the current Guidelines (NHMRC and NRMMC 2011</w:t>
      </w:r>
      <w:r w:rsidRPr="00AB0448">
        <w:t xml:space="preserve">) and </w:t>
      </w:r>
      <w:r w:rsidR="00813181" w:rsidRPr="00AB0448">
        <w:t xml:space="preserve">has been adapted </w:t>
      </w:r>
      <w:r w:rsidRPr="00AB0448">
        <w:t>below</w:t>
      </w:r>
      <w:r w:rsidR="00813181" w:rsidRPr="00AB0448">
        <w:t xml:space="preserve"> as </w:t>
      </w:r>
      <w:r w:rsidR="00813181" w:rsidRPr="00AB0448">
        <w:rPr>
          <w:b/>
          <w:bCs/>
        </w:rPr>
        <w:t>Equation 1</w:t>
      </w:r>
      <w:r w:rsidR="00813181" w:rsidRPr="00AB0448">
        <w:t xml:space="preserve">. In this instance units have been added in to show how they cancel out and the ‘animal dose’ in the Equation </w:t>
      </w:r>
      <w:r w:rsidR="00D01E78" w:rsidRPr="00AB0448">
        <w:t>can in fact be</w:t>
      </w:r>
      <w:r w:rsidR="00813181" w:rsidRPr="00AB0448">
        <w:t xml:space="preserve"> an animal or human dose, since both data types may be used to derive DWGs. In some instances, where adaptation of existing guidance values was considered, these guidance values may already incorporate the safety factor shown in the denominator of </w:t>
      </w:r>
      <w:r w:rsidR="00813181" w:rsidRPr="00AB0448">
        <w:rPr>
          <w:b/>
          <w:bCs/>
        </w:rPr>
        <w:t>Equation 1</w:t>
      </w:r>
      <w:r w:rsidR="00813181" w:rsidRPr="00AB0448">
        <w:t xml:space="preserve">. </w:t>
      </w:r>
    </w:p>
    <w:p w14:paraId="1AB762E4" w14:textId="77777777" w:rsidR="00813181" w:rsidRPr="00AB0448" w:rsidRDefault="00914132" w:rsidP="00816D04">
      <w:pPr>
        <w:pStyle w:val="Text"/>
      </w:pPr>
      <w:r w:rsidRPr="00AB0448">
        <w:t>Guideline value</w:t>
      </w:r>
      <w:r w:rsidR="00813181" w:rsidRPr="00AB0448">
        <w:t xml:space="preserve"> (</w:t>
      </w:r>
      <w:r w:rsidR="00813181" w:rsidRPr="00AB0448">
        <w:rPr>
          <w:rFonts w:cs="Calibri"/>
        </w:rPr>
        <w:t>µ</w:t>
      </w:r>
      <w:r w:rsidR="00813181" w:rsidRPr="00AB0448">
        <w:t>g/L)</w:t>
      </w:r>
      <w:r w:rsidRPr="00AB0448">
        <w:t xml:space="preserve"> =</w:t>
      </w:r>
    </w:p>
    <w:p w14:paraId="4D0476D3" w14:textId="24E58C79" w:rsidR="00813181" w:rsidRPr="00AB0448" w:rsidRDefault="009A1724" w:rsidP="00816D04">
      <w:pPr>
        <w:pStyle w:val="Text"/>
      </w:pPr>
      <m:oMath>
        <m:f>
          <m:fPr>
            <m:ctrlPr>
              <w:rPr>
                <w:rFonts w:ascii="Cambria Math" w:hAnsi="Cambria Math"/>
                <w:i/>
              </w:rPr>
            </m:ctrlPr>
          </m:fPr>
          <m:num>
            <m:r>
              <w:rPr>
                <w:rFonts w:ascii="Cambria Math" w:hAnsi="Cambria Math"/>
              </w:rPr>
              <m:t>animal</m:t>
            </m:r>
            <m:r>
              <w:rPr>
                <w:rFonts w:ascii="Cambria Math" w:hAnsi="Cambria Math"/>
              </w:rPr>
              <m:t xml:space="preserve"> </m:t>
            </m:r>
            <m:r>
              <w:rPr>
                <w:rFonts w:ascii="Cambria Math" w:hAnsi="Cambria Math"/>
              </w:rPr>
              <m:t>or</m:t>
            </m:r>
            <m:r>
              <w:rPr>
                <w:rFonts w:ascii="Cambria Math" w:hAnsi="Cambria Math"/>
              </w:rPr>
              <m:t xml:space="preserve"> h</m:t>
            </m:r>
            <m:r>
              <w:rPr>
                <w:rFonts w:ascii="Cambria Math" w:hAnsi="Cambria Math"/>
              </w:rPr>
              <m:t>uman</m:t>
            </m:r>
            <m:r>
              <w:rPr>
                <w:rFonts w:ascii="Cambria Math" w:hAnsi="Cambria Math"/>
              </w:rPr>
              <m:t xml:space="preserve"> </m:t>
            </m:r>
            <m:r>
              <w:rPr>
                <w:rFonts w:ascii="Cambria Math" w:hAnsi="Cambria Math"/>
              </w:rPr>
              <m:t>dose</m:t>
            </m:r>
            <m:r>
              <w:rPr>
                <w:rFonts w:ascii="Cambria Math" w:hAnsi="Cambria Math"/>
              </w:rPr>
              <m:t xml:space="preserve"> (</m:t>
            </m:r>
            <m:r>
              <w:rPr>
                <w:rFonts w:ascii="Cambria Math" w:hAnsi="Cambria Math" w:cs="Calibri"/>
              </w:rPr>
              <m:t>µ</m:t>
            </m:r>
            <m:r>
              <w:rPr>
                <w:rFonts w:ascii="Cambria Math" w:hAnsi="Cambria Math"/>
              </w:rPr>
              <m:t>g</m:t>
            </m:r>
            <m:r>
              <w:rPr>
                <w:rFonts w:ascii="Cambria Math" w:hAnsi="Cambria Math"/>
              </w:rPr>
              <m:t>/</m:t>
            </m:r>
            <m:r>
              <w:rPr>
                <w:rFonts w:ascii="Cambria Math" w:hAnsi="Cambria Math"/>
              </w:rPr>
              <m:t>kg</m:t>
            </m:r>
            <m:r>
              <w:rPr>
                <w:rFonts w:ascii="Cambria Math" w:hAnsi="Cambria Math"/>
              </w:rPr>
              <m:t xml:space="preserve"> </m:t>
            </m:r>
            <m:r>
              <w:rPr>
                <w:rFonts w:ascii="Cambria Math" w:hAnsi="Cambria Math"/>
              </w:rPr>
              <m:t>bw</m:t>
            </m:r>
            <m:r>
              <w:rPr>
                <w:rFonts w:ascii="Cambria Math" w:hAnsi="Cambria Math"/>
              </w:rPr>
              <m:t>/</m:t>
            </m:r>
            <m:r>
              <w:rPr>
                <w:rFonts w:ascii="Cambria Math" w:hAnsi="Cambria Math"/>
              </w:rPr>
              <m:t>d</m:t>
            </m:r>
            <m:r>
              <w:rPr>
                <w:rFonts w:ascii="Cambria Math" w:hAnsi="Cambria Math"/>
              </w:rPr>
              <m:t xml:space="preserve">) </m:t>
            </m:r>
            <m:r>
              <w:rPr>
                <w:rFonts w:ascii="Cambria Math" w:hAnsi="Cambria Math"/>
              </w:rPr>
              <m:t>x</m:t>
            </m:r>
            <m:r>
              <w:rPr>
                <w:rFonts w:ascii="Cambria Math" w:hAnsi="Cambria Math"/>
              </w:rPr>
              <m:t xml:space="preserve"> h</m:t>
            </m:r>
            <m:r>
              <w:rPr>
                <w:rFonts w:ascii="Cambria Math" w:hAnsi="Cambria Math"/>
              </w:rPr>
              <m:t>uman</m:t>
            </m:r>
            <m:r>
              <w:rPr>
                <w:rFonts w:ascii="Cambria Math" w:hAnsi="Cambria Math"/>
              </w:rPr>
              <m:t xml:space="preserve"> </m:t>
            </m:r>
            <m:r>
              <w:rPr>
                <w:rFonts w:ascii="Cambria Math" w:hAnsi="Cambria Math"/>
              </w:rPr>
              <m:t>weig</m:t>
            </m:r>
            <m:r>
              <w:rPr>
                <w:rFonts w:ascii="Cambria Math" w:hAnsi="Cambria Math"/>
              </w:rPr>
              <m:t>h</m:t>
            </m:r>
            <m:r>
              <w:rPr>
                <w:rFonts w:ascii="Cambria Math" w:hAnsi="Cambria Math"/>
              </w:rPr>
              <m:t>t</m:t>
            </m:r>
            <m:r>
              <w:rPr>
                <w:rFonts w:ascii="Cambria Math" w:hAnsi="Cambria Math"/>
              </w:rPr>
              <m:t xml:space="preserve"> </m:t>
            </m:r>
            <m:d>
              <m:dPr>
                <m:ctrlPr>
                  <w:rPr>
                    <w:rFonts w:ascii="Cambria Math" w:hAnsi="Cambria Math"/>
                    <w:i/>
                  </w:rPr>
                </m:ctrlPr>
              </m:dPr>
              <m:e>
                <m:r>
                  <w:rPr>
                    <w:rFonts w:ascii="Cambria Math" w:hAnsi="Cambria Math"/>
                  </w:rPr>
                  <m:t>kg</m:t>
                </m:r>
                <m:r>
                  <w:rPr>
                    <w:rFonts w:ascii="Cambria Math" w:hAnsi="Cambria Math"/>
                  </w:rPr>
                  <m:t xml:space="preserve"> </m:t>
                </m:r>
                <m:r>
                  <w:rPr>
                    <w:rFonts w:ascii="Cambria Math" w:hAnsi="Cambria Math"/>
                  </w:rPr>
                  <m:t>bw</m:t>
                </m:r>
              </m:e>
            </m:d>
            <m:r>
              <w:rPr>
                <w:rFonts w:ascii="Cambria Math" w:hAnsi="Cambria Math"/>
              </w:rPr>
              <m:t xml:space="preserve"> </m:t>
            </m:r>
            <m:r>
              <w:rPr>
                <w:rFonts w:ascii="Cambria Math" w:hAnsi="Cambria Math"/>
              </w:rPr>
              <m:t>x</m:t>
            </m:r>
            <m:r>
              <w:rPr>
                <w:rFonts w:ascii="Cambria Math" w:hAnsi="Cambria Math"/>
              </w:rPr>
              <m:t xml:space="preserve"> </m:t>
            </m:r>
            <m:r>
              <w:rPr>
                <w:rFonts w:ascii="Cambria Math" w:hAnsi="Cambria Math"/>
              </w:rPr>
              <m:t>proportion</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intake</m:t>
            </m:r>
            <m:r>
              <w:rPr>
                <w:rFonts w:ascii="Cambria Math" w:hAnsi="Cambria Math"/>
              </w:rPr>
              <m:t xml:space="preserve"> </m:t>
            </m:r>
            <m:r>
              <w:rPr>
                <w:rFonts w:ascii="Cambria Math" w:hAnsi="Cambria Math"/>
              </w:rPr>
              <m:t>from</m:t>
            </m:r>
            <m:r>
              <w:rPr>
                <w:rFonts w:ascii="Cambria Math" w:hAnsi="Cambria Math"/>
              </w:rPr>
              <m:t xml:space="preserve"> </m:t>
            </m:r>
            <m:r>
              <w:rPr>
                <w:rFonts w:ascii="Cambria Math" w:hAnsi="Cambria Math"/>
              </w:rPr>
              <m:t>water</m:t>
            </m:r>
            <m:r>
              <w:rPr>
                <w:rFonts w:ascii="Cambria Math" w:hAnsi="Cambria Math"/>
              </w:rPr>
              <m:t xml:space="preserve"> (</m:t>
            </m:r>
            <m:r>
              <w:rPr>
                <w:rFonts w:ascii="Cambria Math" w:hAnsi="Cambria Math"/>
              </w:rPr>
              <m:t>fraction</m:t>
            </m:r>
            <m:r>
              <w:rPr>
                <w:rFonts w:ascii="Cambria Math" w:hAnsi="Cambria Math"/>
              </w:rPr>
              <m:t>)</m:t>
            </m:r>
          </m:num>
          <m:den>
            <m:r>
              <w:rPr>
                <w:rFonts w:ascii="Cambria Math" w:hAnsi="Cambria Math"/>
              </w:rPr>
              <m:t>volume</m:t>
            </m:r>
            <m:r>
              <w:rPr>
                <w:rFonts w:ascii="Cambria Math" w:hAnsi="Cambria Math"/>
              </w:rPr>
              <m:t xml:space="preserve"> </m:t>
            </m:r>
            <m:r>
              <w:rPr>
                <w:rFonts w:ascii="Cambria Math" w:hAnsi="Cambria Math"/>
              </w:rPr>
              <m:t>of</m:t>
            </m:r>
            <m:r>
              <w:rPr>
                <w:rFonts w:ascii="Cambria Math" w:hAnsi="Cambria Math"/>
              </w:rPr>
              <m:t xml:space="preserve"> </m:t>
            </m:r>
            <m:r>
              <w:rPr>
                <w:rFonts w:ascii="Cambria Math" w:hAnsi="Cambria Math"/>
              </w:rPr>
              <m:t>water</m:t>
            </m:r>
            <m:r>
              <w:rPr>
                <w:rFonts w:ascii="Cambria Math" w:hAnsi="Cambria Math"/>
              </w:rPr>
              <m:t xml:space="preserve"> </m:t>
            </m:r>
            <m:r>
              <w:rPr>
                <w:rFonts w:ascii="Cambria Math" w:hAnsi="Cambria Math"/>
              </w:rPr>
              <m:t>consumed</m:t>
            </m:r>
            <m:r>
              <w:rPr>
                <w:rFonts w:ascii="Cambria Math" w:hAnsi="Cambria Math"/>
              </w:rPr>
              <m:t xml:space="preserve"> (</m:t>
            </m:r>
            <m:r>
              <w:rPr>
                <w:rFonts w:ascii="Cambria Math" w:hAnsi="Cambria Math"/>
              </w:rPr>
              <m:t>L</m:t>
            </m:r>
            <m:r>
              <w:rPr>
                <w:rFonts w:ascii="Cambria Math" w:hAnsi="Cambria Math"/>
              </w:rPr>
              <m:t>/</m:t>
            </m:r>
            <m:r>
              <w:rPr>
                <w:rFonts w:ascii="Cambria Math" w:hAnsi="Cambria Math"/>
              </w:rPr>
              <m:t>d</m:t>
            </m:r>
            <m:r>
              <w:rPr>
                <w:rFonts w:ascii="Cambria Math" w:hAnsi="Cambria Math"/>
              </w:rPr>
              <m:t xml:space="preserve">) </m:t>
            </m:r>
            <m:r>
              <w:rPr>
                <w:rFonts w:ascii="Cambria Math" w:hAnsi="Cambria Math"/>
              </w:rPr>
              <m:t>x</m:t>
            </m:r>
            <m:r>
              <w:rPr>
                <w:rFonts w:ascii="Cambria Math" w:hAnsi="Cambria Math"/>
              </w:rPr>
              <m:t xml:space="preserve"> </m:t>
            </m:r>
            <m:r>
              <w:rPr>
                <w:rFonts w:ascii="Cambria Math" w:hAnsi="Cambria Math"/>
              </w:rPr>
              <m:t>safety</m:t>
            </m:r>
            <m:r>
              <w:rPr>
                <w:rFonts w:ascii="Cambria Math" w:hAnsi="Cambria Math"/>
              </w:rPr>
              <m:t xml:space="preserve"> </m:t>
            </m:r>
            <m:r>
              <w:rPr>
                <w:rFonts w:ascii="Cambria Math" w:hAnsi="Cambria Math"/>
              </w:rPr>
              <m:t>factor</m:t>
            </m:r>
            <m:r>
              <w:rPr>
                <w:rFonts w:ascii="Cambria Math" w:hAnsi="Cambria Math"/>
              </w:rPr>
              <m:t xml:space="preserve"> (</m:t>
            </m:r>
            <m:r>
              <w:rPr>
                <w:rFonts w:ascii="Cambria Math" w:hAnsi="Cambria Math"/>
              </w:rPr>
              <m:t>unitless</m:t>
            </m:r>
            <m:r>
              <w:rPr>
                <w:rFonts w:ascii="Cambria Math" w:hAnsi="Cambria Math"/>
              </w:rPr>
              <m:t>)</m:t>
            </m:r>
          </m:den>
        </m:f>
      </m:oMath>
      <w:r w:rsidR="00813181" w:rsidRPr="00AB0448">
        <w:t xml:space="preserve"> </w:t>
      </w:r>
    </w:p>
    <w:p w14:paraId="0D15BB0B" w14:textId="6524BA1A" w:rsidR="00914132" w:rsidRPr="00AB0448" w:rsidRDefault="00813181" w:rsidP="00813181">
      <w:pPr>
        <w:pStyle w:val="Text"/>
        <w:ind w:left="7200" w:firstLine="720"/>
        <w:rPr>
          <w:b/>
          <w:bCs/>
        </w:rPr>
      </w:pPr>
      <w:r w:rsidRPr="00AB0448">
        <w:t>………</w:t>
      </w:r>
      <w:r w:rsidRPr="00AB0448">
        <w:rPr>
          <w:b/>
          <w:bCs/>
        </w:rPr>
        <w:t>Equation 1</w:t>
      </w:r>
    </w:p>
    <w:p w14:paraId="1E211E1B" w14:textId="40EC8FC3" w:rsidR="00813181" w:rsidRPr="00AB0448" w:rsidRDefault="00813181" w:rsidP="00816D04">
      <w:pPr>
        <w:pStyle w:val="Text"/>
      </w:pPr>
      <w:r w:rsidRPr="00AB0448">
        <w:t xml:space="preserve">Default </w:t>
      </w:r>
      <w:r w:rsidRPr="009C48A2">
        <w:t xml:space="preserve">assumptions typically used in the Guidelines are 70 kg bw for adult human body weight </w:t>
      </w:r>
      <w:r w:rsidRPr="00777852">
        <w:t xml:space="preserve">(or 13 kg bw for </w:t>
      </w:r>
      <w:r w:rsidR="0053526D" w:rsidRPr="00777852">
        <w:t>2-year-old</w:t>
      </w:r>
      <w:r w:rsidRPr="00777852">
        <w:t xml:space="preserve"> child)</w:t>
      </w:r>
      <w:r w:rsidRPr="009C48A2">
        <w:t xml:space="preserve">, 10% (0.1) for the proportion of intake from drinking water, and 2 L/day of water consumption by an adult </w:t>
      </w:r>
      <w:r w:rsidRPr="00777852">
        <w:t>(1 L/day by a child)</w:t>
      </w:r>
      <w:r w:rsidRPr="009C48A2">
        <w:t>.</w:t>
      </w:r>
      <w:r w:rsidRPr="00AB0448">
        <w:t xml:space="preserve"> </w:t>
      </w:r>
    </w:p>
    <w:p w14:paraId="2AFE12C1" w14:textId="0BEA8A21" w:rsidR="002A30A4" w:rsidRPr="00AB0448" w:rsidRDefault="002A30A4" w:rsidP="002A30A4">
      <w:pPr>
        <w:pStyle w:val="Heading1"/>
      </w:pPr>
      <w:bookmarkStart w:id="57" w:name="_Ref79135128"/>
      <w:bookmarkStart w:id="58" w:name="_Toc104195340"/>
      <w:r w:rsidRPr="00AB0448">
        <w:t>Results</w:t>
      </w:r>
      <w:bookmarkEnd w:id="57"/>
      <w:bookmarkEnd w:id="58"/>
    </w:p>
    <w:p w14:paraId="261E0772" w14:textId="71A636B7" w:rsidR="00AB0448" w:rsidRDefault="00AB0448" w:rsidP="00AB0448">
      <w:pPr>
        <w:pStyle w:val="Text"/>
      </w:pPr>
      <w:r w:rsidRPr="00EF12A6">
        <w:t xml:space="preserve">The </w:t>
      </w:r>
      <w:r>
        <w:t>targeted screening of existing health-based guidance</w:t>
      </w:r>
      <w:r w:rsidR="009015E4">
        <w:t xml:space="preserve"> found</w:t>
      </w:r>
      <w:r w:rsidR="0035177F">
        <w:t xml:space="preserve"> </w:t>
      </w:r>
      <w:r w:rsidR="0091234B">
        <w:t>11</w:t>
      </w:r>
      <w:r w:rsidR="0035177F">
        <w:t xml:space="preserve"> </w:t>
      </w:r>
      <w:r w:rsidR="00697065">
        <w:t xml:space="preserve">relevant </w:t>
      </w:r>
      <w:r w:rsidR="0035177F">
        <w:t>reports</w:t>
      </w:r>
      <w:r w:rsidR="009015E4">
        <w:t>.</w:t>
      </w:r>
      <w:r>
        <w:t xml:space="preserve"> </w:t>
      </w:r>
      <w:r w:rsidR="009015E4">
        <w:t>From the</w:t>
      </w:r>
      <w:r w:rsidR="0035177F">
        <w:t>se</w:t>
      </w:r>
      <w:r w:rsidR="009015E4" w:rsidRPr="009015E4">
        <w:t xml:space="preserve"> </w:t>
      </w:r>
      <w:r w:rsidR="009015E4">
        <w:t xml:space="preserve">sources the review </w:t>
      </w:r>
      <w:r>
        <w:t xml:space="preserve">identified </w:t>
      </w:r>
      <w:r w:rsidR="0035177F">
        <w:t xml:space="preserve">four </w:t>
      </w:r>
      <w:r>
        <w:t xml:space="preserve">candidate guidance/guideline values for </w:t>
      </w:r>
      <w:r w:rsidR="00780B5B">
        <w:t>Ni</w:t>
      </w:r>
      <w:r>
        <w:t xml:space="preserve"> for potential adoption/adaptation</w:t>
      </w:r>
      <w:r w:rsidR="0091234B">
        <w:t xml:space="preserve"> from three different jurisdictions</w:t>
      </w:r>
      <w:r>
        <w:t xml:space="preserve">. These </w:t>
      </w:r>
      <w:r w:rsidR="00585056">
        <w:t>values are</w:t>
      </w:r>
      <w:r>
        <w:t>:</w:t>
      </w:r>
    </w:p>
    <w:p w14:paraId="4EF38F69" w14:textId="39263F9B" w:rsidR="00073C98" w:rsidRPr="00355271" w:rsidRDefault="00073C98" w:rsidP="00D02159">
      <w:pPr>
        <w:pStyle w:val="ListBullet"/>
        <w:rPr>
          <w:b/>
          <w:bCs/>
        </w:rPr>
      </w:pPr>
      <w:r w:rsidRPr="00355271">
        <w:t>EFSA (20</w:t>
      </w:r>
      <w:r w:rsidR="00051C61" w:rsidRPr="00355271">
        <w:t>15a, b, c</w:t>
      </w:r>
      <w:r w:rsidRPr="00355271">
        <w:t>):</w:t>
      </w:r>
      <w:r w:rsidR="002C6B9B" w:rsidRPr="00355271">
        <w:t xml:space="preserve"> </w:t>
      </w:r>
      <w:r w:rsidR="00051C61" w:rsidRPr="00355271">
        <w:t>A guidance value or Chronic TDI of 2.8 µg/kg/day for oral exposure was derived. A</w:t>
      </w:r>
      <w:r w:rsidR="00355271" w:rsidRPr="00355271">
        <w:t>n acute</w:t>
      </w:r>
      <w:r w:rsidR="00051C61" w:rsidRPr="00355271">
        <w:t xml:space="preserve"> </w:t>
      </w:r>
      <w:r w:rsidR="00AB3CC9">
        <w:t>benchmark dose</w:t>
      </w:r>
      <w:r w:rsidR="00355271">
        <w:t xml:space="preserve"> </w:t>
      </w:r>
      <w:r w:rsidR="00AB3CC9">
        <w:t xml:space="preserve">at 10% effect </w:t>
      </w:r>
      <w:r w:rsidR="00355271">
        <w:t>(</w:t>
      </w:r>
      <w:r w:rsidR="00AB3CC9">
        <w:t>BMDL10</w:t>
      </w:r>
      <w:r w:rsidR="00355271">
        <w:t>)</w:t>
      </w:r>
      <w:r w:rsidR="00355271" w:rsidRPr="00355271">
        <w:t xml:space="preserve"> </w:t>
      </w:r>
      <w:r w:rsidR="00051C61" w:rsidRPr="00355271">
        <w:t xml:space="preserve">of </w:t>
      </w:r>
      <w:r w:rsidR="00355271" w:rsidRPr="00355271">
        <w:t>1.1</w:t>
      </w:r>
      <w:r w:rsidR="00516443">
        <w:t xml:space="preserve"> </w:t>
      </w:r>
      <w:r w:rsidR="00355271" w:rsidRPr="00355271">
        <w:rPr>
          <w:rFonts w:cs="Calibri"/>
        </w:rPr>
        <w:t>μ</w:t>
      </w:r>
      <w:r w:rsidR="00355271" w:rsidRPr="00355271">
        <w:t>g/kg was identified for Ni sensitised individuals</w:t>
      </w:r>
      <w:r w:rsidR="00355271">
        <w:t xml:space="preserve"> for use in a Margin of Exposure (MOE) assessment</w:t>
      </w:r>
      <w:r w:rsidR="00355271">
        <w:rPr>
          <w:rStyle w:val="FootnoteReference"/>
        </w:rPr>
        <w:footnoteReference w:id="3"/>
      </w:r>
      <w:r w:rsidR="00355271" w:rsidRPr="00355271">
        <w:t xml:space="preserve">. </w:t>
      </w:r>
      <w:r w:rsidR="00780B5B">
        <w:t>A MOE &gt;10 was considered to represent an acceptable level of risk for acute exposure.</w:t>
      </w:r>
    </w:p>
    <w:p w14:paraId="2E8DF3B5" w14:textId="152928B8" w:rsidR="00355271" w:rsidRPr="00355271" w:rsidRDefault="00355271" w:rsidP="00355271">
      <w:pPr>
        <w:pStyle w:val="ListBullet"/>
        <w:rPr>
          <w:b/>
          <w:bCs/>
        </w:rPr>
      </w:pPr>
      <w:r w:rsidRPr="00355271">
        <w:t>EFSA (20</w:t>
      </w:r>
      <w:r>
        <w:t>20</w:t>
      </w:r>
      <w:r w:rsidRPr="00355271">
        <w:t xml:space="preserve">a, b): A guidance value or Chronic TDI of </w:t>
      </w:r>
      <w:r>
        <w:t>13</w:t>
      </w:r>
      <w:r w:rsidRPr="00355271">
        <w:t xml:space="preserve"> µg/kg/day for oral exposure was derived. An acute </w:t>
      </w:r>
      <w:r>
        <w:t>Low Observed Adverse Effect Level (L</w:t>
      </w:r>
      <w:r w:rsidRPr="00355271">
        <w:t>OAEL</w:t>
      </w:r>
      <w:r>
        <w:t>)</w:t>
      </w:r>
      <w:r w:rsidRPr="00355271">
        <w:t xml:space="preserve"> of </w:t>
      </w:r>
      <w:r>
        <w:t>4.3 </w:t>
      </w:r>
      <w:r w:rsidRPr="00355271">
        <w:rPr>
          <w:rFonts w:cs="Calibri"/>
        </w:rPr>
        <w:t>μ</w:t>
      </w:r>
      <w:r w:rsidRPr="00355271">
        <w:t>g/kg was identified for Ni sensitised individuals</w:t>
      </w:r>
      <w:r>
        <w:t xml:space="preserve"> for use in a MOE assessment</w:t>
      </w:r>
      <w:r w:rsidRPr="00355271">
        <w:t xml:space="preserve">. </w:t>
      </w:r>
      <w:r w:rsidR="00780B5B">
        <w:t>A MOE &gt;30 was considered to represent an acceptable level of risk for acute exposure.</w:t>
      </w:r>
    </w:p>
    <w:p w14:paraId="25A8254E" w14:textId="32197992" w:rsidR="00E75302" w:rsidRPr="00F84ADC" w:rsidRDefault="00780B5B" w:rsidP="009B5979">
      <w:pPr>
        <w:pStyle w:val="ListBullet"/>
        <w:rPr>
          <w:b/>
          <w:bCs/>
        </w:rPr>
      </w:pPr>
      <w:r w:rsidRPr="00F84ADC">
        <w:t>OEHHA</w:t>
      </w:r>
      <w:r w:rsidR="00EF12A6" w:rsidRPr="00F84ADC">
        <w:t xml:space="preserve"> (</w:t>
      </w:r>
      <w:r w:rsidR="00F84ADC" w:rsidRPr="00F84ADC">
        <w:t>2001</w:t>
      </w:r>
      <w:r w:rsidR="00EF12A6" w:rsidRPr="00F84ADC">
        <w:t>):</w:t>
      </w:r>
      <w:r w:rsidR="00331F31" w:rsidRPr="00F84ADC">
        <w:t xml:space="preserve"> </w:t>
      </w:r>
      <w:r w:rsidR="00F84ADC" w:rsidRPr="00F84ADC">
        <w:t>A guideline value or Public Health Goal (PHG) in drinking water of 12</w:t>
      </w:r>
      <w:r w:rsidR="00F84ADC">
        <w:t> </w:t>
      </w:r>
      <w:r w:rsidR="00F84ADC" w:rsidRPr="00F84ADC">
        <w:t>µg/L</w:t>
      </w:r>
      <w:r w:rsidR="006429D2">
        <w:t xml:space="preserve"> which was based on a chronic guidance value of 1.12 </w:t>
      </w:r>
      <w:r w:rsidR="006429D2" w:rsidRPr="00355271">
        <w:t>µg/kg/day</w:t>
      </w:r>
      <w:r w:rsidR="00F84ADC" w:rsidRPr="00F84ADC">
        <w:t>.</w:t>
      </w:r>
    </w:p>
    <w:p w14:paraId="1BF6DC34" w14:textId="65D638A6" w:rsidR="009015E4" w:rsidRPr="00F84ADC" w:rsidRDefault="009B5979" w:rsidP="00F84ADC">
      <w:pPr>
        <w:pStyle w:val="ListBullet"/>
        <w:rPr>
          <w:b/>
          <w:bCs/>
        </w:rPr>
      </w:pPr>
      <w:r w:rsidRPr="00F84ADC">
        <w:t>WHO (200</w:t>
      </w:r>
      <w:r w:rsidR="00F84ADC" w:rsidRPr="00F84ADC">
        <w:t>7</w:t>
      </w:r>
      <w:r w:rsidR="00516443">
        <w:t>,</w:t>
      </w:r>
      <w:r w:rsidR="00F84ADC" w:rsidRPr="00F84ADC">
        <w:t xml:space="preserve"> 2021)</w:t>
      </w:r>
      <w:r w:rsidRPr="00F84ADC">
        <w:t xml:space="preserve">: </w:t>
      </w:r>
      <w:r w:rsidR="00F84ADC" w:rsidRPr="00F84ADC">
        <w:t xml:space="preserve">A guideline value or </w:t>
      </w:r>
      <w:r w:rsidR="00F84ADC">
        <w:t>Drinking Water Guideline</w:t>
      </w:r>
      <w:r w:rsidR="00F84ADC" w:rsidRPr="00F84ADC">
        <w:t xml:space="preserve"> (</w:t>
      </w:r>
      <w:r w:rsidR="00F84ADC">
        <w:t>DWG</w:t>
      </w:r>
      <w:r w:rsidR="00F84ADC" w:rsidRPr="00F84ADC">
        <w:t xml:space="preserve">) of </w:t>
      </w:r>
      <w:r w:rsidR="00F84ADC">
        <w:t>70 </w:t>
      </w:r>
      <w:r w:rsidR="00F84ADC" w:rsidRPr="00F84ADC">
        <w:t>µg/L</w:t>
      </w:r>
      <w:r w:rsidR="006429D2">
        <w:t xml:space="preserve"> which was based on a TDI or chronic guidance value of 13 </w:t>
      </w:r>
      <w:r w:rsidR="006429D2" w:rsidRPr="00355271">
        <w:t>µg/kg/day</w:t>
      </w:r>
      <w:r w:rsidR="00F84ADC" w:rsidRPr="00F84ADC">
        <w:t>.</w:t>
      </w:r>
    </w:p>
    <w:p w14:paraId="100611D7" w14:textId="043D818D" w:rsidR="009C48A2" w:rsidRDefault="009C48A2" w:rsidP="00A22096">
      <w:pPr>
        <w:pStyle w:val="Text"/>
      </w:pPr>
      <w:bookmarkStart w:id="59" w:name="_Hlk85204766"/>
      <w:r>
        <w:t>The other jurisdiction</w:t>
      </w:r>
      <w:r w:rsidR="0035177F">
        <w:t>al report</w:t>
      </w:r>
      <w:r>
        <w:t>s consulted (ATSDR 2005, EFSA 2005</w:t>
      </w:r>
      <w:r w:rsidR="0091234B">
        <w:t>, FSANZ 2008</w:t>
      </w:r>
      <w:r>
        <w:t xml:space="preserve">) did not derive guidance/guideline values for Ni. </w:t>
      </w:r>
    </w:p>
    <w:p w14:paraId="666B8AAA" w14:textId="1EEEFC2D" w:rsidR="001E55C7" w:rsidRDefault="007E4604" w:rsidP="00A22096">
      <w:pPr>
        <w:pStyle w:val="Text"/>
      </w:pPr>
      <w:r w:rsidRPr="007E4604">
        <w:t xml:space="preserve">The contribution of </w:t>
      </w:r>
      <w:r>
        <w:t>d</w:t>
      </w:r>
      <w:r w:rsidRPr="007E4604">
        <w:t>rinking water</w:t>
      </w:r>
      <w:r>
        <w:t xml:space="preserve"> </w:t>
      </w:r>
      <w:r w:rsidRPr="007E4604">
        <w:t xml:space="preserve">to Ni intake was </w:t>
      </w:r>
      <w:r>
        <w:t xml:space="preserve">considered </w:t>
      </w:r>
      <w:r w:rsidRPr="007E4604">
        <w:t>very small</w:t>
      </w:r>
      <w:r>
        <w:t xml:space="preserve"> (EFSA 2020</w:t>
      </w:r>
      <w:r w:rsidR="00C429E9">
        <w:t>a</w:t>
      </w:r>
      <w:r>
        <w:t>) compared to intake from the diet</w:t>
      </w:r>
      <w:r w:rsidR="0035177F">
        <w:t>. H</w:t>
      </w:r>
      <w:r>
        <w:t>owever</w:t>
      </w:r>
      <w:r w:rsidR="0035177F">
        <w:t>,</w:t>
      </w:r>
      <w:r>
        <w:t xml:space="preserve"> i</w:t>
      </w:r>
      <w:r w:rsidR="000F7F00" w:rsidRPr="001E55C7">
        <w:t xml:space="preserve">t is important to note that </w:t>
      </w:r>
      <w:r w:rsidR="00AB0448" w:rsidRPr="001E55C7">
        <w:t>Ni</w:t>
      </w:r>
      <w:r w:rsidR="00F84ADC" w:rsidRPr="001E55C7">
        <w:t>-sensitised individuals may not know that they are sensitised and may have an acute reaction (</w:t>
      </w:r>
      <w:r w:rsidR="001E55C7" w:rsidRPr="001E55C7">
        <w:t>eczematous ﬂare-up reactions in the skin / systemic contact dermatitis</w:t>
      </w:r>
      <w:r w:rsidR="00F84ADC" w:rsidRPr="001E55C7">
        <w:t>)</w:t>
      </w:r>
      <w:r>
        <w:t xml:space="preserve"> to </w:t>
      </w:r>
      <w:r w:rsidR="006429D2">
        <w:t xml:space="preserve">Ni </w:t>
      </w:r>
      <w:r>
        <w:t>even if exposed to small amounts</w:t>
      </w:r>
      <w:r w:rsidR="001E55C7">
        <w:t>.</w:t>
      </w:r>
      <w:r>
        <w:t xml:space="preserve"> Hence, EFSA and WHO have used a MOE approach to assess potential risk </w:t>
      </w:r>
      <w:r w:rsidR="007C4E9D">
        <w:t xml:space="preserve">to Ni-sensitised individuals </w:t>
      </w:r>
      <w:r>
        <w:t>from acute exposure to Ni</w:t>
      </w:r>
      <w:r w:rsidR="007C4E9D">
        <w:t xml:space="preserve"> when considering derivation of chronic guidance / guideline values</w:t>
      </w:r>
      <w:r>
        <w:t>.</w:t>
      </w:r>
    </w:p>
    <w:bookmarkEnd w:id="59"/>
    <w:p w14:paraId="6B23BBC9" w14:textId="59B06728" w:rsidR="00A22096" w:rsidRPr="001E55C7" w:rsidRDefault="00A22096" w:rsidP="00A22096">
      <w:pPr>
        <w:pStyle w:val="Text"/>
      </w:pPr>
      <w:r w:rsidRPr="001E55C7">
        <w:lastRenderedPageBreak/>
        <w:t xml:space="preserve">Detailed summary findings tables for each research question are provided in the Technical Report. In this Evaluation Report, the research question tables have been condensed to highlight differences between the various jurisdictions and/or uncertainties where they have been identified. </w:t>
      </w:r>
    </w:p>
    <w:p w14:paraId="33AB54FE" w14:textId="77777777" w:rsidR="00A22096" w:rsidRPr="00097151" w:rsidRDefault="00A22096" w:rsidP="00A22096">
      <w:pPr>
        <w:pStyle w:val="Heading2"/>
      </w:pPr>
      <w:bookmarkStart w:id="60" w:name="_Ref79159603"/>
      <w:bookmarkStart w:id="61" w:name="_Toc104195341"/>
      <w:r w:rsidRPr="00097151">
        <w:t>Health-based aspects</w:t>
      </w:r>
      <w:bookmarkEnd w:id="60"/>
      <w:bookmarkEnd w:id="61"/>
    </w:p>
    <w:p w14:paraId="1E386904" w14:textId="1C5015BB" w:rsidR="00A22096" w:rsidRPr="00097151" w:rsidRDefault="00A22096" w:rsidP="00A22096">
      <w:pPr>
        <w:pStyle w:val="Text"/>
      </w:pPr>
      <w:r w:rsidRPr="00097151">
        <w:t xml:space="preserve">Research questions 1-12 all cover health-based aspects of the review; this is considered to be the most important information in the factsheet. </w:t>
      </w:r>
      <w:r w:rsidR="009A079D" w:rsidRPr="00097151">
        <w:rPr>
          <w:b/>
          <w:bCs/>
        </w:rPr>
        <w:fldChar w:fldCharType="begin"/>
      </w:r>
      <w:r w:rsidR="009A079D" w:rsidRPr="00097151">
        <w:rPr>
          <w:b/>
          <w:bCs/>
        </w:rPr>
        <w:instrText xml:space="preserve"> REF _Ref79138404 \h  \* MERGEFORMAT </w:instrText>
      </w:r>
      <w:r w:rsidR="009A079D" w:rsidRPr="00097151">
        <w:rPr>
          <w:b/>
          <w:bCs/>
        </w:rPr>
      </w:r>
      <w:r w:rsidR="009A079D" w:rsidRPr="00097151">
        <w:rPr>
          <w:b/>
          <w:bCs/>
        </w:rPr>
        <w:fldChar w:fldCharType="separate"/>
      </w:r>
      <w:r w:rsidR="006626C7" w:rsidRPr="006626C7">
        <w:rPr>
          <w:b/>
          <w:bCs/>
        </w:rPr>
        <w:t>Table 2</w:t>
      </w:r>
      <w:r w:rsidR="009A079D" w:rsidRPr="00097151">
        <w:rPr>
          <w:b/>
          <w:bCs/>
        </w:rPr>
        <w:fldChar w:fldCharType="end"/>
      </w:r>
      <w:r w:rsidRPr="00097151">
        <w:t xml:space="preserve"> provides a synthesis of the results </w:t>
      </w:r>
      <w:r w:rsidR="009A079D" w:rsidRPr="00097151">
        <w:t xml:space="preserve">by showing where there is and is not agreement between different jurisdictions.  </w:t>
      </w:r>
    </w:p>
    <w:p w14:paraId="5BAD0CDA" w14:textId="363BBAE0" w:rsidR="00EF12A6" w:rsidRPr="009C02E8" w:rsidRDefault="00A22096" w:rsidP="00A22096">
      <w:pPr>
        <w:pStyle w:val="Caption"/>
        <w:rPr>
          <w:color w:val="00567E"/>
        </w:rPr>
      </w:pPr>
      <w:bookmarkStart w:id="62" w:name="_Ref79138404"/>
      <w:bookmarkStart w:id="63" w:name="_Toc104195354"/>
      <w:r w:rsidRPr="009C02E8">
        <w:rPr>
          <w:color w:val="00567E"/>
        </w:rPr>
        <w:t>Table </w:t>
      </w:r>
      <w:r w:rsidRPr="009C02E8">
        <w:rPr>
          <w:color w:val="00567E"/>
        </w:rPr>
        <w:fldChar w:fldCharType="begin"/>
      </w:r>
      <w:r w:rsidRPr="009C02E8">
        <w:rPr>
          <w:color w:val="00567E"/>
        </w:rPr>
        <w:instrText xml:space="preserve"> SEQ Table \* ARABIC </w:instrText>
      </w:r>
      <w:r w:rsidRPr="009C02E8">
        <w:rPr>
          <w:color w:val="00567E"/>
        </w:rPr>
        <w:fldChar w:fldCharType="separate"/>
      </w:r>
      <w:r w:rsidR="006626C7" w:rsidRPr="009C02E8">
        <w:rPr>
          <w:noProof/>
          <w:color w:val="00567E"/>
        </w:rPr>
        <w:t>2</w:t>
      </w:r>
      <w:r w:rsidRPr="009C02E8">
        <w:rPr>
          <w:color w:val="00567E"/>
        </w:rPr>
        <w:fldChar w:fldCharType="end"/>
      </w:r>
      <w:bookmarkEnd w:id="62"/>
      <w:r w:rsidR="00EF12A6" w:rsidRPr="009C02E8">
        <w:rPr>
          <w:color w:val="00567E"/>
        </w:rPr>
        <w:t xml:space="preserve"> </w:t>
      </w:r>
      <w:r w:rsidRPr="009C02E8">
        <w:rPr>
          <w:color w:val="00567E"/>
        </w:rPr>
        <w:tab/>
        <w:t>Summary of findings from data extraction for health-based research questions</w:t>
      </w:r>
      <w:bookmarkEnd w:id="63"/>
    </w:p>
    <w:tbl>
      <w:tblPr>
        <w:tblStyle w:val="SLRTable"/>
        <w:tblW w:w="9800" w:type="dxa"/>
        <w:tblLook w:val="04A0" w:firstRow="1" w:lastRow="0" w:firstColumn="1" w:lastColumn="0" w:noHBand="0" w:noVBand="1"/>
      </w:tblPr>
      <w:tblGrid>
        <w:gridCol w:w="465"/>
        <w:gridCol w:w="2814"/>
        <w:gridCol w:w="4111"/>
        <w:gridCol w:w="2410"/>
      </w:tblGrid>
      <w:tr w:rsidR="00A22096" w:rsidRPr="008A0DD4" w14:paraId="7EDC53BC" w14:textId="75F54BCA" w:rsidTr="00490DA0">
        <w:trPr>
          <w:cnfStyle w:val="100000000000" w:firstRow="1" w:lastRow="0" w:firstColumn="0" w:lastColumn="0" w:oddVBand="0" w:evenVBand="0" w:oddHBand="0" w:evenHBand="0" w:firstRowFirstColumn="0" w:firstRowLastColumn="0" w:lastRowFirstColumn="0" w:lastRowLastColumn="0"/>
        </w:trPr>
        <w:tc>
          <w:tcPr>
            <w:tcW w:w="465" w:type="dxa"/>
          </w:tcPr>
          <w:p w14:paraId="38D6037C" w14:textId="77777777" w:rsidR="00A22096" w:rsidRPr="009C02E8" w:rsidRDefault="00A22096" w:rsidP="00B75259">
            <w:pPr>
              <w:pStyle w:val="TableHead"/>
              <w:rPr>
                <w:b/>
                <w:color w:val="404040" w:themeColor="text1" w:themeTint="BF"/>
              </w:rPr>
            </w:pPr>
            <w:r w:rsidRPr="009C02E8">
              <w:rPr>
                <w:b/>
                <w:color w:val="404040" w:themeColor="text1" w:themeTint="BF"/>
              </w:rPr>
              <w:t>#</w:t>
            </w:r>
          </w:p>
        </w:tc>
        <w:tc>
          <w:tcPr>
            <w:tcW w:w="2814" w:type="dxa"/>
          </w:tcPr>
          <w:p w14:paraId="05509121" w14:textId="77777777" w:rsidR="00A22096" w:rsidRPr="009C02E8" w:rsidRDefault="00A22096" w:rsidP="00B75259">
            <w:pPr>
              <w:pStyle w:val="TableHead"/>
              <w:rPr>
                <w:b/>
                <w:color w:val="262626" w:themeColor="text1" w:themeTint="D9"/>
              </w:rPr>
            </w:pPr>
            <w:r w:rsidRPr="009C02E8">
              <w:rPr>
                <w:b/>
                <w:color w:val="262626" w:themeColor="text1" w:themeTint="D9"/>
              </w:rPr>
              <w:t>Research Questions</w:t>
            </w:r>
          </w:p>
        </w:tc>
        <w:tc>
          <w:tcPr>
            <w:tcW w:w="4111" w:type="dxa"/>
          </w:tcPr>
          <w:p w14:paraId="3070FF5F" w14:textId="516FCD15" w:rsidR="00A22096" w:rsidRPr="009C02E8" w:rsidRDefault="00E30079" w:rsidP="00B75259">
            <w:pPr>
              <w:pStyle w:val="TableHead"/>
              <w:rPr>
                <w:b/>
                <w:color w:val="262626" w:themeColor="text1" w:themeTint="D9"/>
              </w:rPr>
            </w:pPr>
            <w:r w:rsidRPr="009C02E8">
              <w:rPr>
                <w:b/>
                <w:color w:val="262626" w:themeColor="text1" w:themeTint="D9"/>
              </w:rPr>
              <w:t>Is there a</w:t>
            </w:r>
            <w:r w:rsidR="00A22096" w:rsidRPr="009C02E8">
              <w:rPr>
                <w:b/>
                <w:color w:val="262626" w:themeColor="text1" w:themeTint="D9"/>
              </w:rPr>
              <w:t>greement between different jurisdictions?</w:t>
            </w:r>
          </w:p>
        </w:tc>
        <w:tc>
          <w:tcPr>
            <w:tcW w:w="2410" w:type="dxa"/>
          </w:tcPr>
          <w:p w14:paraId="5E698BC7" w14:textId="5320F636" w:rsidR="00A22096" w:rsidRPr="009C02E8" w:rsidRDefault="00A22096" w:rsidP="00B75259">
            <w:pPr>
              <w:pStyle w:val="TableHead"/>
              <w:rPr>
                <w:b/>
                <w:color w:val="262626" w:themeColor="text1" w:themeTint="D9"/>
              </w:rPr>
            </w:pPr>
            <w:r w:rsidRPr="009C02E8">
              <w:rPr>
                <w:b/>
                <w:color w:val="262626" w:themeColor="text1" w:themeTint="D9"/>
              </w:rPr>
              <w:t>Any disagreement or things to note?</w:t>
            </w:r>
          </w:p>
        </w:tc>
      </w:tr>
      <w:tr w:rsidR="00A22096" w:rsidRPr="008A0DD4" w14:paraId="31DC72C9" w14:textId="122433D4" w:rsidTr="00490DA0">
        <w:tc>
          <w:tcPr>
            <w:tcW w:w="465" w:type="dxa"/>
            <w:vAlign w:val="center"/>
          </w:tcPr>
          <w:p w14:paraId="3511033E" w14:textId="77777777" w:rsidR="00A22096" w:rsidRPr="00097151" w:rsidRDefault="00A22096" w:rsidP="00B75259">
            <w:pPr>
              <w:jc w:val="left"/>
              <w:rPr>
                <w:sz w:val="20"/>
                <w:szCs w:val="20"/>
              </w:rPr>
            </w:pPr>
            <w:r w:rsidRPr="00097151">
              <w:rPr>
                <w:sz w:val="20"/>
                <w:szCs w:val="20"/>
              </w:rPr>
              <w:t>1</w:t>
            </w:r>
          </w:p>
        </w:tc>
        <w:tc>
          <w:tcPr>
            <w:tcW w:w="2814" w:type="dxa"/>
            <w:vAlign w:val="center"/>
          </w:tcPr>
          <w:p w14:paraId="68B63A03" w14:textId="7BA853CC" w:rsidR="00055A9B" w:rsidRPr="00097151" w:rsidRDefault="00055A9B" w:rsidP="00A22096">
            <w:pPr>
              <w:jc w:val="left"/>
              <w:rPr>
                <w:sz w:val="20"/>
                <w:szCs w:val="20"/>
              </w:rPr>
            </w:pPr>
            <w:r w:rsidRPr="00097151">
              <w:rPr>
                <w:sz w:val="20"/>
                <w:szCs w:val="20"/>
              </w:rPr>
              <w:t xml:space="preserve">What is the critical human health endpoint for </w:t>
            </w:r>
            <w:r w:rsidR="00052604" w:rsidRPr="00097151">
              <w:rPr>
                <w:sz w:val="20"/>
                <w:szCs w:val="20"/>
              </w:rPr>
              <w:t>Ni</w:t>
            </w:r>
            <w:r w:rsidRPr="00097151">
              <w:rPr>
                <w:sz w:val="20"/>
                <w:szCs w:val="20"/>
              </w:rPr>
              <w:t xml:space="preserve"> (if any)? Therefore, what are the key adverse health hazards from exposure to </w:t>
            </w:r>
            <w:r w:rsidR="00052604" w:rsidRPr="00097151">
              <w:rPr>
                <w:sz w:val="20"/>
                <w:szCs w:val="20"/>
              </w:rPr>
              <w:t>Ni</w:t>
            </w:r>
            <w:r w:rsidRPr="00097151">
              <w:rPr>
                <w:sz w:val="20"/>
                <w:szCs w:val="20"/>
              </w:rPr>
              <w:t xml:space="preserve"> in Australian drinking water?</w:t>
            </w:r>
          </w:p>
        </w:tc>
        <w:tc>
          <w:tcPr>
            <w:tcW w:w="4111" w:type="dxa"/>
            <w:vAlign w:val="center"/>
          </w:tcPr>
          <w:p w14:paraId="7E42669E" w14:textId="77777777" w:rsidR="00A22096" w:rsidRDefault="00BB6637" w:rsidP="00FB1D0D">
            <w:pPr>
              <w:jc w:val="left"/>
              <w:rPr>
                <w:sz w:val="20"/>
                <w:szCs w:val="20"/>
              </w:rPr>
            </w:pPr>
            <w:r w:rsidRPr="00BB6637">
              <w:rPr>
                <w:sz w:val="20"/>
                <w:szCs w:val="20"/>
              </w:rPr>
              <w:t>T</w:t>
            </w:r>
            <w:r w:rsidR="00FB1D0D" w:rsidRPr="00BB6637">
              <w:rPr>
                <w:sz w:val="20"/>
                <w:szCs w:val="20"/>
              </w:rPr>
              <w:t xml:space="preserve">he jurisdictions agree that </w:t>
            </w:r>
            <w:bookmarkStart w:id="64" w:name="_Hlk88490267"/>
            <w:r w:rsidRPr="00BB6637">
              <w:rPr>
                <w:sz w:val="20"/>
                <w:szCs w:val="20"/>
              </w:rPr>
              <w:t xml:space="preserve">developmental effects (post-implantation loss in rats) </w:t>
            </w:r>
            <w:bookmarkEnd w:id="64"/>
            <w:r w:rsidRPr="00BB6637">
              <w:rPr>
                <w:sz w:val="20"/>
                <w:szCs w:val="20"/>
              </w:rPr>
              <w:t>is the critical effect for chronic exposure.</w:t>
            </w:r>
          </w:p>
          <w:p w14:paraId="2EE8A69A" w14:textId="7CF8C714" w:rsidR="00E621F1" w:rsidRPr="008A0DD4" w:rsidRDefault="00E621F1" w:rsidP="00FB1D0D">
            <w:pPr>
              <w:jc w:val="left"/>
              <w:rPr>
                <w:sz w:val="20"/>
                <w:szCs w:val="20"/>
                <w:highlight w:val="yellow"/>
              </w:rPr>
            </w:pPr>
            <w:r>
              <w:rPr>
                <w:sz w:val="20"/>
                <w:szCs w:val="20"/>
              </w:rPr>
              <w:t>S</w:t>
            </w:r>
            <w:r w:rsidRPr="00E621F1">
              <w:rPr>
                <w:sz w:val="20"/>
                <w:szCs w:val="20"/>
              </w:rPr>
              <w:t>ystemic contact dermatitis</w:t>
            </w:r>
            <w:r>
              <w:rPr>
                <w:sz w:val="20"/>
                <w:szCs w:val="20"/>
              </w:rPr>
              <w:t xml:space="preserve"> from acute oral exposure in Ni-sensitised individuals should also be considered</w:t>
            </w:r>
            <w:r w:rsidR="006429D2">
              <w:rPr>
                <w:sz w:val="20"/>
                <w:szCs w:val="20"/>
              </w:rPr>
              <w:t>.</w:t>
            </w:r>
            <w:r>
              <w:rPr>
                <w:sz w:val="20"/>
                <w:szCs w:val="20"/>
              </w:rPr>
              <w:t xml:space="preserve"> </w:t>
            </w:r>
          </w:p>
        </w:tc>
        <w:tc>
          <w:tcPr>
            <w:tcW w:w="2410" w:type="dxa"/>
            <w:vAlign w:val="center"/>
          </w:tcPr>
          <w:p w14:paraId="11E4FA06" w14:textId="2C36D43D" w:rsidR="00E621F1" w:rsidRPr="00E621F1" w:rsidRDefault="00E621F1" w:rsidP="00FB1D0D">
            <w:pPr>
              <w:jc w:val="left"/>
              <w:rPr>
                <w:sz w:val="20"/>
                <w:szCs w:val="20"/>
              </w:rPr>
            </w:pPr>
            <w:r w:rsidRPr="00E621F1">
              <w:rPr>
                <w:rFonts w:eastAsiaTheme="minorHAnsi"/>
                <w:sz w:val="20"/>
                <w:szCs w:val="20"/>
              </w:rPr>
              <w:t>EFSA (2005) and ATSDR (2005) did not select a critical endpoint.</w:t>
            </w:r>
          </w:p>
        </w:tc>
      </w:tr>
      <w:tr w:rsidR="00A22096" w:rsidRPr="008A0DD4" w14:paraId="49CE0C22" w14:textId="18587FE4" w:rsidTr="00490DA0">
        <w:tc>
          <w:tcPr>
            <w:tcW w:w="465" w:type="dxa"/>
            <w:vAlign w:val="center"/>
          </w:tcPr>
          <w:p w14:paraId="712C5FDC" w14:textId="77777777" w:rsidR="00A22096" w:rsidRPr="006B6D05" w:rsidRDefault="00A22096" w:rsidP="00B75259">
            <w:pPr>
              <w:jc w:val="left"/>
              <w:rPr>
                <w:sz w:val="20"/>
                <w:szCs w:val="20"/>
              </w:rPr>
            </w:pPr>
            <w:r w:rsidRPr="006B6D05">
              <w:rPr>
                <w:sz w:val="20"/>
                <w:szCs w:val="20"/>
              </w:rPr>
              <w:t>2</w:t>
            </w:r>
          </w:p>
        </w:tc>
        <w:tc>
          <w:tcPr>
            <w:tcW w:w="2814" w:type="dxa"/>
            <w:vAlign w:val="center"/>
          </w:tcPr>
          <w:p w14:paraId="4E6668C4" w14:textId="358EA00D" w:rsidR="00A22096" w:rsidRPr="006B6D05" w:rsidRDefault="00055A9B" w:rsidP="00A22096">
            <w:pPr>
              <w:jc w:val="left"/>
              <w:rPr>
                <w:sz w:val="20"/>
                <w:szCs w:val="20"/>
              </w:rPr>
            </w:pPr>
            <w:r w:rsidRPr="006B6D05">
              <w:rPr>
                <w:sz w:val="20"/>
                <w:szCs w:val="20"/>
              </w:rPr>
              <w:t>What are the justifications for choosing this endpoint/health hazard?</w:t>
            </w:r>
          </w:p>
        </w:tc>
        <w:tc>
          <w:tcPr>
            <w:tcW w:w="4111" w:type="dxa"/>
            <w:vAlign w:val="center"/>
          </w:tcPr>
          <w:p w14:paraId="63D74A52" w14:textId="77777777" w:rsidR="00FB1D0D" w:rsidRDefault="0010593F" w:rsidP="00FB1D0D">
            <w:pPr>
              <w:jc w:val="left"/>
              <w:rPr>
                <w:sz w:val="20"/>
                <w:szCs w:val="20"/>
              </w:rPr>
            </w:pPr>
            <w:r w:rsidRPr="0010593F">
              <w:rPr>
                <w:sz w:val="20"/>
                <w:szCs w:val="20"/>
              </w:rPr>
              <w:t>There is consistent evidence of increased pup mortality (stillbirth or post-implantation loss/perinatal lethality) after exposure of rats to Ni chloride or sulphate in several reproductive toxicity studies at doses ≥ 1.3 mg/kg bw per day</w:t>
            </w:r>
            <w:r>
              <w:rPr>
                <w:sz w:val="20"/>
                <w:szCs w:val="20"/>
              </w:rPr>
              <w:t>.</w:t>
            </w:r>
          </w:p>
          <w:p w14:paraId="3BC13529" w14:textId="53FA042A" w:rsidR="006429D2" w:rsidRPr="008A0DD4" w:rsidRDefault="006429D2" w:rsidP="00FB1D0D">
            <w:pPr>
              <w:jc w:val="left"/>
              <w:rPr>
                <w:sz w:val="20"/>
                <w:szCs w:val="20"/>
                <w:highlight w:val="yellow"/>
              </w:rPr>
            </w:pPr>
            <w:r>
              <w:rPr>
                <w:rFonts w:eastAsiaTheme="minorHAnsi"/>
                <w:color w:val="595959" w:themeColor="text1" w:themeTint="A6"/>
                <w:sz w:val="20"/>
                <w:szCs w:val="20"/>
                <w:lang w:eastAsia="en-US"/>
              </w:rPr>
              <w:t>In Ni-sensitised humans, s</w:t>
            </w:r>
            <w:r w:rsidRPr="00AE4E15">
              <w:rPr>
                <w:rFonts w:eastAsiaTheme="minorHAnsi"/>
                <w:color w:val="595959" w:themeColor="text1" w:themeTint="A6"/>
                <w:sz w:val="20"/>
                <w:szCs w:val="20"/>
                <w:lang w:eastAsia="en-US"/>
              </w:rPr>
              <w:t xml:space="preserve">ystemic contact dermatitis </w:t>
            </w:r>
            <w:r>
              <w:rPr>
                <w:rFonts w:eastAsiaTheme="minorHAnsi"/>
                <w:color w:val="595959" w:themeColor="text1" w:themeTint="A6"/>
                <w:sz w:val="20"/>
                <w:szCs w:val="20"/>
                <w:lang w:eastAsia="en-US"/>
              </w:rPr>
              <w:t xml:space="preserve">can be </w:t>
            </w:r>
            <w:r w:rsidRPr="00AE4E15">
              <w:rPr>
                <w:rFonts w:eastAsiaTheme="minorHAnsi"/>
                <w:color w:val="595959" w:themeColor="text1" w:themeTint="A6"/>
                <w:sz w:val="20"/>
                <w:szCs w:val="20"/>
                <w:lang w:eastAsia="en-US"/>
              </w:rPr>
              <w:t xml:space="preserve">elicited in Ni-sensitive humans after </w:t>
            </w:r>
            <w:r w:rsidR="0064140F">
              <w:rPr>
                <w:rFonts w:eastAsiaTheme="minorHAnsi"/>
                <w:color w:val="595959" w:themeColor="text1" w:themeTint="A6"/>
                <w:sz w:val="20"/>
                <w:szCs w:val="20"/>
                <w:lang w:eastAsia="en-US"/>
              </w:rPr>
              <w:t xml:space="preserve">acute </w:t>
            </w:r>
            <w:r w:rsidRPr="00AE4E15">
              <w:rPr>
                <w:rFonts w:eastAsiaTheme="minorHAnsi"/>
                <w:color w:val="595959" w:themeColor="text1" w:themeTint="A6"/>
                <w:sz w:val="20"/>
                <w:szCs w:val="20"/>
                <w:lang w:eastAsia="en-US"/>
              </w:rPr>
              <w:t xml:space="preserve">oral exposure </w:t>
            </w:r>
            <w:r>
              <w:rPr>
                <w:rFonts w:eastAsiaTheme="minorHAnsi"/>
                <w:color w:val="595959" w:themeColor="text1" w:themeTint="A6"/>
                <w:sz w:val="20"/>
                <w:szCs w:val="20"/>
                <w:lang w:eastAsia="en-US"/>
              </w:rPr>
              <w:t xml:space="preserve">which is </w:t>
            </w:r>
            <w:r w:rsidRPr="00AE4E15">
              <w:rPr>
                <w:rFonts w:eastAsiaTheme="minorHAnsi"/>
                <w:color w:val="595959" w:themeColor="text1" w:themeTint="A6"/>
                <w:sz w:val="20"/>
                <w:szCs w:val="20"/>
                <w:lang w:eastAsia="en-US"/>
              </w:rPr>
              <w:t>seen as eczematous flare-up reactions and worsening of allergic reactions (e.g. hand eczema, body erythema).</w:t>
            </w:r>
          </w:p>
        </w:tc>
        <w:tc>
          <w:tcPr>
            <w:tcW w:w="2410" w:type="dxa"/>
            <w:vAlign w:val="center"/>
          </w:tcPr>
          <w:p w14:paraId="162EFACA" w14:textId="38F6CE78" w:rsidR="00A22096" w:rsidRPr="0010593F" w:rsidRDefault="0010593F" w:rsidP="00A22096">
            <w:pPr>
              <w:jc w:val="left"/>
              <w:rPr>
                <w:sz w:val="20"/>
                <w:szCs w:val="20"/>
              </w:rPr>
            </w:pPr>
            <w:r w:rsidRPr="0010593F">
              <w:rPr>
                <w:sz w:val="20"/>
                <w:szCs w:val="20"/>
              </w:rPr>
              <w:t>-</w:t>
            </w:r>
          </w:p>
        </w:tc>
      </w:tr>
      <w:tr w:rsidR="00A22096" w:rsidRPr="008A0DD4" w14:paraId="003336D4" w14:textId="2357CA43" w:rsidTr="00490DA0">
        <w:tc>
          <w:tcPr>
            <w:tcW w:w="465" w:type="dxa"/>
            <w:vAlign w:val="center"/>
          </w:tcPr>
          <w:p w14:paraId="00B44188" w14:textId="77777777" w:rsidR="00A22096" w:rsidRPr="006B6D05" w:rsidRDefault="00A22096" w:rsidP="00B75259">
            <w:pPr>
              <w:jc w:val="left"/>
              <w:rPr>
                <w:sz w:val="20"/>
                <w:szCs w:val="20"/>
              </w:rPr>
            </w:pPr>
            <w:r w:rsidRPr="006B6D05">
              <w:rPr>
                <w:sz w:val="20"/>
                <w:szCs w:val="20"/>
              </w:rPr>
              <w:t>3</w:t>
            </w:r>
          </w:p>
        </w:tc>
        <w:tc>
          <w:tcPr>
            <w:tcW w:w="2814" w:type="dxa"/>
            <w:vAlign w:val="center"/>
          </w:tcPr>
          <w:p w14:paraId="1E42B555" w14:textId="4E79005A" w:rsidR="00A22096" w:rsidRPr="006B6D05" w:rsidRDefault="00055A9B" w:rsidP="00A22096">
            <w:pPr>
              <w:jc w:val="left"/>
              <w:rPr>
                <w:sz w:val="20"/>
                <w:szCs w:val="20"/>
              </w:rPr>
            </w:pPr>
            <w:r w:rsidRPr="006B6D05">
              <w:rPr>
                <w:sz w:val="20"/>
                <w:szCs w:val="20"/>
              </w:rPr>
              <w:t xml:space="preserve">What is the toxicological mode of action of </w:t>
            </w:r>
            <w:r w:rsidR="00052604" w:rsidRPr="006B6D05">
              <w:rPr>
                <w:sz w:val="20"/>
                <w:szCs w:val="20"/>
              </w:rPr>
              <w:t>Ni</w:t>
            </w:r>
            <w:r w:rsidRPr="006B6D05">
              <w:rPr>
                <w:sz w:val="20"/>
                <w:szCs w:val="20"/>
              </w:rPr>
              <w:t xml:space="preserve"> for the critical human health endpoint (if applicable)?</w:t>
            </w:r>
          </w:p>
        </w:tc>
        <w:tc>
          <w:tcPr>
            <w:tcW w:w="4111" w:type="dxa"/>
            <w:vAlign w:val="center"/>
          </w:tcPr>
          <w:p w14:paraId="1C6E5F15" w14:textId="633BF9E5" w:rsidR="00A22096" w:rsidRDefault="006B6D05" w:rsidP="00A22096">
            <w:pPr>
              <w:jc w:val="left"/>
              <w:rPr>
                <w:sz w:val="20"/>
                <w:szCs w:val="20"/>
              </w:rPr>
            </w:pPr>
            <w:r>
              <w:rPr>
                <w:sz w:val="20"/>
                <w:szCs w:val="20"/>
              </w:rPr>
              <w:t xml:space="preserve">EFSA </w:t>
            </w:r>
            <w:r w:rsidR="0010593F">
              <w:rPr>
                <w:sz w:val="20"/>
                <w:szCs w:val="20"/>
              </w:rPr>
              <w:t>note</w:t>
            </w:r>
            <w:r>
              <w:rPr>
                <w:sz w:val="20"/>
                <w:szCs w:val="20"/>
              </w:rPr>
              <w:t>d</w:t>
            </w:r>
            <w:r w:rsidR="0010593F">
              <w:rPr>
                <w:sz w:val="20"/>
                <w:szCs w:val="20"/>
              </w:rPr>
              <w:t xml:space="preserve"> that t</w:t>
            </w:r>
            <w:r w:rsidR="0010593F" w:rsidRPr="0010593F">
              <w:rPr>
                <w:sz w:val="20"/>
                <w:szCs w:val="20"/>
              </w:rPr>
              <w:t>he mode of action</w:t>
            </w:r>
            <w:r w:rsidR="0064140F">
              <w:rPr>
                <w:sz w:val="20"/>
                <w:szCs w:val="20"/>
              </w:rPr>
              <w:t xml:space="preserve"> </w:t>
            </w:r>
            <w:r w:rsidR="0010593F" w:rsidRPr="0010593F">
              <w:rPr>
                <w:sz w:val="20"/>
                <w:szCs w:val="20"/>
              </w:rPr>
              <w:t>appears to involve reactive oxygen species (ROS)</w:t>
            </w:r>
            <w:r w:rsidR="0010593F">
              <w:rPr>
                <w:sz w:val="20"/>
                <w:szCs w:val="20"/>
              </w:rPr>
              <w:t xml:space="preserve"> for chronic exposure and </w:t>
            </w:r>
            <w:r w:rsidRPr="006B6D05">
              <w:rPr>
                <w:sz w:val="20"/>
                <w:szCs w:val="20"/>
              </w:rPr>
              <w:t>Ni complexation with protamine 2</w:t>
            </w:r>
            <w:r>
              <w:rPr>
                <w:sz w:val="20"/>
                <w:szCs w:val="20"/>
              </w:rPr>
              <w:t xml:space="preserve"> which is expressed in sperm chromatin. </w:t>
            </w:r>
          </w:p>
          <w:p w14:paraId="5B8E6CDE" w14:textId="05EE6C35" w:rsidR="0064140F" w:rsidRPr="008A0DD4" w:rsidRDefault="0064140F" w:rsidP="00A22096">
            <w:pPr>
              <w:jc w:val="left"/>
              <w:rPr>
                <w:sz w:val="20"/>
                <w:szCs w:val="20"/>
                <w:highlight w:val="yellow"/>
              </w:rPr>
            </w:pPr>
            <w:r>
              <w:rPr>
                <w:sz w:val="20"/>
                <w:szCs w:val="20"/>
              </w:rPr>
              <w:t>For acute exposures, a</w:t>
            </w:r>
            <w:r w:rsidRPr="00AE4E15">
              <w:rPr>
                <w:sz w:val="20"/>
                <w:szCs w:val="20"/>
              </w:rPr>
              <w:t xml:space="preserve">ntigens are taken up by antigen-presenting cells that migrate to draining lymph nodes, resulting in activation of Ni-specific T lymphocytes. </w:t>
            </w:r>
          </w:p>
        </w:tc>
        <w:tc>
          <w:tcPr>
            <w:tcW w:w="2410" w:type="dxa"/>
            <w:vAlign w:val="center"/>
          </w:tcPr>
          <w:p w14:paraId="79F72CA0" w14:textId="4C11450D" w:rsidR="00A22096" w:rsidRPr="008A0DD4" w:rsidRDefault="006B6D05" w:rsidP="00A22096">
            <w:pPr>
              <w:jc w:val="left"/>
              <w:rPr>
                <w:sz w:val="20"/>
                <w:szCs w:val="20"/>
                <w:highlight w:val="yellow"/>
              </w:rPr>
            </w:pPr>
            <w:r>
              <w:rPr>
                <w:sz w:val="20"/>
                <w:szCs w:val="20"/>
              </w:rPr>
              <w:t>EFSA was the only jurisdiction to provide a mode of action for chronic effects.</w:t>
            </w:r>
          </w:p>
        </w:tc>
      </w:tr>
      <w:tr w:rsidR="00DD66EB" w:rsidRPr="008A0DD4" w14:paraId="57B8B5BE" w14:textId="1A77F07C" w:rsidTr="00490DA0">
        <w:tc>
          <w:tcPr>
            <w:tcW w:w="465" w:type="dxa"/>
            <w:vAlign w:val="center"/>
          </w:tcPr>
          <w:p w14:paraId="47CB23CA" w14:textId="77777777" w:rsidR="00DD66EB" w:rsidRPr="006B6D05" w:rsidRDefault="00DD66EB" w:rsidP="00DD66EB">
            <w:pPr>
              <w:pStyle w:val="TableCell"/>
              <w:rPr>
                <w:szCs w:val="20"/>
              </w:rPr>
            </w:pPr>
            <w:r w:rsidRPr="006B6D05">
              <w:rPr>
                <w:szCs w:val="20"/>
              </w:rPr>
              <w:t>4</w:t>
            </w:r>
          </w:p>
        </w:tc>
        <w:tc>
          <w:tcPr>
            <w:tcW w:w="2814" w:type="dxa"/>
            <w:vAlign w:val="center"/>
          </w:tcPr>
          <w:p w14:paraId="5728EA7E" w14:textId="0F1A6E95" w:rsidR="00DD66EB" w:rsidRPr="006B6D05" w:rsidRDefault="00DD66EB" w:rsidP="00DD66EB">
            <w:pPr>
              <w:pStyle w:val="TableCell"/>
              <w:rPr>
                <w:szCs w:val="20"/>
              </w:rPr>
            </w:pPr>
            <w:r w:rsidRPr="006B6D05">
              <w:rPr>
                <w:szCs w:val="20"/>
              </w:rPr>
              <w:t xml:space="preserve">Is </w:t>
            </w:r>
            <w:r w:rsidR="00052604" w:rsidRPr="006B6D05">
              <w:rPr>
                <w:szCs w:val="20"/>
              </w:rPr>
              <w:t>Ni</w:t>
            </w:r>
            <w:r w:rsidRPr="006B6D05">
              <w:rPr>
                <w:szCs w:val="20"/>
              </w:rPr>
              <w:t xml:space="preserve"> an oral genotoxic carcinogen of relevance to humans?</w:t>
            </w:r>
            <w:r w:rsidRPr="006B6D05">
              <w:t xml:space="preserve"> </w:t>
            </w:r>
          </w:p>
        </w:tc>
        <w:tc>
          <w:tcPr>
            <w:tcW w:w="4111" w:type="dxa"/>
            <w:vAlign w:val="center"/>
          </w:tcPr>
          <w:p w14:paraId="6F2B475B" w14:textId="04110F11" w:rsidR="00DD66EB" w:rsidRPr="006B6D05" w:rsidRDefault="00DD66EB" w:rsidP="00DD66EB">
            <w:pPr>
              <w:pStyle w:val="TableCell"/>
              <w:rPr>
                <w:szCs w:val="20"/>
              </w:rPr>
            </w:pPr>
            <w:r w:rsidRPr="006B6D05">
              <w:rPr>
                <w:szCs w:val="20"/>
              </w:rPr>
              <w:t>There is agreement between jurisdiction</w:t>
            </w:r>
            <w:r w:rsidR="006711DE" w:rsidRPr="006B6D05">
              <w:rPr>
                <w:szCs w:val="20"/>
              </w:rPr>
              <w:t>s</w:t>
            </w:r>
            <w:r w:rsidRPr="006B6D05">
              <w:rPr>
                <w:szCs w:val="20"/>
              </w:rPr>
              <w:t xml:space="preserve"> that </w:t>
            </w:r>
            <w:r w:rsidR="00052604" w:rsidRPr="006B6D05">
              <w:rPr>
                <w:szCs w:val="20"/>
              </w:rPr>
              <w:t>Ni</w:t>
            </w:r>
            <w:r w:rsidRPr="006B6D05">
              <w:rPr>
                <w:szCs w:val="20"/>
              </w:rPr>
              <w:t xml:space="preserve"> is not a genotoxic carcinogen </w:t>
            </w:r>
            <w:r w:rsidR="006B6D05">
              <w:rPr>
                <w:szCs w:val="20"/>
              </w:rPr>
              <w:t xml:space="preserve">in humans </w:t>
            </w:r>
            <w:r w:rsidR="006B6D05" w:rsidRPr="006B6D05">
              <w:rPr>
                <w:szCs w:val="20"/>
              </w:rPr>
              <w:t>following oral exposures.</w:t>
            </w:r>
          </w:p>
        </w:tc>
        <w:tc>
          <w:tcPr>
            <w:tcW w:w="2410" w:type="dxa"/>
            <w:vAlign w:val="center"/>
          </w:tcPr>
          <w:p w14:paraId="0651905B" w14:textId="1D7BB6DA" w:rsidR="00DD66EB" w:rsidRPr="006B6D05" w:rsidRDefault="00052604" w:rsidP="00DD66EB">
            <w:pPr>
              <w:pStyle w:val="TableCell"/>
              <w:rPr>
                <w:szCs w:val="20"/>
              </w:rPr>
            </w:pPr>
            <w:r w:rsidRPr="006B6D05">
              <w:rPr>
                <w:szCs w:val="20"/>
              </w:rPr>
              <w:t>Nickel</w:t>
            </w:r>
            <w:r w:rsidR="00DD66EB" w:rsidRPr="006B6D05">
              <w:rPr>
                <w:szCs w:val="20"/>
              </w:rPr>
              <w:t xml:space="preserve"> </w:t>
            </w:r>
            <w:r w:rsidR="006B6D05">
              <w:rPr>
                <w:szCs w:val="20"/>
              </w:rPr>
              <w:t xml:space="preserve">is a carcinogen </w:t>
            </w:r>
            <w:r w:rsidR="00AB7A35">
              <w:rPr>
                <w:szCs w:val="20"/>
              </w:rPr>
              <w:t xml:space="preserve">with genotoxic potential </w:t>
            </w:r>
            <w:r w:rsidR="006B6D05">
              <w:rPr>
                <w:szCs w:val="20"/>
              </w:rPr>
              <w:t>following inhalation exposure.</w:t>
            </w:r>
          </w:p>
        </w:tc>
      </w:tr>
      <w:tr w:rsidR="00DD66EB" w:rsidRPr="008A0DD4" w14:paraId="2B05B261" w14:textId="021B953B" w:rsidTr="00490DA0">
        <w:tc>
          <w:tcPr>
            <w:tcW w:w="465" w:type="dxa"/>
            <w:vAlign w:val="center"/>
          </w:tcPr>
          <w:p w14:paraId="64212F49" w14:textId="77777777" w:rsidR="00DD66EB" w:rsidRPr="006B6D05" w:rsidRDefault="00DD66EB" w:rsidP="00DD66EB">
            <w:pPr>
              <w:pStyle w:val="TableCell"/>
              <w:rPr>
                <w:szCs w:val="20"/>
              </w:rPr>
            </w:pPr>
            <w:r w:rsidRPr="006B6D05">
              <w:rPr>
                <w:szCs w:val="20"/>
              </w:rPr>
              <w:lastRenderedPageBreak/>
              <w:t>5</w:t>
            </w:r>
          </w:p>
        </w:tc>
        <w:tc>
          <w:tcPr>
            <w:tcW w:w="2814" w:type="dxa"/>
            <w:vAlign w:val="center"/>
          </w:tcPr>
          <w:p w14:paraId="681FE79F" w14:textId="444FA515" w:rsidR="00DD66EB" w:rsidRPr="006B6D05" w:rsidRDefault="00DD66EB" w:rsidP="00DD66EB">
            <w:pPr>
              <w:pStyle w:val="TableCell"/>
              <w:rPr>
                <w:szCs w:val="20"/>
              </w:rPr>
            </w:pPr>
            <w:r w:rsidRPr="006B6D05">
              <w:rPr>
                <w:szCs w:val="20"/>
              </w:rPr>
              <w:t xml:space="preserve">What dose(s) are associated with the critical human health endpoint (if any)? </w:t>
            </w:r>
          </w:p>
        </w:tc>
        <w:tc>
          <w:tcPr>
            <w:tcW w:w="4111" w:type="dxa"/>
            <w:vAlign w:val="center"/>
          </w:tcPr>
          <w:p w14:paraId="31B9CCEA" w14:textId="2AF3A05F" w:rsidR="00DD66EB" w:rsidRPr="00D269FF" w:rsidRDefault="00BB306D" w:rsidP="00DD66EB">
            <w:pPr>
              <w:pStyle w:val="TableCell"/>
              <w:rPr>
                <w:rFonts w:eastAsiaTheme="minorHAnsi"/>
              </w:rPr>
            </w:pPr>
            <w:r w:rsidRPr="00D269FF">
              <w:rPr>
                <w:rFonts w:eastAsiaTheme="minorHAnsi"/>
              </w:rPr>
              <w:t xml:space="preserve">Points of departure for chronic </w:t>
            </w:r>
            <w:r w:rsidR="00D269FF" w:rsidRPr="00D269FF">
              <w:rPr>
                <w:rFonts w:eastAsiaTheme="minorHAnsi"/>
              </w:rPr>
              <w:t xml:space="preserve">effects were mostly </w:t>
            </w:r>
            <w:r w:rsidR="00AB7A35">
              <w:rPr>
                <w:rFonts w:eastAsiaTheme="minorHAnsi"/>
              </w:rPr>
              <w:t>similar</w:t>
            </w:r>
            <w:r w:rsidR="00D269FF" w:rsidRPr="00D269FF">
              <w:rPr>
                <w:rFonts w:eastAsiaTheme="minorHAnsi"/>
              </w:rPr>
              <w:t xml:space="preserve"> (</w:t>
            </w:r>
            <w:r w:rsidRPr="00D269FF">
              <w:rPr>
                <w:rFonts w:eastAsiaTheme="minorHAnsi"/>
              </w:rPr>
              <w:t>from 1.1 to 1.3 mg/kg/day</w:t>
            </w:r>
            <w:r w:rsidR="00D269FF" w:rsidRPr="00D269FF">
              <w:rPr>
                <w:rFonts w:eastAsiaTheme="minorHAnsi"/>
              </w:rPr>
              <w:t>) and were based on either a BMDL10 or a NOAEL</w:t>
            </w:r>
            <w:r w:rsidRPr="00D269FF">
              <w:rPr>
                <w:rFonts w:eastAsiaTheme="minorHAnsi"/>
              </w:rPr>
              <w:t xml:space="preserve"> </w:t>
            </w:r>
            <w:r w:rsidR="00C429E9" w:rsidRPr="00D269FF">
              <w:rPr>
                <w:rFonts w:eastAsiaTheme="minorHAnsi"/>
              </w:rPr>
              <w:t>except for</w:t>
            </w:r>
            <w:r w:rsidR="00D269FF" w:rsidRPr="00D269FF">
              <w:rPr>
                <w:rFonts w:eastAsiaTheme="minorHAnsi"/>
              </w:rPr>
              <w:t xml:space="preserve"> a BMDL10 of</w:t>
            </w:r>
            <w:r w:rsidRPr="00D269FF">
              <w:rPr>
                <w:rFonts w:eastAsiaTheme="minorHAnsi"/>
              </w:rPr>
              <w:t xml:space="preserve"> 0.28 mg/kg/day from EFSA (2015)</w:t>
            </w:r>
            <w:r w:rsidR="00DD66EB" w:rsidRPr="00D269FF">
              <w:rPr>
                <w:rFonts w:eastAsiaTheme="minorHAnsi"/>
              </w:rPr>
              <w:t xml:space="preserve">. </w:t>
            </w:r>
          </w:p>
          <w:p w14:paraId="1C92B212" w14:textId="219AA492" w:rsidR="00D269FF" w:rsidRPr="00D269FF" w:rsidRDefault="00D269FF" w:rsidP="00DD66EB">
            <w:pPr>
              <w:pStyle w:val="TableCell"/>
              <w:rPr>
                <w:rFonts w:eastAsiaTheme="minorHAnsi"/>
              </w:rPr>
            </w:pPr>
            <w:r w:rsidRPr="00D269FF">
              <w:rPr>
                <w:rFonts w:eastAsiaTheme="minorHAnsi"/>
              </w:rPr>
              <w:t>For acute effects, a LOAEL of 0.0043 mg/kg</w:t>
            </w:r>
            <w:r w:rsidR="00956A81">
              <w:rPr>
                <w:rFonts w:eastAsiaTheme="minorHAnsi"/>
              </w:rPr>
              <w:t xml:space="preserve"> (or BMDL10 of 0.0011 mg/kg)</w:t>
            </w:r>
            <w:r w:rsidRPr="00D269FF">
              <w:rPr>
                <w:rFonts w:eastAsiaTheme="minorHAnsi"/>
              </w:rPr>
              <w:t xml:space="preserve"> was identified by most jurisdiction</w:t>
            </w:r>
            <w:r w:rsidR="00AB7A35">
              <w:rPr>
                <w:rFonts w:eastAsiaTheme="minorHAnsi"/>
              </w:rPr>
              <w:t>s</w:t>
            </w:r>
            <w:r w:rsidRPr="00D269FF">
              <w:rPr>
                <w:rFonts w:eastAsiaTheme="minorHAnsi"/>
              </w:rPr>
              <w:t xml:space="preserve"> based on </w:t>
            </w:r>
            <w:r w:rsidR="00C429E9" w:rsidRPr="00D269FF">
              <w:rPr>
                <w:rFonts w:eastAsiaTheme="minorHAnsi"/>
              </w:rPr>
              <w:t>several</w:t>
            </w:r>
            <w:r w:rsidRPr="00D269FF">
              <w:rPr>
                <w:rFonts w:eastAsiaTheme="minorHAnsi"/>
              </w:rPr>
              <w:t xml:space="preserve"> studies</w:t>
            </w:r>
            <w:r w:rsidR="00AB7A35">
              <w:rPr>
                <w:rFonts w:eastAsiaTheme="minorHAnsi"/>
              </w:rPr>
              <w:t>.</w:t>
            </w:r>
            <w:r w:rsidRPr="00D269FF">
              <w:rPr>
                <w:rFonts w:eastAsiaTheme="minorHAnsi"/>
              </w:rPr>
              <w:t xml:space="preserve"> </w:t>
            </w:r>
            <w:r w:rsidR="00681147" w:rsidRPr="00D269FF">
              <w:rPr>
                <w:rFonts w:eastAsiaTheme="minorHAnsi"/>
              </w:rPr>
              <w:t>H</w:t>
            </w:r>
            <w:r w:rsidRPr="00D269FF">
              <w:rPr>
                <w:rFonts w:eastAsiaTheme="minorHAnsi"/>
              </w:rPr>
              <w:t>owever</w:t>
            </w:r>
            <w:r w:rsidR="00681147">
              <w:rPr>
                <w:rFonts w:eastAsiaTheme="minorHAnsi"/>
              </w:rPr>
              <w:t>,</w:t>
            </w:r>
            <w:r w:rsidRPr="00D269FF">
              <w:rPr>
                <w:rFonts w:eastAsiaTheme="minorHAnsi"/>
              </w:rPr>
              <w:t xml:space="preserve"> OEHHA (2001) identified a </w:t>
            </w:r>
            <w:r w:rsidR="0098235B">
              <w:rPr>
                <w:rFonts w:eastAsiaTheme="minorHAnsi"/>
              </w:rPr>
              <w:t xml:space="preserve">LOAEL of 0.0086 and </w:t>
            </w:r>
            <w:r w:rsidRPr="00D269FF">
              <w:rPr>
                <w:rFonts w:eastAsiaTheme="minorHAnsi"/>
              </w:rPr>
              <w:t xml:space="preserve">0.012 mg/kg </w:t>
            </w:r>
            <w:r w:rsidR="0098235B">
              <w:rPr>
                <w:rFonts w:eastAsiaTheme="minorHAnsi"/>
              </w:rPr>
              <w:t xml:space="preserve">and NOAEL of 0.00086 and 0.0012 mg/kg </w:t>
            </w:r>
            <w:r w:rsidRPr="00D269FF">
              <w:rPr>
                <w:rFonts w:eastAsiaTheme="minorHAnsi"/>
              </w:rPr>
              <w:t xml:space="preserve">based on </w:t>
            </w:r>
            <w:r w:rsidR="0098235B">
              <w:rPr>
                <w:rFonts w:eastAsiaTheme="minorHAnsi"/>
              </w:rPr>
              <w:t>two</w:t>
            </w:r>
            <w:r w:rsidRPr="00D269FF">
              <w:rPr>
                <w:rFonts w:eastAsiaTheme="minorHAnsi"/>
              </w:rPr>
              <w:t xml:space="preserve"> stud</w:t>
            </w:r>
            <w:r w:rsidR="00F43719">
              <w:rPr>
                <w:rFonts w:eastAsiaTheme="minorHAnsi"/>
              </w:rPr>
              <w:t>ies</w:t>
            </w:r>
            <w:r w:rsidR="00697065">
              <w:rPr>
                <w:rFonts w:eastAsiaTheme="minorHAnsi"/>
              </w:rPr>
              <w:t>.</w:t>
            </w:r>
          </w:p>
        </w:tc>
        <w:tc>
          <w:tcPr>
            <w:tcW w:w="2410" w:type="dxa"/>
            <w:vAlign w:val="center"/>
          </w:tcPr>
          <w:p w14:paraId="7738A550" w14:textId="4FB3EAA6" w:rsidR="00DD66EB" w:rsidRPr="00D269FF" w:rsidRDefault="00DD66EB" w:rsidP="00DD66EB">
            <w:pPr>
              <w:pStyle w:val="TableCell"/>
              <w:rPr>
                <w:szCs w:val="20"/>
              </w:rPr>
            </w:pPr>
            <w:r w:rsidRPr="00D269FF">
              <w:rPr>
                <w:rFonts w:eastAsiaTheme="minorHAnsi"/>
              </w:rPr>
              <w:t xml:space="preserve">EFSA </w:t>
            </w:r>
            <w:r w:rsidR="00D269FF" w:rsidRPr="00D269FF">
              <w:rPr>
                <w:rFonts w:eastAsiaTheme="minorHAnsi"/>
              </w:rPr>
              <w:t xml:space="preserve">in 2020 replaced the </w:t>
            </w:r>
            <w:r w:rsidR="00D269FF">
              <w:rPr>
                <w:rFonts w:eastAsiaTheme="minorHAnsi"/>
              </w:rPr>
              <w:t xml:space="preserve">chronic </w:t>
            </w:r>
            <w:r w:rsidR="00D269FF" w:rsidRPr="00D269FF">
              <w:rPr>
                <w:rFonts w:eastAsiaTheme="minorHAnsi"/>
              </w:rPr>
              <w:t>BMDL10 of 0.28 mg/kg/day with a re</w:t>
            </w:r>
            <w:r w:rsidR="00D269FF">
              <w:rPr>
                <w:rFonts w:eastAsiaTheme="minorHAnsi"/>
              </w:rPr>
              <w:t>-</w:t>
            </w:r>
            <w:r w:rsidR="00D269FF" w:rsidRPr="00D269FF">
              <w:rPr>
                <w:rFonts w:eastAsiaTheme="minorHAnsi"/>
              </w:rPr>
              <w:t>estimated BMDL10 of 1.3 mg/kg/day.</w:t>
            </w:r>
          </w:p>
        </w:tc>
      </w:tr>
      <w:tr w:rsidR="00DD66EB" w:rsidRPr="008A0DD4" w14:paraId="4F43244A" w14:textId="6EDB6579" w:rsidTr="00490DA0">
        <w:tc>
          <w:tcPr>
            <w:tcW w:w="465" w:type="dxa"/>
            <w:vAlign w:val="center"/>
          </w:tcPr>
          <w:p w14:paraId="38AD415C" w14:textId="5780BF9C" w:rsidR="00DD66EB" w:rsidRPr="009F321B" w:rsidRDefault="00DD66EB" w:rsidP="00DD66EB">
            <w:pPr>
              <w:pStyle w:val="TableCell"/>
              <w:rPr>
                <w:szCs w:val="20"/>
              </w:rPr>
            </w:pPr>
            <w:r w:rsidRPr="009F321B">
              <w:rPr>
                <w:szCs w:val="20"/>
              </w:rPr>
              <w:t>6</w:t>
            </w:r>
          </w:p>
        </w:tc>
        <w:tc>
          <w:tcPr>
            <w:tcW w:w="2814" w:type="dxa"/>
            <w:vAlign w:val="center"/>
          </w:tcPr>
          <w:p w14:paraId="69B13B77" w14:textId="51CF7E6D" w:rsidR="00DD66EB" w:rsidRPr="009F321B" w:rsidRDefault="00DD66EB" w:rsidP="00DD66EB">
            <w:pPr>
              <w:pStyle w:val="TableCell"/>
              <w:rPr>
                <w:szCs w:val="20"/>
              </w:rPr>
            </w:pPr>
            <w:r w:rsidRPr="009F321B">
              <w:rPr>
                <w:szCs w:val="20"/>
              </w:rPr>
              <w:t>Is the proposed health-based guideline value relevant to the Australian context?</w:t>
            </w:r>
          </w:p>
        </w:tc>
        <w:tc>
          <w:tcPr>
            <w:tcW w:w="4111" w:type="dxa"/>
            <w:vAlign w:val="center"/>
          </w:tcPr>
          <w:p w14:paraId="0E4A37DE" w14:textId="3268F8AD" w:rsidR="00DD66EB" w:rsidRPr="009F321B" w:rsidRDefault="00D269FF" w:rsidP="00DD66EB">
            <w:pPr>
              <w:pStyle w:val="TableCell"/>
              <w:rPr>
                <w:szCs w:val="20"/>
              </w:rPr>
            </w:pPr>
            <w:r w:rsidRPr="009F321B">
              <w:rPr>
                <w:szCs w:val="20"/>
              </w:rPr>
              <w:t xml:space="preserve">Yes, </w:t>
            </w:r>
            <w:r w:rsidR="00AB7A35">
              <w:rPr>
                <w:szCs w:val="20"/>
              </w:rPr>
              <w:t xml:space="preserve">candidate </w:t>
            </w:r>
            <w:r w:rsidR="00DD66EB" w:rsidRPr="009F321B">
              <w:rPr>
                <w:szCs w:val="20"/>
              </w:rPr>
              <w:t xml:space="preserve">health-based </w:t>
            </w:r>
            <w:r w:rsidR="00AB7A35">
              <w:rPr>
                <w:szCs w:val="20"/>
              </w:rPr>
              <w:t>guidance/</w:t>
            </w:r>
            <w:r w:rsidR="00DD66EB" w:rsidRPr="009F321B">
              <w:rPr>
                <w:szCs w:val="20"/>
              </w:rPr>
              <w:t>guideline value</w:t>
            </w:r>
            <w:r w:rsidR="009F321B" w:rsidRPr="009F321B">
              <w:rPr>
                <w:szCs w:val="20"/>
              </w:rPr>
              <w:t>s</w:t>
            </w:r>
            <w:r w:rsidR="00DD66EB" w:rsidRPr="009F321B">
              <w:rPr>
                <w:szCs w:val="20"/>
              </w:rPr>
              <w:t xml:space="preserve"> </w:t>
            </w:r>
            <w:r w:rsidR="009F321B" w:rsidRPr="009F321B">
              <w:rPr>
                <w:szCs w:val="20"/>
              </w:rPr>
              <w:t>are relevant to the Australian context</w:t>
            </w:r>
            <w:r w:rsidR="00DD66EB" w:rsidRPr="009F321B">
              <w:rPr>
                <w:szCs w:val="20"/>
              </w:rPr>
              <w:t xml:space="preserve">. </w:t>
            </w:r>
          </w:p>
        </w:tc>
        <w:tc>
          <w:tcPr>
            <w:tcW w:w="2410" w:type="dxa"/>
            <w:vAlign w:val="center"/>
          </w:tcPr>
          <w:p w14:paraId="71D0C4C5" w14:textId="0018CD15" w:rsidR="00DD66EB" w:rsidRPr="009F321B" w:rsidRDefault="00AB7A35" w:rsidP="00DD66EB">
            <w:pPr>
              <w:pStyle w:val="TableCell"/>
              <w:rPr>
                <w:szCs w:val="20"/>
              </w:rPr>
            </w:pPr>
            <w:r>
              <w:rPr>
                <w:rFonts w:eastAsiaTheme="minorHAnsi"/>
                <w:szCs w:val="20"/>
              </w:rPr>
              <w:t xml:space="preserve">The exception is that OEHHA (2001) applied an </w:t>
            </w:r>
            <w:r w:rsidR="005F17FA">
              <w:rPr>
                <w:rFonts w:eastAsiaTheme="minorHAnsi"/>
                <w:szCs w:val="20"/>
              </w:rPr>
              <w:t xml:space="preserve">additional </w:t>
            </w:r>
            <w:r>
              <w:rPr>
                <w:rFonts w:eastAsiaTheme="minorHAnsi"/>
                <w:szCs w:val="20"/>
              </w:rPr>
              <w:t xml:space="preserve">uncertainty factor of 10x for potential carcinogenicity of Ni which is not in line with Australian risk assessment policy. </w:t>
            </w:r>
          </w:p>
        </w:tc>
      </w:tr>
      <w:tr w:rsidR="009F321B" w:rsidRPr="008A0DD4" w14:paraId="69A471DC" w14:textId="77777777" w:rsidTr="00490DA0">
        <w:tc>
          <w:tcPr>
            <w:tcW w:w="465" w:type="dxa"/>
            <w:vAlign w:val="center"/>
          </w:tcPr>
          <w:p w14:paraId="34F2E089" w14:textId="21E903F9" w:rsidR="009F321B" w:rsidRPr="009F321B" w:rsidRDefault="009F321B" w:rsidP="009F321B">
            <w:pPr>
              <w:pStyle w:val="TableCell"/>
              <w:rPr>
                <w:szCs w:val="20"/>
              </w:rPr>
            </w:pPr>
            <w:r w:rsidRPr="009F321B">
              <w:rPr>
                <w:szCs w:val="20"/>
              </w:rPr>
              <w:t>7</w:t>
            </w:r>
          </w:p>
        </w:tc>
        <w:tc>
          <w:tcPr>
            <w:tcW w:w="2814" w:type="dxa"/>
            <w:vAlign w:val="center"/>
          </w:tcPr>
          <w:p w14:paraId="649CC8CD" w14:textId="034A23EE" w:rsidR="009F321B" w:rsidRPr="009F321B" w:rsidRDefault="009F321B" w:rsidP="009F321B">
            <w:pPr>
              <w:pStyle w:val="TableCell"/>
              <w:rPr>
                <w:szCs w:val="20"/>
              </w:rPr>
            </w:pPr>
            <w:r w:rsidRPr="009F321B">
              <w:rPr>
                <w:szCs w:val="20"/>
              </w:rPr>
              <w:t>Is the health-based guidance value expressed in the best way?</w:t>
            </w:r>
          </w:p>
        </w:tc>
        <w:tc>
          <w:tcPr>
            <w:tcW w:w="4111" w:type="dxa"/>
            <w:vAlign w:val="center"/>
          </w:tcPr>
          <w:p w14:paraId="28BB73D1" w14:textId="6C8AEA29" w:rsidR="009F321B" w:rsidRPr="009F321B" w:rsidRDefault="009F321B" w:rsidP="009F321B">
            <w:pPr>
              <w:pStyle w:val="TableCell"/>
              <w:rPr>
                <w:szCs w:val="20"/>
              </w:rPr>
            </w:pPr>
            <w:r w:rsidRPr="009F321B">
              <w:rPr>
                <w:szCs w:val="20"/>
              </w:rPr>
              <w:t xml:space="preserve">Yes. Guidance values are </w:t>
            </w:r>
            <w:r w:rsidR="00956A81">
              <w:rPr>
                <w:szCs w:val="20"/>
              </w:rPr>
              <w:t xml:space="preserve">consistently </w:t>
            </w:r>
            <w:r w:rsidRPr="009F321B">
              <w:rPr>
                <w:szCs w:val="20"/>
              </w:rPr>
              <w:t xml:space="preserve">expressed as </w:t>
            </w:r>
            <w:r w:rsidR="00C429E9">
              <w:rPr>
                <w:szCs w:val="20"/>
              </w:rPr>
              <w:t xml:space="preserve">mg/kg/day (or </w:t>
            </w:r>
            <w:r w:rsidRPr="009F321B">
              <w:rPr>
                <w:rFonts w:cs="Calibri"/>
                <w:szCs w:val="20"/>
              </w:rPr>
              <w:t>μ</w:t>
            </w:r>
            <w:r w:rsidRPr="009F321B">
              <w:rPr>
                <w:szCs w:val="20"/>
              </w:rPr>
              <w:t>g/kg/day</w:t>
            </w:r>
            <w:r w:rsidR="00C429E9">
              <w:rPr>
                <w:szCs w:val="20"/>
              </w:rPr>
              <w:t>)</w:t>
            </w:r>
            <w:r w:rsidRPr="009F321B">
              <w:rPr>
                <w:szCs w:val="20"/>
              </w:rPr>
              <w:t xml:space="preserve"> and guideline values are expressed as </w:t>
            </w:r>
            <w:r w:rsidR="00C429E9">
              <w:rPr>
                <w:szCs w:val="20"/>
              </w:rPr>
              <w:t xml:space="preserve">mg/L (or </w:t>
            </w:r>
            <w:r w:rsidRPr="009F321B">
              <w:rPr>
                <w:rFonts w:cs="Calibri"/>
                <w:szCs w:val="20"/>
              </w:rPr>
              <w:t>μ</w:t>
            </w:r>
            <w:r w:rsidRPr="009F321B">
              <w:rPr>
                <w:szCs w:val="20"/>
              </w:rPr>
              <w:t>g/L</w:t>
            </w:r>
            <w:r w:rsidR="00C429E9">
              <w:rPr>
                <w:szCs w:val="20"/>
              </w:rPr>
              <w:t>)</w:t>
            </w:r>
            <w:r w:rsidRPr="009F321B">
              <w:rPr>
                <w:szCs w:val="20"/>
              </w:rPr>
              <w:t>.</w:t>
            </w:r>
          </w:p>
        </w:tc>
        <w:tc>
          <w:tcPr>
            <w:tcW w:w="2410" w:type="dxa"/>
            <w:vAlign w:val="center"/>
          </w:tcPr>
          <w:p w14:paraId="6DD042ED" w14:textId="78FA2303" w:rsidR="009F321B" w:rsidRPr="009F321B" w:rsidRDefault="009F321B" w:rsidP="009F321B">
            <w:pPr>
              <w:pStyle w:val="TableCell"/>
              <w:rPr>
                <w:szCs w:val="20"/>
              </w:rPr>
            </w:pPr>
            <w:r w:rsidRPr="009F321B">
              <w:rPr>
                <w:szCs w:val="20"/>
              </w:rPr>
              <w:t>-</w:t>
            </w:r>
          </w:p>
        </w:tc>
      </w:tr>
      <w:tr w:rsidR="009F321B" w:rsidRPr="008A0DD4" w14:paraId="048EE2C9" w14:textId="7119B678" w:rsidTr="00490DA0">
        <w:tc>
          <w:tcPr>
            <w:tcW w:w="465" w:type="dxa"/>
            <w:vAlign w:val="center"/>
          </w:tcPr>
          <w:p w14:paraId="5DD3FF7A" w14:textId="7958E517" w:rsidR="009F321B" w:rsidRPr="009F321B" w:rsidRDefault="00DD24FE" w:rsidP="009F321B">
            <w:pPr>
              <w:pStyle w:val="TableCell"/>
              <w:rPr>
                <w:szCs w:val="20"/>
              </w:rPr>
            </w:pPr>
            <w:r>
              <w:rPr>
                <w:szCs w:val="20"/>
              </w:rPr>
              <w:t>8</w:t>
            </w:r>
          </w:p>
        </w:tc>
        <w:tc>
          <w:tcPr>
            <w:tcW w:w="2814" w:type="dxa"/>
            <w:vAlign w:val="center"/>
          </w:tcPr>
          <w:p w14:paraId="28FCC7EF" w14:textId="2F1E1BD5" w:rsidR="009F321B" w:rsidRPr="009F321B" w:rsidRDefault="009F321B" w:rsidP="009F321B">
            <w:pPr>
              <w:pStyle w:val="TableCell"/>
              <w:rPr>
                <w:szCs w:val="20"/>
              </w:rPr>
            </w:pPr>
            <w:r w:rsidRPr="009F321B">
              <w:rPr>
                <w:szCs w:val="20"/>
              </w:rPr>
              <w:t>Are there groups of people in the general population who may be more sensitive to Nickel exposure?</w:t>
            </w:r>
          </w:p>
        </w:tc>
        <w:tc>
          <w:tcPr>
            <w:tcW w:w="4111" w:type="dxa"/>
            <w:vAlign w:val="center"/>
          </w:tcPr>
          <w:p w14:paraId="53F63ABF" w14:textId="19B3F632" w:rsidR="009F321B" w:rsidRPr="009F321B" w:rsidRDefault="009F321B" w:rsidP="009F321B">
            <w:pPr>
              <w:pStyle w:val="TableCell"/>
              <w:rPr>
                <w:szCs w:val="20"/>
              </w:rPr>
            </w:pPr>
            <w:r w:rsidRPr="009F321B">
              <w:rPr>
                <w:szCs w:val="20"/>
              </w:rPr>
              <w:t>Yes</w:t>
            </w:r>
            <w:r>
              <w:rPr>
                <w:szCs w:val="20"/>
              </w:rPr>
              <w:t>.</w:t>
            </w:r>
            <w:r w:rsidRPr="009F321B">
              <w:rPr>
                <w:szCs w:val="20"/>
              </w:rPr>
              <w:t xml:space="preserve"> </w:t>
            </w:r>
            <w:r>
              <w:rPr>
                <w:szCs w:val="20"/>
              </w:rPr>
              <w:t>N</w:t>
            </w:r>
            <w:r w:rsidRPr="009F321B">
              <w:rPr>
                <w:szCs w:val="20"/>
              </w:rPr>
              <w:t>ickel sensitised individuals</w:t>
            </w:r>
            <w:r>
              <w:rPr>
                <w:szCs w:val="20"/>
              </w:rPr>
              <w:t xml:space="preserve"> (from acute effects)</w:t>
            </w:r>
            <w:r w:rsidRPr="009F321B">
              <w:rPr>
                <w:szCs w:val="20"/>
              </w:rPr>
              <w:t xml:space="preserve">. </w:t>
            </w:r>
          </w:p>
        </w:tc>
        <w:tc>
          <w:tcPr>
            <w:tcW w:w="2410" w:type="dxa"/>
            <w:vAlign w:val="center"/>
          </w:tcPr>
          <w:p w14:paraId="027A1202" w14:textId="6E676F38" w:rsidR="009F321B" w:rsidRPr="009F321B" w:rsidRDefault="00DD24FE" w:rsidP="009F321B">
            <w:pPr>
              <w:pStyle w:val="TableCell"/>
              <w:rPr>
                <w:szCs w:val="20"/>
              </w:rPr>
            </w:pPr>
            <w:r>
              <w:rPr>
                <w:szCs w:val="20"/>
              </w:rPr>
              <w:t>Most</w:t>
            </w:r>
            <w:r w:rsidR="009F321B">
              <w:rPr>
                <w:szCs w:val="20"/>
              </w:rPr>
              <w:t xml:space="preserve"> i</w:t>
            </w:r>
            <w:r w:rsidR="009F321B" w:rsidRPr="009F321B">
              <w:rPr>
                <w:szCs w:val="20"/>
              </w:rPr>
              <w:t xml:space="preserve">ndividuals may not </w:t>
            </w:r>
            <w:r w:rsidR="009F321B">
              <w:rPr>
                <w:szCs w:val="20"/>
              </w:rPr>
              <w:t>know that</w:t>
            </w:r>
            <w:r w:rsidR="009F321B" w:rsidRPr="009F321B">
              <w:rPr>
                <w:szCs w:val="20"/>
              </w:rPr>
              <w:t xml:space="preserve"> that they are sensitised to nickel</w:t>
            </w:r>
            <w:r w:rsidR="009F321B">
              <w:rPr>
                <w:szCs w:val="20"/>
              </w:rPr>
              <w:t>.</w:t>
            </w:r>
          </w:p>
        </w:tc>
      </w:tr>
      <w:tr w:rsidR="00DD24FE" w:rsidRPr="008A0DD4" w14:paraId="3B7285B1" w14:textId="77777777" w:rsidTr="00490DA0">
        <w:tc>
          <w:tcPr>
            <w:tcW w:w="465" w:type="dxa"/>
            <w:vAlign w:val="center"/>
          </w:tcPr>
          <w:p w14:paraId="33AD738B" w14:textId="21F32D25" w:rsidR="00DD24FE" w:rsidRPr="00DD24FE" w:rsidRDefault="00DD24FE" w:rsidP="00DD24FE">
            <w:pPr>
              <w:pStyle w:val="TableCell"/>
              <w:rPr>
                <w:szCs w:val="20"/>
              </w:rPr>
            </w:pPr>
            <w:r w:rsidRPr="00DD24FE">
              <w:rPr>
                <w:szCs w:val="20"/>
              </w:rPr>
              <w:t>9</w:t>
            </w:r>
          </w:p>
        </w:tc>
        <w:tc>
          <w:tcPr>
            <w:tcW w:w="2814" w:type="dxa"/>
            <w:vAlign w:val="center"/>
          </w:tcPr>
          <w:p w14:paraId="20367B08" w14:textId="1AB6F1CB" w:rsidR="00DD24FE" w:rsidRPr="00DD24FE" w:rsidRDefault="00DD24FE" w:rsidP="00DD24FE">
            <w:pPr>
              <w:pStyle w:val="TableCell"/>
              <w:rPr>
                <w:szCs w:val="20"/>
              </w:rPr>
            </w:pPr>
            <w:r w:rsidRPr="00DD24FE">
              <w:rPr>
                <w:szCs w:val="20"/>
              </w:rPr>
              <w:t>What is the guidance value (if any)?</w:t>
            </w:r>
          </w:p>
        </w:tc>
        <w:tc>
          <w:tcPr>
            <w:tcW w:w="4111" w:type="dxa"/>
            <w:vAlign w:val="center"/>
          </w:tcPr>
          <w:p w14:paraId="5DCE4432" w14:textId="7E5FED0F" w:rsidR="00DD24FE" w:rsidRPr="007C5EB4" w:rsidRDefault="00DD24FE" w:rsidP="00DD24FE">
            <w:pPr>
              <w:pStyle w:val="TableCell"/>
            </w:pPr>
            <w:r w:rsidRPr="007C5EB4">
              <w:rPr>
                <w:rFonts w:eastAsiaTheme="minorHAnsi"/>
              </w:rPr>
              <w:t xml:space="preserve">Guidance values for chronic effects ranged from </w:t>
            </w:r>
            <w:r w:rsidR="00C429E9">
              <w:rPr>
                <w:rFonts w:eastAsiaTheme="minorHAnsi"/>
              </w:rPr>
              <w:t>0.00</w:t>
            </w:r>
            <w:r w:rsidRPr="007C5EB4">
              <w:rPr>
                <w:rFonts w:eastAsiaTheme="minorHAnsi"/>
              </w:rPr>
              <w:t xml:space="preserve">28 </w:t>
            </w:r>
            <w:r w:rsidR="00C429E9">
              <w:rPr>
                <w:rFonts w:eastAsiaTheme="minorHAnsi"/>
              </w:rPr>
              <w:t>m</w:t>
            </w:r>
            <w:r w:rsidRPr="007C5EB4">
              <w:rPr>
                <w:rFonts w:eastAsiaTheme="minorHAnsi"/>
              </w:rPr>
              <w:t xml:space="preserve">g/kg/day (TDI from EFSA 2015) to </w:t>
            </w:r>
            <w:r w:rsidR="00C429E9">
              <w:rPr>
                <w:rFonts w:eastAsiaTheme="minorHAnsi"/>
              </w:rPr>
              <w:t>0.0</w:t>
            </w:r>
            <w:r w:rsidRPr="007C5EB4">
              <w:rPr>
                <w:rFonts w:eastAsiaTheme="minorHAnsi"/>
              </w:rPr>
              <w:t>13</w:t>
            </w:r>
            <w:r w:rsidRPr="007C5EB4">
              <w:t xml:space="preserve"> </w:t>
            </w:r>
            <w:r w:rsidR="00C429E9">
              <w:t>m</w:t>
            </w:r>
            <w:r w:rsidRPr="007C5EB4">
              <w:t>g/kg/day (EFSA 2020).</w:t>
            </w:r>
          </w:p>
          <w:p w14:paraId="7AB95715" w14:textId="52805600" w:rsidR="00DD24FE" w:rsidRPr="007C5EB4" w:rsidRDefault="00DD24FE" w:rsidP="00DD24FE">
            <w:pPr>
              <w:pStyle w:val="TableCell"/>
              <w:rPr>
                <w:rFonts w:eastAsiaTheme="minorHAnsi"/>
              </w:rPr>
            </w:pPr>
            <w:r w:rsidRPr="007C5EB4">
              <w:t xml:space="preserve">For acute effects, the </w:t>
            </w:r>
            <w:r w:rsidR="00956A81">
              <w:t>L</w:t>
            </w:r>
            <w:r w:rsidRPr="007C5EB4">
              <w:t xml:space="preserve">OAEL and BMDL10 </w:t>
            </w:r>
            <w:r w:rsidR="007C5EB4" w:rsidRPr="007C5EB4">
              <w:t xml:space="preserve">(refer to Question 5) were used as guidance values in a MOE assessment.  </w:t>
            </w:r>
          </w:p>
        </w:tc>
        <w:tc>
          <w:tcPr>
            <w:tcW w:w="2410" w:type="dxa"/>
            <w:vAlign w:val="center"/>
          </w:tcPr>
          <w:p w14:paraId="2D6883AF" w14:textId="43FF4219" w:rsidR="007C5EB4" w:rsidRPr="005D3BA2" w:rsidRDefault="00DD24FE" w:rsidP="00DD24FE">
            <w:pPr>
              <w:pStyle w:val="TableCell"/>
            </w:pPr>
            <w:r w:rsidRPr="005D3BA2">
              <w:t xml:space="preserve">All jurisdictions applied an uncertainty factor </w:t>
            </w:r>
            <w:r w:rsidR="00956A81" w:rsidRPr="005D3BA2">
              <w:t xml:space="preserve">(UF) </w:t>
            </w:r>
            <w:r w:rsidRPr="005D3BA2">
              <w:t>of 100 to the identified points of departure</w:t>
            </w:r>
            <w:r w:rsidR="007C5EB4" w:rsidRPr="005D3BA2">
              <w:t xml:space="preserve"> for chronic effects</w:t>
            </w:r>
            <w:r w:rsidR="00956A81" w:rsidRPr="005D3BA2">
              <w:t>, with the exception of OEHHA (2001) who applied an UF of 1,000</w:t>
            </w:r>
            <w:r w:rsidRPr="005D3BA2">
              <w:t>.</w:t>
            </w:r>
          </w:p>
          <w:p w14:paraId="4B489B16" w14:textId="32979FA9" w:rsidR="00DD24FE" w:rsidRPr="00DD24FE" w:rsidRDefault="007C5EB4" w:rsidP="00DD24FE">
            <w:pPr>
              <w:pStyle w:val="TableCell"/>
              <w:rPr>
                <w:rFonts w:eastAsiaTheme="minorHAnsi"/>
              </w:rPr>
            </w:pPr>
            <w:r w:rsidRPr="005D3BA2">
              <w:t>A MOE of ≥30 using a LOAEL or ≥10 using the BMDL10 were considered representative of low cause for concern for acute effects</w:t>
            </w:r>
            <w:r w:rsidR="00956A81" w:rsidRPr="005D3BA2">
              <w:t>.</w:t>
            </w:r>
            <w:r w:rsidR="00DD24FE" w:rsidRPr="00DD24FE">
              <w:rPr>
                <w:rFonts w:eastAsiaTheme="minorHAnsi"/>
                <w:color w:val="auto"/>
              </w:rPr>
              <w:t xml:space="preserve"> </w:t>
            </w:r>
          </w:p>
        </w:tc>
      </w:tr>
      <w:tr w:rsidR="00DD24FE" w:rsidRPr="008A0DD4" w14:paraId="204EB109" w14:textId="03864C67" w:rsidTr="00490DA0">
        <w:tc>
          <w:tcPr>
            <w:tcW w:w="465" w:type="dxa"/>
            <w:vAlign w:val="center"/>
          </w:tcPr>
          <w:p w14:paraId="09AC691A" w14:textId="46D37CFD" w:rsidR="00DD24FE" w:rsidRPr="007C5EB4" w:rsidRDefault="00DD24FE" w:rsidP="00DD24FE">
            <w:pPr>
              <w:pStyle w:val="TableCell"/>
              <w:rPr>
                <w:szCs w:val="20"/>
              </w:rPr>
            </w:pPr>
            <w:r w:rsidRPr="007C5EB4">
              <w:rPr>
                <w:szCs w:val="20"/>
              </w:rPr>
              <w:t>1</w:t>
            </w:r>
            <w:r w:rsidR="000258C7">
              <w:rPr>
                <w:szCs w:val="20"/>
              </w:rPr>
              <w:t>0</w:t>
            </w:r>
          </w:p>
        </w:tc>
        <w:tc>
          <w:tcPr>
            <w:tcW w:w="2814" w:type="dxa"/>
            <w:vAlign w:val="center"/>
          </w:tcPr>
          <w:p w14:paraId="3648C231" w14:textId="77777777" w:rsidR="00DD24FE" w:rsidRPr="007C5EB4" w:rsidRDefault="00DD24FE" w:rsidP="00DD24FE">
            <w:pPr>
              <w:pStyle w:val="TableCell"/>
              <w:rPr>
                <w:szCs w:val="20"/>
              </w:rPr>
            </w:pPr>
            <w:r w:rsidRPr="007C5EB4">
              <w:t xml:space="preserve">Is there a knowledge gap from the time at which existing guideline values were developed? </w:t>
            </w:r>
          </w:p>
        </w:tc>
        <w:tc>
          <w:tcPr>
            <w:tcW w:w="4111" w:type="dxa"/>
            <w:vAlign w:val="center"/>
          </w:tcPr>
          <w:p w14:paraId="22AD674F" w14:textId="6F9249A4" w:rsidR="00DD24FE" w:rsidRPr="00E4132C" w:rsidRDefault="00DD24FE" w:rsidP="00DD24FE">
            <w:pPr>
              <w:pStyle w:val="TableCell"/>
            </w:pPr>
            <w:r w:rsidRPr="005A2939">
              <w:t xml:space="preserve">Unlikely </w:t>
            </w:r>
            <w:r w:rsidR="007C5EB4" w:rsidRPr="005A2939">
              <w:t>considering two of the agency revie</w:t>
            </w:r>
            <w:r w:rsidR="007C5EB4" w:rsidRPr="00EE1504">
              <w:t>ws were completed in 2020 and 2021 (draft)</w:t>
            </w:r>
            <w:r w:rsidR="000258C7" w:rsidRPr="00EE1504">
              <w:t xml:space="preserve"> and the agencies</w:t>
            </w:r>
            <w:r w:rsidR="000258C7" w:rsidRPr="00E4132C">
              <w:t xml:space="preserve"> have identified the sensitive critical endpoint for acute and chronic exposures.</w:t>
            </w:r>
            <w:r w:rsidRPr="00E4132C">
              <w:t xml:space="preserve"> </w:t>
            </w:r>
          </w:p>
        </w:tc>
        <w:tc>
          <w:tcPr>
            <w:tcW w:w="2410" w:type="dxa"/>
            <w:vAlign w:val="center"/>
          </w:tcPr>
          <w:p w14:paraId="522DAE42" w14:textId="29F345E8" w:rsidR="00DD24FE" w:rsidRPr="00F43719" w:rsidRDefault="005A2939" w:rsidP="00DD24FE">
            <w:pPr>
              <w:pStyle w:val="TableCell"/>
            </w:pPr>
            <w:r w:rsidRPr="00F43719">
              <w:t>-</w:t>
            </w:r>
          </w:p>
        </w:tc>
      </w:tr>
      <w:tr w:rsidR="00DD24FE" w:rsidRPr="008A0DD4" w14:paraId="03714468" w14:textId="3D830593" w:rsidTr="00490DA0">
        <w:tc>
          <w:tcPr>
            <w:tcW w:w="465" w:type="dxa"/>
            <w:vAlign w:val="center"/>
          </w:tcPr>
          <w:p w14:paraId="05EA7AF1" w14:textId="45D784EF" w:rsidR="00DD24FE" w:rsidRPr="000258C7" w:rsidRDefault="00DD24FE" w:rsidP="00DD24FE">
            <w:pPr>
              <w:pStyle w:val="TableCell"/>
              <w:rPr>
                <w:szCs w:val="20"/>
              </w:rPr>
            </w:pPr>
            <w:r w:rsidRPr="000258C7">
              <w:rPr>
                <w:szCs w:val="20"/>
              </w:rPr>
              <w:t>1</w:t>
            </w:r>
            <w:r w:rsidR="000258C7" w:rsidRPr="000258C7">
              <w:rPr>
                <w:szCs w:val="20"/>
              </w:rPr>
              <w:t>1</w:t>
            </w:r>
          </w:p>
        </w:tc>
        <w:tc>
          <w:tcPr>
            <w:tcW w:w="2814" w:type="dxa"/>
            <w:vAlign w:val="center"/>
          </w:tcPr>
          <w:p w14:paraId="0F7B2CC5" w14:textId="77777777" w:rsidR="00DD24FE" w:rsidRPr="000258C7" w:rsidRDefault="00DD24FE" w:rsidP="00DD24FE">
            <w:pPr>
              <w:pStyle w:val="TableCell"/>
              <w:rPr>
                <w:szCs w:val="20"/>
              </w:rPr>
            </w:pPr>
            <w:r w:rsidRPr="000258C7">
              <w:t>Does any recent literature change the guideline value? (e.g. demonstrating a new critical endpoint?)</w:t>
            </w:r>
          </w:p>
        </w:tc>
        <w:tc>
          <w:tcPr>
            <w:tcW w:w="6521" w:type="dxa"/>
            <w:gridSpan w:val="2"/>
            <w:vAlign w:val="center"/>
          </w:tcPr>
          <w:p w14:paraId="6679ABF2" w14:textId="207020C2" w:rsidR="00DD24FE" w:rsidRPr="000258C7" w:rsidRDefault="00DD24FE" w:rsidP="00DD24FE">
            <w:pPr>
              <w:pStyle w:val="TableCell"/>
            </w:pPr>
            <w:r w:rsidRPr="000258C7">
              <w:t xml:space="preserve">Evidence scan for recent studies did not reveal any new pivotal studies which may impact the findings of the jurisdictions summarised above. </w:t>
            </w:r>
          </w:p>
        </w:tc>
      </w:tr>
      <w:tr w:rsidR="00DD24FE" w:rsidRPr="008A0DD4" w14:paraId="5AD0B236" w14:textId="77777777" w:rsidTr="007C5EB4">
        <w:tc>
          <w:tcPr>
            <w:tcW w:w="9800" w:type="dxa"/>
            <w:gridSpan w:val="4"/>
            <w:vAlign w:val="center"/>
          </w:tcPr>
          <w:p w14:paraId="1A4B6E3C" w14:textId="32AB098B" w:rsidR="00DD24FE" w:rsidRPr="000258C7" w:rsidRDefault="00DD24FE" w:rsidP="00DD24FE">
            <w:pPr>
              <w:pStyle w:val="TableNotes0"/>
            </w:pPr>
            <w:r w:rsidRPr="000258C7">
              <w:lastRenderedPageBreak/>
              <w:t xml:space="preserve">BW = Body weight. </w:t>
            </w:r>
            <w:r w:rsidR="000258C7" w:rsidRPr="009A171F">
              <w:t>NOAEL = No Observed Adverse Effect Level</w:t>
            </w:r>
            <w:r w:rsidR="000258C7">
              <w:t>, L</w:t>
            </w:r>
            <w:r w:rsidR="000258C7" w:rsidRPr="009A171F">
              <w:t xml:space="preserve">OAEL = </w:t>
            </w:r>
            <w:r w:rsidR="000258C7">
              <w:t xml:space="preserve">Low </w:t>
            </w:r>
            <w:r w:rsidR="000258C7" w:rsidRPr="009A171F">
              <w:t>Observed Adverse Effect Level</w:t>
            </w:r>
            <w:r w:rsidR="000258C7">
              <w:t>, BMDL = Benchmark Dose Level at 10% response</w:t>
            </w:r>
          </w:p>
        </w:tc>
      </w:tr>
    </w:tbl>
    <w:p w14:paraId="15F7F2D8" w14:textId="3C771379" w:rsidR="00A22096" w:rsidRPr="008A0DD4" w:rsidRDefault="00A22096" w:rsidP="00A22096">
      <w:pPr>
        <w:rPr>
          <w:highlight w:val="yellow"/>
          <w:lang w:eastAsia="en-US"/>
        </w:rPr>
      </w:pPr>
    </w:p>
    <w:p w14:paraId="3F32D71C" w14:textId="33096641" w:rsidR="009A079D" w:rsidRPr="00097151" w:rsidRDefault="009A079D" w:rsidP="009A079D">
      <w:pPr>
        <w:pStyle w:val="Heading2"/>
      </w:pPr>
      <w:bookmarkStart w:id="65" w:name="_Toc104195342"/>
      <w:r w:rsidRPr="00097151">
        <w:t>Exposure-related aspects</w:t>
      </w:r>
      <w:bookmarkEnd w:id="65"/>
    </w:p>
    <w:p w14:paraId="7B5EAB72" w14:textId="48A29FA9" w:rsidR="00097151" w:rsidRDefault="00097151" w:rsidP="00097151">
      <w:pPr>
        <w:pStyle w:val="Text"/>
      </w:pPr>
      <w:r>
        <w:t>Another important aspect of the factsheet covers the exposure-related considerations. This is important for consideration</w:t>
      </w:r>
      <w:r w:rsidR="0035177F">
        <w:t xml:space="preserve"> of</w:t>
      </w:r>
      <w:r>
        <w:t xml:space="preserve"> whether exposures to Ni by Australians are approaching the health-based guidance value used for deriving a DWG</w:t>
      </w:r>
      <w:r w:rsidR="0035177F">
        <w:t>. It is also important</w:t>
      </w:r>
      <w:r>
        <w:t xml:space="preserve"> for considerations of whether typical levels of Ni in Australian drinking water supplies would currently adhere to any revised DWG. Research </w:t>
      </w:r>
      <w:r w:rsidRPr="00824A4B">
        <w:t>questions 1</w:t>
      </w:r>
      <w:r w:rsidR="00824A4B" w:rsidRPr="00824A4B">
        <w:t>2</w:t>
      </w:r>
      <w:r w:rsidRPr="00824A4B">
        <w:t>-1</w:t>
      </w:r>
      <w:r w:rsidR="00824A4B" w:rsidRPr="00824A4B">
        <w:t>5</w:t>
      </w:r>
      <w:r w:rsidRPr="00824A4B">
        <w:t xml:space="preserve"> cover</w:t>
      </w:r>
      <w:r>
        <w:t xml:space="preserve"> exposure-related aspects of the review. For these aspects, drinking water quality reports from various water corporations around Australia were consulted in addition to the agency reviews identified in the targeted search (of </w:t>
      </w:r>
      <w:r w:rsidRPr="007212BA">
        <w:t xml:space="preserve">which FSANZ </w:t>
      </w:r>
      <w:r w:rsidR="007212BA" w:rsidRPr="007212BA">
        <w:t>2008</w:t>
      </w:r>
      <w:r w:rsidRPr="007212BA">
        <w:t xml:space="preserve"> was added to the list as providing important exposure information for the Australian population).</w:t>
      </w:r>
      <w:r>
        <w:t xml:space="preserve"> </w:t>
      </w:r>
    </w:p>
    <w:p w14:paraId="27A2D9B8" w14:textId="136BF2D3" w:rsidR="004E59F1" w:rsidRPr="00097151" w:rsidRDefault="00460786" w:rsidP="004E59F1">
      <w:pPr>
        <w:pStyle w:val="Text"/>
      </w:pPr>
      <w:r w:rsidRPr="00097151">
        <w:rPr>
          <w:b/>
          <w:bCs/>
        </w:rPr>
        <w:fldChar w:fldCharType="begin"/>
      </w:r>
      <w:r w:rsidRPr="00097151">
        <w:rPr>
          <w:b/>
          <w:bCs/>
        </w:rPr>
        <w:instrText xml:space="preserve"> REF _Ref79139632 \h  \* MERGEFORMAT </w:instrText>
      </w:r>
      <w:r w:rsidRPr="00097151">
        <w:rPr>
          <w:b/>
          <w:bCs/>
        </w:rPr>
      </w:r>
      <w:r w:rsidRPr="00097151">
        <w:rPr>
          <w:b/>
          <w:bCs/>
        </w:rPr>
        <w:fldChar w:fldCharType="separate"/>
      </w:r>
      <w:r w:rsidR="006626C7" w:rsidRPr="006626C7">
        <w:rPr>
          <w:b/>
          <w:bCs/>
        </w:rPr>
        <w:t>Table 3</w:t>
      </w:r>
      <w:r w:rsidRPr="00097151">
        <w:rPr>
          <w:b/>
          <w:bCs/>
        </w:rPr>
        <w:fldChar w:fldCharType="end"/>
      </w:r>
      <w:r w:rsidRPr="00097151">
        <w:t xml:space="preserve"> </w:t>
      </w:r>
      <w:r w:rsidR="004E59F1" w:rsidRPr="00097151">
        <w:t xml:space="preserve">provides a synthesis of the results by showing where there is and is not agreement between different sources. </w:t>
      </w:r>
    </w:p>
    <w:p w14:paraId="7084CFA9" w14:textId="049F71AF" w:rsidR="004E59F1" w:rsidRPr="009C02E8" w:rsidRDefault="004E59F1" w:rsidP="004E59F1">
      <w:pPr>
        <w:pStyle w:val="Caption"/>
        <w:rPr>
          <w:color w:val="00567E"/>
        </w:rPr>
      </w:pPr>
      <w:bookmarkStart w:id="66" w:name="_Ref79139632"/>
      <w:bookmarkStart w:id="67" w:name="_Toc104195355"/>
      <w:r w:rsidRPr="009C02E8">
        <w:rPr>
          <w:color w:val="00567E"/>
        </w:rPr>
        <w:t>Table </w:t>
      </w:r>
      <w:r w:rsidRPr="009C02E8">
        <w:rPr>
          <w:color w:val="00567E"/>
        </w:rPr>
        <w:fldChar w:fldCharType="begin"/>
      </w:r>
      <w:r w:rsidRPr="009C02E8">
        <w:rPr>
          <w:color w:val="00567E"/>
        </w:rPr>
        <w:instrText xml:space="preserve"> SEQ Table \* ARABIC </w:instrText>
      </w:r>
      <w:r w:rsidRPr="009C02E8">
        <w:rPr>
          <w:color w:val="00567E"/>
        </w:rPr>
        <w:fldChar w:fldCharType="separate"/>
      </w:r>
      <w:r w:rsidR="006626C7" w:rsidRPr="009C02E8">
        <w:rPr>
          <w:noProof/>
          <w:color w:val="00567E"/>
        </w:rPr>
        <w:t>3</w:t>
      </w:r>
      <w:r w:rsidRPr="009C02E8">
        <w:rPr>
          <w:color w:val="00567E"/>
        </w:rPr>
        <w:fldChar w:fldCharType="end"/>
      </w:r>
      <w:bookmarkEnd w:id="66"/>
      <w:r w:rsidRPr="009C02E8">
        <w:rPr>
          <w:color w:val="00567E"/>
        </w:rPr>
        <w:tab/>
        <w:t>Summary of findings from data extraction for exposure-related research questions</w:t>
      </w:r>
      <w:bookmarkEnd w:id="67"/>
    </w:p>
    <w:tbl>
      <w:tblPr>
        <w:tblStyle w:val="SLRTable"/>
        <w:tblW w:w="9658" w:type="dxa"/>
        <w:tblLook w:val="04A0" w:firstRow="1" w:lastRow="0" w:firstColumn="1" w:lastColumn="0" w:noHBand="0" w:noVBand="1"/>
      </w:tblPr>
      <w:tblGrid>
        <w:gridCol w:w="468"/>
        <w:gridCol w:w="3590"/>
        <w:gridCol w:w="5600"/>
      </w:tblGrid>
      <w:tr w:rsidR="004E59F1" w:rsidRPr="008A0DD4" w14:paraId="7431CBDA" w14:textId="3CD8E919" w:rsidTr="004E59F1">
        <w:trPr>
          <w:cnfStyle w:val="100000000000" w:firstRow="1" w:lastRow="0" w:firstColumn="0" w:lastColumn="0" w:oddVBand="0" w:evenVBand="0" w:oddHBand="0" w:evenHBand="0" w:firstRowFirstColumn="0" w:firstRowLastColumn="0" w:lastRowFirstColumn="0" w:lastRowLastColumn="0"/>
        </w:trPr>
        <w:tc>
          <w:tcPr>
            <w:tcW w:w="468" w:type="dxa"/>
          </w:tcPr>
          <w:p w14:paraId="4274B2F4" w14:textId="77777777" w:rsidR="004E59F1" w:rsidRPr="009C02E8" w:rsidRDefault="004E59F1" w:rsidP="00B75259">
            <w:pPr>
              <w:pStyle w:val="TableHead"/>
              <w:rPr>
                <w:b/>
                <w:color w:val="404040" w:themeColor="text1" w:themeTint="BF"/>
              </w:rPr>
            </w:pPr>
            <w:r w:rsidRPr="009C02E8">
              <w:rPr>
                <w:b/>
                <w:color w:val="404040" w:themeColor="text1" w:themeTint="BF"/>
              </w:rPr>
              <w:t>#</w:t>
            </w:r>
          </w:p>
        </w:tc>
        <w:tc>
          <w:tcPr>
            <w:tcW w:w="3590" w:type="dxa"/>
          </w:tcPr>
          <w:p w14:paraId="12021023" w14:textId="77777777" w:rsidR="004E59F1" w:rsidRPr="009C02E8" w:rsidRDefault="004E59F1" w:rsidP="00B75259">
            <w:pPr>
              <w:pStyle w:val="TableHead"/>
              <w:rPr>
                <w:b/>
                <w:color w:val="262626" w:themeColor="text1" w:themeTint="D9"/>
              </w:rPr>
            </w:pPr>
            <w:r w:rsidRPr="009C02E8">
              <w:rPr>
                <w:b/>
                <w:color w:val="262626" w:themeColor="text1" w:themeTint="D9"/>
              </w:rPr>
              <w:t>Research Questions</w:t>
            </w:r>
          </w:p>
        </w:tc>
        <w:tc>
          <w:tcPr>
            <w:tcW w:w="5600" w:type="dxa"/>
          </w:tcPr>
          <w:p w14:paraId="544AD18D" w14:textId="3CD0945C" w:rsidR="004E59F1" w:rsidRPr="009C02E8" w:rsidRDefault="004E59F1" w:rsidP="00B75259">
            <w:pPr>
              <w:pStyle w:val="TableHead"/>
              <w:rPr>
                <w:b/>
                <w:color w:val="262626" w:themeColor="text1" w:themeTint="D9"/>
              </w:rPr>
            </w:pPr>
            <w:r w:rsidRPr="009C02E8">
              <w:rPr>
                <w:b/>
                <w:color w:val="262626" w:themeColor="text1" w:themeTint="D9"/>
              </w:rPr>
              <w:t>Findings</w:t>
            </w:r>
          </w:p>
        </w:tc>
      </w:tr>
      <w:tr w:rsidR="004E59F1" w:rsidRPr="008A0DD4" w14:paraId="4FB43D86" w14:textId="27F03A59" w:rsidTr="00F43719">
        <w:tc>
          <w:tcPr>
            <w:tcW w:w="0" w:type="dxa"/>
            <w:vAlign w:val="center"/>
          </w:tcPr>
          <w:p w14:paraId="5AB5DAEE" w14:textId="390FBEAC" w:rsidR="004E59F1" w:rsidRPr="000258C7" w:rsidRDefault="004E59F1" w:rsidP="00B75259">
            <w:pPr>
              <w:pStyle w:val="TableCell"/>
              <w:rPr>
                <w:szCs w:val="20"/>
              </w:rPr>
            </w:pPr>
            <w:r w:rsidRPr="000258C7">
              <w:rPr>
                <w:szCs w:val="20"/>
              </w:rPr>
              <w:t>1</w:t>
            </w:r>
            <w:r w:rsidR="000258C7" w:rsidRPr="000258C7">
              <w:rPr>
                <w:szCs w:val="20"/>
              </w:rPr>
              <w:t>2</w:t>
            </w:r>
          </w:p>
        </w:tc>
        <w:tc>
          <w:tcPr>
            <w:tcW w:w="0" w:type="dxa"/>
            <w:vAlign w:val="center"/>
          </w:tcPr>
          <w:p w14:paraId="0D9CB40E" w14:textId="08A58307" w:rsidR="004E59F1" w:rsidRPr="000258C7" w:rsidRDefault="0021427E" w:rsidP="00594131">
            <w:pPr>
              <w:pStyle w:val="TableCell"/>
              <w:rPr>
                <w:szCs w:val="20"/>
              </w:rPr>
            </w:pPr>
            <w:r w:rsidRPr="000258C7">
              <w:rPr>
                <w:szCs w:val="20"/>
              </w:rPr>
              <w:t xml:space="preserve">What are the typical </w:t>
            </w:r>
            <w:r w:rsidR="00052604" w:rsidRPr="000258C7">
              <w:rPr>
                <w:szCs w:val="20"/>
              </w:rPr>
              <w:t>Ni</w:t>
            </w:r>
            <w:r w:rsidRPr="000258C7">
              <w:rPr>
                <w:szCs w:val="20"/>
              </w:rPr>
              <w:t xml:space="preserve"> levels in Australian drinking water? Do they vary around the country or under certain conditions e.g. source of water, drought?</w:t>
            </w:r>
          </w:p>
        </w:tc>
        <w:tc>
          <w:tcPr>
            <w:tcW w:w="0" w:type="dxa"/>
            <w:vAlign w:val="center"/>
          </w:tcPr>
          <w:p w14:paraId="5DB14898" w14:textId="31F5A303" w:rsidR="003B053D" w:rsidRPr="008A0DD4" w:rsidRDefault="004E59F1" w:rsidP="005A2939">
            <w:pPr>
              <w:pStyle w:val="TableCell"/>
              <w:rPr>
                <w:szCs w:val="20"/>
                <w:highlight w:val="yellow"/>
              </w:rPr>
            </w:pPr>
            <w:r w:rsidRPr="000258C7">
              <w:rPr>
                <w:szCs w:val="20"/>
              </w:rPr>
              <w:t xml:space="preserve">Mean concentrations of </w:t>
            </w:r>
            <w:r w:rsidR="00052604" w:rsidRPr="000258C7">
              <w:rPr>
                <w:szCs w:val="20"/>
              </w:rPr>
              <w:t>Ni</w:t>
            </w:r>
            <w:r w:rsidR="00C21068" w:rsidRPr="000258C7">
              <w:rPr>
                <w:szCs w:val="20"/>
              </w:rPr>
              <w:t xml:space="preserve"> </w:t>
            </w:r>
            <w:r w:rsidRPr="000258C7">
              <w:rPr>
                <w:szCs w:val="20"/>
              </w:rPr>
              <w:t>in drinking water</w:t>
            </w:r>
            <w:r w:rsidR="000258C7" w:rsidRPr="000258C7">
              <w:rPr>
                <w:szCs w:val="20"/>
              </w:rPr>
              <w:t xml:space="preserve"> are mostly less than </w:t>
            </w:r>
            <w:r w:rsidR="005A2939">
              <w:rPr>
                <w:szCs w:val="20"/>
              </w:rPr>
              <w:t>0.001-</w:t>
            </w:r>
            <w:r w:rsidR="000258C7" w:rsidRPr="000258C7">
              <w:rPr>
                <w:szCs w:val="20"/>
              </w:rPr>
              <w:t>0.01 mg/L</w:t>
            </w:r>
            <w:r w:rsidR="005A2939">
              <w:rPr>
                <w:szCs w:val="20"/>
              </w:rPr>
              <w:t xml:space="preserve"> but can range up to 0.0</w:t>
            </w:r>
            <w:r w:rsidR="00BC1CF3">
              <w:rPr>
                <w:szCs w:val="20"/>
              </w:rPr>
              <w:t>15</w:t>
            </w:r>
            <w:r w:rsidR="005A2939">
              <w:rPr>
                <w:szCs w:val="20"/>
              </w:rPr>
              <w:t xml:space="preserve"> mg/L</w:t>
            </w:r>
            <w:r w:rsidR="000258C7">
              <w:rPr>
                <w:szCs w:val="20"/>
              </w:rPr>
              <w:t xml:space="preserve">. </w:t>
            </w:r>
            <w:r w:rsidR="005A2939">
              <w:rPr>
                <w:szCs w:val="20"/>
              </w:rPr>
              <w:t xml:space="preserve">No particular indication that there is large variability across the country. </w:t>
            </w:r>
          </w:p>
        </w:tc>
      </w:tr>
      <w:tr w:rsidR="004378D5" w:rsidRPr="008A0DD4" w14:paraId="2BE4E17E" w14:textId="50D91E2B" w:rsidTr="00F43719">
        <w:tc>
          <w:tcPr>
            <w:tcW w:w="0" w:type="dxa"/>
            <w:vAlign w:val="center"/>
          </w:tcPr>
          <w:p w14:paraId="50A91F9C" w14:textId="73EC1867" w:rsidR="004378D5" w:rsidRPr="000258C7" w:rsidRDefault="004378D5" w:rsidP="004378D5">
            <w:pPr>
              <w:pStyle w:val="TableCell"/>
              <w:rPr>
                <w:szCs w:val="20"/>
              </w:rPr>
            </w:pPr>
            <w:r w:rsidRPr="000258C7">
              <w:rPr>
                <w:szCs w:val="20"/>
              </w:rPr>
              <w:t>13</w:t>
            </w:r>
          </w:p>
        </w:tc>
        <w:tc>
          <w:tcPr>
            <w:tcW w:w="0" w:type="dxa"/>
            <w:vAlign w:val="center"/>
          </w:tcPr>
          <w:p w14:paraId="032E8D06" w14:textId="5C6421E4" w:rsidR="004378D5" w:rsidRPr="000258C7" w:rsidRDefault="004378D5" w:rsidP="005A2939">
            <w:pPr>
              <w:pStyle w:val="TableCell"/>
            </w:pPr>
            <w:r w:rsidRPr="000258C7">
              <w:t>Do Australian levels differ considerably from elsewhere?</w:t>
            </w:r>
          </w:p>
        </w:tc>
        <w:tc>
          <w:tcPr>
            <w:tcW w:w="0" w:type="dxa"/>
            <w:vAlign w:val="center"/>
          </w:tcPr>
          <w:p w14:paraId="6B1AB7CD" w14:textId="21D3DF74" w:rsidR="004378D5" w:rsidRPr="008A0DD4" w:rsidRDefault="004378D5" w:rsidP="004378D5">
            <w:pPr>
              <w:pStyle w:val="TableCell"/>
              <w:rPr>
                <w:highlight w:val="yellow"/>
              </w:rPr>
            </w:pPr>
            <w:r w:rsidRPr="001A5B44">
              <w:t xml:space="preserve">No, from literature reviewed levels in drinking water appear to be similar to those overseas. </w:t>
            </w:r>
            <w:r w:rsidR="00C429E9">
              <w:t>However</w:t>
            </w:r>
            <w:r w:rsidR="00011305">
              <w:t xml:space="preserve">, elevated Ni can be found in polluted areas (e.g. near Ni smelters) or in first </w:t>
            </w:r>
            <w:r w:rsidR="00681147">
              <w:t xml:space="preserve">flush </w:t>
            </w:r>
            <w:r w:rsidR="00495560">
              <w:t>drinking</w:t>
            </w:r>
            <w:r w:rsidR="00011305">
              <w:t xml:space="preserve"> water</w:t>
            </w:r>
            <w:r w:rsidR="00495560">
              <w:t>.</w:t>
            </w:r>
            <w:r w:rsidR="00011305">
              <w:t xml:space="preserve"> </w:t>
            </w:r>
          </w:p>
        </w:tc>
      </w:tr>
      <w:tr w:rsidR="004E59F1" w:rsidRPr="008A0DD4" w14:paraId="07291954" w14:textId="75EFACE4" w:rsidTr="003A63B5">
        <w:tc>
          <w:tcPr>
            <w:tcW w:w="468" w:type="dxa"/>
            <w:vAlign w:val="center"/>
          </w:tcPr>
          <w:p w14:paraId="06AB6F1A" w14:textId="506A5809" w:rsidR="004E59F1" w:rsidRPr="00495560" w:rsidRDefault="004E59F1" w:rsidP="00B75259">
            <w:pPr>
              <w:pStyle w:val="TableCell"/>
              <w:rPr>
                <w:szCs w:val="20"/>
              </w:rPr>
            </w:pPr>
            <w:r w:rsidRPr="00495560">
              <w:rPr>
                <w:szCs w:val="20"/>
              </w:rPr>
              <w:t>1</w:t>
            </w:r>
            <w:r w:rsidR="00495560">
              <w:rPr>
                <w:szCs w:val="20"/>
              </w:rPr>
              <w:t>4</w:t>
            </w:r>
          </w:p>
        </w:tc>
        <w:tc>
          <w:tcPr>
            <w:tcW w:w="3590" w:type="dxa"/>
            <w:vAlign w:val="center"/>
          </w:tcPr>
          <w:p w14:paraId="79D1F822" w14:textId="3F439D50" w:rsidR="004E59F1" w:rsidRPr="00495560" w:rsidRDefault="0021427E" w:rsidP="003A63B5">
            <w:pPr>
              <w:pStyle w:val="TableCell"/>
              <w:rPr>
                <w:szCs w:val="20"/>
              </w:rPr>
            </w:pPr>
            <w:r w:rsidRPr="00495560">
              <w:t xml:space="preserve">What are the principal routes of exposure to </w:t>
            </w:r>
            <w:r w:rsidR="00052604" w:rsidRPr="00495560">
              <w:t>Ni</w:t>
            </w:r>
            <w:r w:rsidRPr="00495560">
              <w:t xml:space="preserve"> in the Australian general population?</w:t>
            </w:r>
          </w:p>
        </w:tc>
        <w:tc>
          <w:tcPr>
            <w:tcW w:w="5600" w:type="dxa"/>
            <w:vAlign w:val="center"/>
          </w:tcPr>
          <w:p w14:paraId="4DE6AE34" w14:textId="5E8DC05A" w:rsidR="004E59F1" w:rsidRPr="00495560" w:rsidRDefault="00717C7F" w:rsidP="00717C7F">
            <w:pPr>
              <w:pStyle w:val="TableCell"/>
            </w:pPr>
            <w:r w:rsidRPr="00495560">
              <w:t xml:space="preserve">The principal route of exposure to </w:t>
            </w:r>
            <w:r w:rsidR="005A2939">
              <w:t>Ni</w:t>
            </w:r>
            <w:r w:rsidRPr="00495560">
              <w:t xml:space="preserve"> is </w:t>
            </w:r>
            <w:r w:rsidR="00495560" w:rsidRPr="00495560">
              <w:t xml:space="preserve">from dietary exposure. Drinking water makes a low contribution to overall </w:t>
            </w:r>
            <w:r w:rsidR="005A2939">
              <w:t>Ni</w:t>
            </w:r>
            <w:r w:rsidR="00495560" w:rsidRPr="00495560">
              <w:t xml:space="preserve"> intake.</w:t>
            </w:r>
          </w:p>
        </w:tc>
      </w:tr>
      <w:tr w:rsidR="004E59F1" w:rsidRPr="008A0DD4" w14:paraId="44D16968" w14:textId="5794F411" w:rsidTr="00971922">
        <w:tc>
          <w:tcPr>
            <w:tcW w:w="468" w:type="dxa"/>
            <w:vAlign w:val="center"/>
          </w:tcPr>
          <w:p w14:paraId="4EBD716C" w14:textId="5AB57229" w:rsidR="004E59F1" w:rsidRPr="00495560" w:rsidRDefault="004E59F1" w:rsidP="00B75259">
            <w:pPr>
              <w:pStyle w:val="TableCell"/>
              <w:rPr>
                <w:szCs w:val="20"/>
              </w:rPr>
            </w:pPr>
            <w:r w:rsidRPr="00495560">
              <w:rPr>
                <w:szCs w:val="20"/>
              </w:rPr>
              <w:t>1</w:t>
            </w:r>
            <w:r w:rsidR="00495560" w:rsidRPr="00495560">
              <w:rPr>
                <w:szCs w:val="20"/>
              </w:rPr>
              <w:t>5</w:t>
            </w:r>
          </w:p>
        </w:tc>
        <w:tc>
          <w:tcPr>
            <w:tcW w:w="3590" w:type="dxa"/>
            <w:vAlign w:val="center"/>
          </w:tcPr>
          <w:p w14:paraId="54B52821" w14:textId="7F1936D3" w:rsidR="004E59F1" w:rsidRPr="00495560" w:rsidRDefault="0021427E" w:rsidP="00971922">
            <w:pPr>
              <w:pStyle w:val="TableCell"/>
              <w:rPr>
                <w:szCs w:val="20"/>
              </w:rPr>
            </w:pPr>
            <w:r w:rsidRPr="00495560">
              <w:t xml:space="preserve">What are the typical levels of Australian exposure? (e.g. ‘background’ </w:t>
            </w:r>
            <w:r w:rsidR="00052604" w:rsidRPr="00495560">
              <w:t>Ni</w:t>
            </w:r>
            <w:r w:rsidRPr="00495560">
              <w:t xml:space="preserve"> levels)?</w:t>
            </w:r>
          </w:p>
        </w:tc>
        <w:tc>
          <w:tcPr>
            <w:tcW w:w="5600" w:type="dxa"/>
            <w:vAlign w:val="center"/>
          </w:tcPr>
          <w:p w14:paraId="4C055012" w14:textId="4BEDAA64" w:rsidR="004E59F1" w:rsidRPr="008A0DD4" w:rsidRDefault="00495560" w:rsidP="00824A4B">
            <w:pPr>
              <w:pStyle w:val="TableCell"/>
              <w:rPr>
                <w:rFonts w:eastAsiaTheme="minorHAnsi"/>
                <w:highlight w:val="yellow"/>
              </w:rPr>
            </w:pPr>
            <w:r w:rsidRPr="00824A4B">
              <w:rPr>
                <w:rFonts w:eastAsiaTheme="minorHAnsi"/>
              </w:rPr>
              <w:t xml:space="preserve">Dietary intake </w:t>
            </w:r>
            <w:r w:rsidR="00824A4B" w:rsidRPr="00824A4B">
              <w:rPr>
                <w:rFonts w:eastAsiaTheme="minorHAnsi"/>
              </w:rPr>
              <w:t xml:space="preserve">in Australian adults </w:t>
            </w:r>
            <w:r w:rsidRPr="00824A4B">
              <w:rPr>
                <w:rFonts w:eastAsiaTheme="minorHAnsi"/>
              </w:rPr>
              <w:t>is around 150 µg/day in men and 115 µg/day in women</w:t>
            </w:r>
            <w:r w:rsidR="00824A4B" w:rsidRPr="00824A4B">
              <w:rPr>
                <w:rFonts w:eastAsiaTheme="minorHAnsi"/>
              </w:rPr>
              <w:t xml:space="preserve"> (FSANZ 20</w:t>
            </w:r>
            <w:r w:rsidR="00A37741">
              <w:rPr>
                <w:rFonts w:eastAsiaTheme="minorHAnsi"/>
              </w:rPr>
              <w:t>08</w:t>
            </w:r>
            <w:r w:rsidR="00824A4B" w:rsidRPr="00824A4B">
              <w:rPr>
                <w:rFonts w:eastAsiaTheme="minorHAnsi"/>
              </w:rPr>
              <w:t>)</w:t>
            </w:r>
            <w:r w:rsidRPr="00824A4B">
              <w:rPr>
                <w:rFonts w:eastAsiaTheme="minorHAnsi"/>
              </w:rPr>
              <w:t xml:space="preserve">. This is similar to dietary intakes from other </w:t>
            </w:r>
            <w:r w:rsidR="005A2939">
              <w:rPr>
                <w:rFonts w:eastAsiaTheme="minorHAnsi"/>
              </w:rPr>
              <w:t>p</w:t>
            </w:r>
            <w:r w:rsidRPr="00824A4B">
              <w:rPr>
                <w:rFonts w:eastAsiaTheme="minorHAnsi"/>
              </w:rPr>
              <w:t>arts of the world</w:t>
            </w:r>
            <w:r w:rsidR="00824A4B" w:rsidRPr="00824A4B">
              <w:rPr>
                <w:rFonts w:eastAsiaTheme="minorHAnsi"/>
              </w:rPr>
              <w:t xml:space="preserve"> </w:t>
            </w:r>
            <w:r w:rsidR="00EE1504">
              <w:rPr>
                <w:rFonts w:eastAsiaTheme="minorHAnsi"/>
              </w:rPr>
              <w:t xml:space="preserve">(i.e. </w:t>
            </w:r>
            <w:r w:rsidR="00824A4B" w:rsidRPr="00824A4B">
              <w:rPr>
                <w:rFonts w:eastAsiaTheme="minorHAnsi"/>
              </w:rPr>
              <w:t>170 µg/day in US, 150 µg/day in Denmark, 73 µg/day in Switzerland and 140-150 µg/day in the UK</w:t>
            </w:r>
            <w:r w:rsidR="00EE1504">
              <w:rPr>
                <w:rFonts w:eastAsiaTheme="minorHAnsi"/>
              </w:rPr>
              <w:t>)</w:t>
            </w:r>
            <w:r w:rsidR="00824A4B" w:rsidRPr="00824A4B">
              <w:rPr>
                <w:rFonts w:eastAsiaTheme="minorHAnsi"/>
              </w:rPr>
              <w:t>.</w:t>
            </w:r>
          </w:p>
        </w:tc>
      </w:tr>
    </w:tbl>
    <w:p w14:paraId="747EE06D" w14:textId="41C9FBE1" w:rsidR="004E59F1" w:rsidRPr="008A0DD4" w:rsidRDefault="004E59F1" w:rsidP="004E59F1">
      <w:pPr>
        <w:rPr>
          <w:highlight w:val="yellow"/>
          <w:lang w:eastAsia="en-US"/>
        </w:rPr>
      </w:pPr>
    </w:p>
    <w:p w14:paraId="7CD0D04F" w14:textId="1287B3C9" w:rsidR="00594131" w:rsidRPr="007212BA" w:rsidRDefault="00460786" w:rsidP="00460786">
      <w:pPr>
        <w:pStyle w:val="Heading2"/>
      </w:pPr>
      <w:bookmarkStart w:id="68" w:name="_Toc104195343"/>
      <w:r w:rsidRPr="007212BA">
        <w:t>Risk-based aspects</w:t>
      </w:r>
      <w:bookmarkEnd w:id="68"/>
    </w:p>
    <w:p w14:paraId="7B08D12D" w14:textId="6C81B778" w:rsidR="00460786" w:rsidRPr="007212BA" w:rsidRDefault="00460786" w:rsidP="00460786">
      <w:pPr>
        <w:pStyle w:val="Text"/>
      </w:pPr>
      <w:r w:rsidRPr="007212BA">
        <w:t xml:space="preserve">Research </w:t>
      </w:r>
      <w:r w:rsidRPr="00824A4B">
        <w:t>questions 1</w:t>
      </w:r>
      <w:r w:rsidR="00824A4B" w:rsidRPr="00824A4B">
        <w:t>6</w:t>
      </w:r>
      <w:r w:rsidRPr="00824A4B">
        <w:t xml:space="preserve"> and 1</w:t>
      </w:r>
      <w:r w:rsidR="00824A4B" w:rsidRPr="00824A4B">
        <w:t>7</w:t>
      </w:r>
      <w:r w:rsidRPr="00824A4B">
        <w:t xml:space="preserve"> are risk-based</w:t>
      </w:r>
      <w:r w:rsidRPr="007212BA">
        <w:t xml:space="preserve"> considerations. The jurisdiction reviews subjected to detailed data extraction mentioned at the start of </w:t>
      </w:r>
      <w:r w:rsidRPr="007212BA">
        <w:rPr>
          <w:b/>
          <w:bCs/>
        </w:rPr>
        <w:t xml:space="preserve">Section </w:t>
      </w:r>
      <w:r w:rsidRPr="007212BA">
        <w:rPr>
          <w:b/>
          <w:bCs/>
        </w:rPr>
        <w:fldChar w:fldCharType="begin"/>
      </w:r>
      <w:r w:rsidRPr="007212BA">
        <w:rPr>
          <w:b/>
          <w:bCs/>
        </w:rPr>
        <w:instrText xml:space="preserve"> REF _Ref79135128 \r \h </w:instrText>
      </w:r>
      <w:r w:rsidR="008A0DD4" w:rsidRPr="007212BA">
        <w:rPr>
          <w:b/>
          <w:bCs/>
        </w:rPr>
        <w:instrText xml:space="preserve"> \* MERGEFORMAT </w:instrText>
      </w:r>
      <w:r w:rsidRPr="007212BA">
        <w:rPr>
          <w:b/>
          <w:bCs/>
        </w:rPr>
      </w:r>
      <w:r w:rsidRPr="007212BA">
        <w:rPr>
          <w:b/>
          <w:bCs/>
        </w:rPr>
        <w:fldChar w:fldCharType="separate"/>
      </w:r>
      <w:r w:rsidR="006626C7">
        <w:rPr>
          <w:b/>
          <w:bCs/>
        </w:rPr>
        <w:t>4</w:t>
      </w:r>
      <w:r w:rsidRPr="007212BA">
        <w:rPr>
          <w:b/>
          <w:bCs/>
        </w:rPr>
        <w:fldChar w:fldCharType="end"/>
      </w:r>
      <w:r w:rsidRPr="007212BA">
        <w:rPr>
          <w:b/>
          <w:bCs/>
        </w:rPr>
        <w:t xml:space="preserve"> </w:t>
      </w:r>
      <w:r w:rsidRPr="007212BA">
        <w:t>were also consulted to answer these questions.</w:t>
      </w:r>
      <w:r w:rsidR="00B75259" w:rsidRPr="007212BA">
        <w:t xml:space="preserve"> </w:t>
      </w:r>
      <w:r w:rsidR="00B75259" w:rsidRPr="007212BA">
        <w:rPr>
          <w:b/>
          <w:bCs/>
        </w:rPr>
        <w:fldChar w:fldCharType="begin"/>
      </w:r>
      <w:r w:rsidR="00B75259" w:rsidRPr="007212BA">
        <w:rPr>
          <w:b/>
          <w:bCs/>
        </w:rPr>
        <w:instrText xml:space="preserve"> REF _Ref79140850 \h  \* MERGEFORMAT </w:instrText>
      </w:r>
      <w:r w:rsidR="00B75259" w:rsidRPr="007212BA">
        <w:rPr>
          <w:b/>
          <w:bCs/>
        </w:rPr>
      </w:r>
      <w:r w:rsidR="00B75259" w:rsidRPr="007212BA">
        <w:rPr>
          <w:b/>
          <w:bCs/>
        </w:rPr>
        <w:fldChar w:fldCharType="separate"/>
      </w:r>
      <w:r w:rsidR="006626C7" w:rsidRPr="006626C7">
        <w:rPr>
          <w:b/>
          <w:bCs/>
        </w:rPr>
        <w:t>Table 4</w:t>
      </w:r>
      <w:r w:rsidR="00B75259" w:rsidRPr="007212BA">
        <w:rPr>
          <w:b/>
          <w:bCs/>
        </w:rPr>
        <w:fldChar w:fldCharType="end"/>
      </w:r>
      <w:r w:rsidR="00B75259" w:rsidRPr="007212BA">
        <w:t xml:space="preserve"> presents a summary of the findings. </w:t>
      </w:r>
      <w:r w:rsidRPr="007212BA">
        <w:t xml:space="preserve"> </w:t>
      </w:r>
    </w:p>
    <w:p w14:paraId="569E5703" w14:textId="2D1E4C39" w:rsidR="00460786" w:rsidRPr="009C02E8" w:rsidRDefault="00460786" w:rsidP="00460786">
      <w:pPr>
        <w:pStyle w:val="Caption"/>
        <w:rPr>
          <w:color w:val="00567E"/>
        </w:rPr>
      </w:pPr>
      <w:bookmarkStart w:id="69" w:name="_Ref79140850"/>
      <w:bookmarkStart w:id="70" w:name="_Toc104195356"/>
      <w:r w:rsidRPr="009C02E8">
        <w:rPr>
          <w:color w:val="00567E"/>
        </w:rPr>
        <w:lastRenderedPageBreak/>
        <w:t>Table </w:t>
      </w:r>
      <w:r w:rsidRPr="009C02E8">
        <w:rPr>
          <w:color w:val="00567E"/>
        </w:rPr>
        <w:fldChar w:fldCharType="begin"/>
      </w:r>
      <w:r w:rsidRPr="009C02E8">
        <w:rPr>
          <w:color w:val="00567E"/>
        </w:rPr>
        <w:instrText xml:space="preserve"> SEQ Table \* ARABIC </w:instrText>
      </w:r>
      <w:r w:rsidRPr="009C02E8">
        <w:rPr>
          <w:color w:val="00567E"/>
        </w:rPr>
        <w:fldChar w:fldCharType="separate"/>
      </w:r>
      <w:r w:rsidR="006626C7" w:rsidRPr="009C02E8">
        <w:rPr>
          <w:noProof/>
          <w:color w:val="00567E"/>
        </w:rPr>
        <w:t>4</w:t>
      </w:r>
      <w:r w:rsidRPr="009C02E8">
        <w:rPr>
          <w:color w:val="00567E"/>
        </w:rPr>
        <w:fldChar w:fldCharType="end"/>
      </w:r>
      <w:bookmarkEnd w:id="69"/>
      <w:r w:rsidRPr="009C02E8">
        <w:rPr>
          <w:color w:val="00567E"/>
        </w:rPr>
        <w:tab/>
        <w:t>Summary of findings from data extraction for risk-based research questions</w:t>
      </w:r>
      <w:bookmarkEnd w:id="70"/>
    </w:p>
    <w:tbl>
      <w:tblPr>
        <w:tblStyle w:val="SLRTable"/>
        <w:tblW w:w="9790" w:type="dxa"/>
        <w:tblLook w:val="04A0" w:firstRow="1" w:lastRow="0" w:firstColumn="1" w:lastColumn="0" w:noHBand="0" w:noVBand="1"/>
      </w:tblPr>
      <w:tblGrid>
        <w:gridCol w:w="497"/>
        <w:gridCol w:w="4058"/>
        <w:gridCol w:w="5235"/>
      </w:tblGrid>
      <w:tr w:rsidR="00460786" w:rsidRPr="008A0DD4" w14:paraId="5B1DAF00" w14:textId="6D50B9DE" w:rsidTr="00BD72BB">
        <w:trPr>
          <w:cnfStyle w:val="100000000000" w:firstRow="1" w:lastRow="0" w:firstColumn="0" w:lastColumn="0" w:oddVBand="0" w:evenVBand="0" w:oddHBand="0" w:evenHBand="0" w:firstRowFirstColumn="0" w:firstRowLastColumn="0" w:lastRowFirstColumn="0" w:lastRowLastColumn="0"/>
        </w:trPr>
        <w:tc>
          <w:tcPr>
            <w:tcW w:w="497" w:type="dxa"/>
          </w:tcPr>
          <w:p w14:paraId="56E7C883" w14:textId="77777777" w:rsidR="00460786" w:rsidRPr="009C02E8" w:rsidRDefault="00460786" w:rsidP="00B75259">
            <w:pPr>
              <w:pStyle w:val="TableHead"/>
              <w:rPr>
                <w:b/>
                <w:color w:val="404040" w:themeColor="text1" w:themeTint="BF"/>
              </w:rPr>
            </w:pPr>
            <w:r w:rsidRPr="009C02E8">
              <w:rPr>
                <w:b/>
                <w:color w:val="404040" w:themeColor="text1" w:themeTint="BF"/>
              </w:rPr>
              <w:t>#</w:t>
            </w:r>
          </w:p>
        </w:tc>
        <w:tc>
          <w:tcPr>
            <w:tcW w:w="4058" w:type="dxa"/>
          </w:tcPr>
          <w:p w14:paraId="15042575" w14:textId="77777777" w:rsidR="00460786" w:rsidRPr="009C02E8" w:rsidRDefault="00460786" w:rsidP="00B75259">
            <w:pPr>
              <w:pStyle w:val="TableHead"/>
              <w:rPr>
                <w:b/>
                <w:color w:val="262626" w:themeColor="text1" w:themeTint="D9"/>
              </w:rPr>
            </w:pPr>
            <w:r w:rsidRPr="009C02E8">
              <w:rPr>
                <w:b/>
                <w:color w:val="262626" w:themeColor="text1" w:themeTint="D9"/>
              </w:rPr>
              <w:t>Research Questions</w:t>
            </w:r>
          </w:p>
        </w:tc>
        <w:tc>
          <w:tcPr>
            <w:tcW w:w="5235" w:type="dxa"/>
          </w:tcPr>
          <w:p w14:paraId="4CF759A2" w14:textId="57E7AE07" w:rsidR="00460786" w:rsidRPr="009C02E8" w:rsidRDefault="00BD72BB" w:rsidP="00B75259">
            <w:pPr>
              <w:pStyle w:val="TableHead"/>
              <w:rPr>
                <w:b/>
                <w:color w:val="262626" w:themeColor="text1" w:themeTint="D9"/>
              </w:rPr>
            </w:pPr>
            <w:r w:rsidRPr="009C02E8">
              <w:rPr>
                <w:b/>
                <w:color w:val="262626" w:themeColor="text1" w:themeTint="D9"/>
              </w:rPr>
              <w:t>Findings</w:t>
            </w:r>
          </w:p>
        </w:tc>
      </w:tr>
      <w:tr w:rsidR="0021427E" w:rsidRPr="008A0DD4" w14:paraId="394F5CF0" w14:textId="4836698D" w:rsidTr="0021427E">
        <w:tc>
          <w:tcPr>
            <w:tcW w:w="497" w:type="dxa"/>
            <w:vAlign w:val="center"/>
          </w:tcPr>
          <w:p w14:paraId="2C4F8682" w14:textId="1929AE2C" w:rsidR="0021427E" w:rsidRPr="00824A4B" w:rsidRDefault="0021427E" w:rsidP="0021427E">
            <w:pPr>
              <w:pStyle w:val="TableCell"/>
              <w:rPr>
                <w:szCs w:val="20"/>
              </w:rPr>
            </w:pPr>
            <w:r w:rsidRPr="00824A4B">
              <w:rPr>
                <w:szCs w:val="20"/>
              </w:rPr>
              <w:t>1</w:t>
            </w:r>
            <w:r w:rsidR="00523673">
              <w:rPr>
                <w:szCs w:val="20"/>
              </w:rPr>
              <w:t>6</w:t>
            </w:r>
          </w:p>
        </w:tc>
        <w:tc>
          <w:tcPr>
            <w:tcW w:w="4058" w:type="dxa"/>
            <w:vAlign w:val="center"/>
          </w:tcPr>
          <w:p w14:paraId="01E7EBD8" w14:textId="0091D57A" w:rsidR="0021427E" w:rsidRPr="00824A4B" w:rsidRDefault="0021427E" w:rsidP="0021427E">
            <w:pPr>
              <w:pStyle w:val="TableCell"/>
              <w:rPr>
                <w:szCs w:val="20"/>
              </w:rPr>
            </w:pPr>
            <w:r w:rsidRPr="00824A4B">
              <w:rPr>
                <w:szCs w:val="20"/>
              </w:rPr>
              <w:t xml:space="preserve">What are the risks to human health from exposure to </w:t>
            </w:r>
            <w:r w:rsidR="00052604" w:rsidRPr="00824A4B">
              <w:rPr>
                <w:szCs w:val="20"/>
              </w:rPr>
              <w:t>Ni</w:t>
            </w:r>
            <w:r w:rsidRPr="00824A4B">
              <w:rPr>
                <w:szCs w:val="20"/>
              </w:rPr>
              <w:t xml:space="preserve"> in Australian drinking water?</w:t>
            </w:r>
          </w:p>
        </w:tc>
        <w:tc>
          <w:tcPr>
            <w:tcW w:w="5235" w:type="dxa"/>
            <w:vAlign w:val="center"/>
          </w:tcPr>
          <w:p w14:paraId="6A7C2DEC" w14:textId="1A56A884" w:rsidR="0021427E" w:rsidRPr="008A0DD4" w:rsidRDefault="0021427E" w:rsidP="00824A4B">
            <w:pPr>
              <w:pStyle w:val="TableCell"/>
              <w:rPr>
                <w:szCs w:val="20"/>
                <w:highlight w:val="yellow"/>
              </w:rPr>
            </w:pPr>
            <w:r w:rsidRPr="00824A4B">
              <w:rPr>
                <w:szCs w:val="20"/>
              </w:rPr>
              <w:t xml:space="preserve">No review found for Australia. </w:t>
            </w:r>
            <w:r w:rsidR="00824A4B">
              <w:rPr>
                <w:szCs w:val="20"/>
              </w:rPr>
              <w:t xml:space="preserve">Overseas the amount of Ni intake from drinking water alone is too low to be of concern. </w:t>
            </w:r>
          </w:p>
        </w:tc>
      </w:tr>
      <w:tr w:rsidR="00523673" w:rsidRPr="008A0DD4" w14:paraId="0748527D" w14:textId="38FA9F8F" w:rsidTr="00EE6EAD">
        <w:trPr>
          <w:trHeight w:val="249"/>
        </w:trPr>
        <w:tc>
          <w:tcPr>
            <w:tcW w:w="497" w:type="dxa"/>
            <w:vAlign w:val="center"/>
          </w:tcPr>
          <w:p w14:paraId="34AD481F" w14:textId="287DB183" w:rsidR="00523673" w:rsidRPr="00824A4B" w:rsidRDefault="00523673" w:rsidP="00523673">
            <w:pPr>
              <w:pStyle w:val="TableCell"/>
              <w:rPr>
                <w:szCs w:val="20"/>
              </w:rPr>
            </w:pPr>
            <w:r w:rsidRPr="00824A4B">
              <w:rPr>
                <w:szCs w:val="20"/>
              </w:rPr>
              <w:t>1</w:t>
            </w:r>
            <w:r>
              <w:rPr>
                <w:szCs w:val="20"/>
              </w:rPr>
              <w:t>7</w:t>
            </w:r>
          </w:p>
        </w:tc>
        <w:tc>
          <w:tcPr>
            <w:tcW w:w="4058" w:type="dxa"/>
            <w:vAlign w:val="center"/>
          </w:tcPr>
          <w:p w14:paraId="76B48B13" w14:textId="07082C7B" w:rsidR="00523673" w:rsidRPr="00824A4B" w:rsidRDefault="00523673" w:rsidP="00523673">
            <w:pPr>
              <w:pStyle w:val="TableCell"/>
              <w:rPr>
                <w:szCs w:val="20"/>
              </w:rPr>
            </w:pPr>
            <w:r w:rsidRPr="00824A4B">
              <w:rPr>
                <w:szCs w:val="20"/>
              </w:rPr>
              <w:t>Is there evidence of any emerging risks that are not mentioned in the current factsheet that require review?</w:t>
            </w:r>
          </w:p>
        </w:tc>
        <w:tc>
          <w:tcPr>
            <w:tcW w:w="5235" w:type="dxa"/>
          </w:tcPr>
          <w:p w14:paraId="01C80F37" w14:textId="1755C570" w:rsidR="00523673" w:rsidRPr="003D4BED" w:rsidRDefault="00523673" w:rsidP="00523673">
            <w:pPr>
              <w:pStyle w:val="TableCell"/>
              <w:rPr>
                <w:szCs w:val="20"/>
              </w:rPr>
            </w:pPr>
            <w:r w:rsidRPr="00EA570C">
              <w:rPr>
                <w:szCs w:val="20"/>
              </w:rPr>
              <w:t xml:space="preserve">Yes. The </w:t>
            </w:r>
            <w:r w:rsidR="00EE1504">
              <w:rPr>
                <w:szCs w:val="20"/>
              </w:rPr>
              <w:t xml:space="preserve">current </w:t>
            </w:r>
            <w:r w:rsidRPr="00EA570C">
              <w:rPr>
                <w:szCs w:val="20"/>
              </w:rPr>
              <w:t>factsheet</w:t>
            </w:r>
            <w:r>
              <w:rPr>
                <w:szCs w:val="20"/>
              </w:rPr>
              <w:t xml:space="preserve"> is</w:t>
            </w:r>
            <w:r w:rsidRPr="00EA570C">
              <w:rPr>
                <w:szCs w:val="20"/>
              </w:rPr>
              <w:t xml:space="preserve"> based on liver toxicity from a study by Ambrose </w:t>
            </w:r>
            <w:r w:rsidR="00C429E9">
              <w:rPr>
                <w:szCs w:val="20"/>
              </w:rPr>
              <w:t xml:space="preserve">et al. </w:t>
            </w:r>
            <w:r w:rsidR="00EE1504">
              <w:rPr>
                <w:szCs w:val="20"/>
              </w:rPr>
              <w:t>(</w:t>
            </w:r>
            <w:r w:rsidRPr="00EA570C">
              <w:rPr>
                <w:szCs w:val="20"/>
              </w:rPr>
              <w:t>1976). This is not the critical effect chosen by most agencies on which to base chronic health effects</w:t>
            </w:r>
            <w:r>
              <w:rPr>
                <w:szCs w:val="20"/>
              </w:rPr>
              <w:t xml:space="preserve"> </w:t>
            </w:r>
            <w:r w:rsidRPr="00EA570C">
              <w:rPr>
                <w:szCs w:val="20"/>
              </w:rPr>
              <w:t xml:space="preserve">(developmental toxicity, </w:t>
            </w:r>
            <w:r w:rsidRPr="00EA570C">
              <w:t>post-implantation loss in rats</w:t>
            </w:r>
            <w:r w:rsidRPr="00EA570C">
              <w:rPr>
                <w:szCs w:val="20"/>
              </w:rPr>
              <w:t xml:space="preserve">). Further, it </w:t>
            </w:r>
            <w:r>
              <w:rPr>
                <w:szCs w:val="20"/>
              </w:rPr>
              <w:t>c</w:t>
            </w:r>
            <w:r w:rsidRPr="00EA570C">
              <w:rPr>
                <w:szCs w:val="20"/>
              </w:rPr>
              <w:t xml:space="preserve">ould be highlighted that </w:t>
            </w:r>
            <w:r>
              <w:rPr>
                <w:szCs w:val="20"/>
              </w:rPr>
              <w:t>individuals</w:t>
            </w:r>
            <w:r w:rsidRPr="00EA570C">
              <w:rPr>
                <w:szCs w:val="20"/>
              </w:rPr>
              <w:t xml:space="preserve"> can</w:t>
            </w:r>
            <w:r w:rsidR="00EE1504">
              <w:rPr>
                <w:szCs w:val="20"/>
              </w:rPr>
              <w:t>not</w:t>
            </w:r>
            <w:r w:rsidRPr="00EA570C">
              <w:rPr>
                <w:szCs w:val="20"/>
              </w:rPr>
              <w:t xml:space="preserve"> be sensitised from oral exposure to </w:t>
            </w:r>
            <w:r w:rsidRPr="00F43719">
              <w:rPr>
                <w:szCs w:val="20"/>
              </w:rPr>
              <w:t>Ni</w:t>
            </w:r>
            <w:r w:rsidRPr="00EA570C">
              <w:rPr>
                <w:szCs w:val="20"/>
              </w:rPr>
              <w:t xml:space="preserve">, </w:t>
            </w:r>
            <w:r w:rsidR="00EE1504">
              <w:rPr>
                <w:szCs w:val="20"/>
              </w:rPr>
              <w:t xml:space="preserve">but </w:t>
            </w:r>
            <w:r w:rsidRPr="00EA570C">
              <w:rPr>
                <w:szCs w:val="20"/>
              </w:rPr>
              <w:t xml:space="preserve">that </w:t>
            </w:r>
            <w:r>
              <w:rPr>
                <w:szCs w:val="20"/>
              </w:rPr>
              <w:t>individuals</w:t>
            </w:r>
            <w:r w:rsidRPr="00EA570C">
              <w:rPr>
                <w:szCs w:val="20"/>
              </w:rPr>
              <w:t xml:space="preserve"> can have an allergic reaction from oral exposure if they are already sensitised and that most </w:t>
            </w:r>
            <w:r>
              <w:rPr>
                <w:szCs w:val="20"/>
              </w:rPr>
              <w:t>individuals</w:t>
            </w:r>
            <w:r w:rsidRPr="00EA570C">
              <w:rPr>
                <w:szCs w:val="20"/>
              </w:rPr>
              <w:t xml:space="preserve"> do not know that they are sensitised. </w:t>
            </w:r>
          </w:p>
        </w:tc>
      </w:tr>
    </w:tbl>
    <w:p w14:paraId="0004E592" w14:textId="77777777" w:rsidR="00460786" w:rsidRPr="008A0DD4" w:rsidRDefault="00460786" w:rsidP="00460786">
      <w:pPr>
        <w:rPr>
          <w:highlight w:val="yellow"/>
          <w:lang w:eastAsia="en-US"/>
        </w:rPr>
      </w:pPr>
    </w:p>
    <w:p w14:paraId="0AA48AEE" w14:textId="46C5252F" w:rsidR="009A079D" w:rsidRPr="007212BA" w:rsidRDefault="00BD72BB" w:rsidP="00BD72BB">
      <w:pPr>
        <w:pStyle w:val="Heading2"/>
      </w:pPr>
      <w:bookmarkStart w:id="71" w:name="_Toc104195344"/>
      <w:r w:rsidRPr="007212BA">
        <w:t>Supporting information</w:t>
      </w:r>
      <w:bookmarkEnd w:id="71"/>
    </w:p>
    <w:p w14:paraId="3D6C7C13" w14:textId="22D5B3C5" w:rsidR="00B75259" w:rsidRPr="007212BA" w:rsidRDefault="00B75259" w:rsidP="00B75259">
      <w:pPr>
        <w:pStyle w:val="Text"/>
      </w:pPr>
      <w:r w:rsidRPr="007212BA">
        <w:t xml:space="preserve">The </w:t>
      </w:r>
      <w:r w:rsidR="00052604" w:rsidRPr="007212BA">
        <w:t>Ni</w:t>
      </w:r>
      <w:r w:rsidR="0068367E" w:rsidRPr="007212BA">
        <w:t xml:space="preserve"> </w:t>
      </w:r>
      <w:r w:rsidRPr="007212BA">
        <w:t xml:space="preserve">factsheet contains a range of supporting information, including a brief general description (i.e. uses of </w:t>
      </w:r>
      <w:r w:rsidR="00052604" w:rsidRPr="007212BA">
        <w:t>Ni</w:t>
      </w:r>
      <w:r w:rsidRPr="007212BA">
        <w:t xml:space="preserve">, sources in drinking water), </w:t>
      </w:r>
      <w:r w:rsidR="009F1617" w:rsidRPr="007212BA">
        <w:t xml:space="preserve">typical values in Australian drinking water, </w:t>
      </w:r>
      <w:r w:rsidRPr="007212BA">
        <w:t xml:space="preserve">treatment of drinking water, and measurement (i.e. analytical) considerations. The remaining </w:t>
      </w:r>
      <w:r w:rsidR="0035177F">
        <w:t>r</w:t>
      </w:r>
      <w:r w:rsidRPr="007212BA">
        <w:t xml:space="preserve">esearch </w:t>
      </w:r>
      <w:r w:rsidRPr="003D4BED">
        <w:t>questions 1</w:t>
      </w:r>
      <w:r w:rsidR="00EE1504">
        <w:t>8</w:t>
      </w:r>
      <w:r w:rsidRPr="003D4BED">
        <w:t>-2</w:t>
      </w:r>
      <w:r w:rsidR="00EE1504">
        <w:t>3</w:t>
      </w:r>
      <w:r w:rsidRPr="003D4BED">
        <w:t xml:space="preserve"> cover the supporting</w:t>
      </w:r>
      <w:r w:rsidRPr="007212BA">
        <w:t xml:space="preserve"> information of the review. For these aspects, in addition to consulting the previously mentioned sources (e.g. the drinking water quality reports from various water corporations around Australia, the agency reviews identified in the targeted search), additional targeted searches were undertaken (for details, refer to Technical Report).  </w:t>
      </w:r>
      <w:r w:rsidRPr="007212BA">
        <w:rPr>
          <w:b/>
          <w:bCs/>
        </w:rPr>
        <w:fldChar w:fldCharType="begin"/>
      </w:r>
      <w:r w:rsidRPr="007212BA">
        <w:rPr>
          <w:b/>
          <w:bCs/>
        </w:rPr>
        <w:instrText xml:space="preserve"> REF _Ref79140896 \h  \* MERGEFORMAT </w:instrText>
      </w:r>
      <w:r w:rsidRPr="007212BA">
        <w:rPr>
          <w:b/>
          <w:bCs/>
        </w:rPr>
      </w:r>
      <w:r w:rsidRPr="007212BA">
        <w:rPr>
          <w:b/>
          <w:bCs/>
        </w:rPr>
        <w:fldChar w:fldCharType="separate"/>
      </w:r>
      <w:r w:rsidR="006626C7" w:rsidRPr="006626C7">
        <w:rPr>
          <w:b/>
          <w:bCs/>
        </w:rPr>
        <w:t>Table 5</w:t>
      </w:r>
      <w:r w:rsidRPr="007212BA">
        <w:rPr>
          <w:b/>
          <w:bCs/>
        </w:rPr>
        <w:fldChar w:fldCharType="end"/>
      </w:r>
      <w:r w:rsidRPr="007212BA">
        <w:rPr>
          <w:b/>
          <w:bCs/>
        </w:rPr>
        <w:t xml:space="preserve"> </w:t>
      </w:r>
      <w:r w:rsidRPr="007212BA">
        <w:t xml:space="preserve">provides a summary of the results.  </w:t>
      </w:r>
    </w:p>
    <w:p w14:paraId="0BDC6C98" w14:textId="4CD19A7D" w:rsidR="00B75259" w:rsidRPr="009C02E8" w:rsidRDefault="00B75259" w:rsidP="00B75259">
      <w:pPr>
        <w:pStyle w:val="Caption"/>
        <w:rPr>
          <w:color w:val="00567E"/>
        </w:rPr>
      </w:pPr>
      <w:bookmarkStart w:id="72" w:name="_Ref79140896"/>
      <w:bookmarkStart w:id="73" w:name="_Toc104195357"/>
      <w:r w:rsidRPr="009C02E8">
        <w:rPr>
          <w:color w:val="00567E"/>
        </w:rPr>
        <w:t>Table </w:t>
      </w:r>
      <w:r w:rsidRPr="009C02E8">
        <w:rPr>
          <w:color w:val="00567E"/>
        </w:rPr>
        <w:fldChar w:fldCharType="begin"/>
      </w:r>
      <w:r w:rsidRPr="009C02E8">
        <w:rPr>
          <w:color w:val="00567E"/>
        </w:rPr>
        <w:instrText xml:space="preserve"> SEQ Table \* ARABIC </w:instrText>
      </w:r>
      <w:r w:rsidRPr="009C02E8">
        <w:rPr>
          <w:color w:val="00567E"/>
        </w:rPr>
        <w:fldChar w:fldCharType="separate"/>
      </w:r>
      <w:r w:rsidR="006626C7" w:rsidRPr="009C02E8">
        <w:rPr>
          <w:noProof/>
          <w:color w:val="00567E"/>
        </w:rPr>
        <w:t>5</w:t>
      </w:r>
      <w:r w:rsidRPr="009C02E8">
        <w:rPr>
          <w:color w:val="00567E"/>
        </w:rPr>
        <w:fldChar w:fldCharType="end"/>
      </w:r>
      <w:bookmarkEnd w:id="72"/>
      <w:r w:rsidRPr="009C02E8">
        <w:rPr>
          <w:color w:val="00567E"/>
        </w:rPr>
        <w:tab/>
        <w:t>Summary of findings from data extraction for supporting information</w:t>
      </w:r>
      <w:bookmarkEnd w:id="73"/>
    </w:p>
    <w:tbl>
      <w:tblPr>
        <w:tblStyle w:val="SLRTable"/>
        <w:tblW w:w="9790" w:type="dxa"/>
        <w:tblLook w:val="04A0" w:firstRow="1" w:lastRow="0" w:firstColumn="1" w:lastColumn="0" w:noHBand="0" w:noVBand="1"/>
      </w:tblPr>
      <w:tblGrid>
        <w:gridCol w:w="491"/>
        <w:gridCol w:w="3781"/>
        <w:gridCol w:w="5518"/>
      </w:tblGrid>
      <w:tr w:rsidR="00B75259" w:rsidRPr="008A0DD4" w14:paraId="6E057AB7" w14:textId="6356541B" w:rsidTr="00B75259">
        <w:trPr>
          <w:cnfStyle w:val="100000000000" w:firstRow="1" w:lastRow="0" w:firstColumn="0" w:lastColumn="0" w:oddVBand="0" w:evenVBand="0" w:oddHBand="0" w:evenHBand="0" w:firstRowFirstColumn="0" w:firstRowLastColumn="0" w:lastRowFirstColumn="0" w:lastRowLastColumn="0"/>
        </w:trPr>
        <w:tc>
          <w:tcPr>
            <w:tcW w:w="491" w:type="dxa"/>
          </w:tcPr>
          <w:p w14:paraId="264569C7" w14:textId="77777777" w:rsidR="00B75259" w:rsidRPr="009C02E8" w:rsidRDefault="00B75259" w:rsidP="00B75259">
            <w:pPr>
              <w:pStyle w:val="TableHead"/>
              <w:rPr>
                <w:b/>
                <w:color w:val="404040" w:themeColor="text1" w:themeTint="BF"/>
              </w:rPr>
            </w:pPr>
            <w:r w:rsidRPr="009C02E8">
              <w:rPr>
                <w:b/>
                <w:color w:val="404040" w:themeColor="text1" w:themeTint="BF"/>
              </w:rPr>
              <w:t>#</w:t>
            </w:r>
          </w:p>
        </w:tc>
        <w:tc>
          <w:tcPr>
            <w:tcW w:w="3781" w:type="dxa"/>
          </w:tcPr>
          <w:p w14:paraId="4FF7BC73" w14:textId="77777777" w:rsidR="00B75259" w:rsidRPr="009C02E8" w:rsidRDefault="00B75259" w:rsidP="00B75259">
            <w:pPr>
              <w:pStyle w:val="TableHead"/>
              <w:rPr>
                <w:b/>
                <w:color w:val="262626" w:themeColor="text1" w:themeTint="D9"/>
              </w:rPr>
            </w:pPr>
            <w:r w:rsidRPr="009C02E8">
              <w:rPr>
                <w:b/>
                <w:color w:val="262626" w:themeColor="text1" w:themeTint="D9"/>
              </w:rPr>
              <w:t>Research Questions</w:t>
            </w:r>
          </w:p>
        </w:tc>
        <w:tc>
          <w:tcPr>
            <w:tcW w:w="5518" w:type="dxa"/>
          </w:tcPr>
          <w:p w14:paraId="01E57797" w14:textId="5F58D864" w:rsidR="00B75259" w:rsidRPr="009C02E8" w:rsidRDefault="00B75259" w:rsidP="00B75259">
            <w:pPr>
              <w:pStyle w:val="TableHead"/>
              <w:rPr>
                <w:b/>
                <w:color w:val="262626" w:themeColor="text1" w:themeTint="D9"/>
              </w:rPr>
            </w:pPr>
            <w:r w:rsidRPr="009C02E8">
              <w:rPr>
                <w:b/>
                <w:color w:val="262626" w:themeColor="text1" w:themeTint="D9"/>
              </w:rPr>
              <w:t>Findings</w:t>
            </w:r>
          </w:p>
        </w:tc>
      </w:tr>
      <w:tr w:rsidR="00B75259" w:rsidRPr="008A0DD4" w14:paraId="59612BE2" w14:textId="5B297EEC" w:rsidTr="00B75259">
        <w:tc>
          <w:tcPr>
            <w:tcW w:w="491" w:type="dxa"/>
            <w:vAlign w:val="center"/>
          </w:tcPr>
          <w:p w14:paraId="0615A5A3" w14:textId="23C83488" w:rsidR="00B75259" w:rsidRPr="003D4BED" w:rsidRDefault="00B75259" w:rsidP="00B75259">
            <w:pPr>
              <w:pStyle w:val="TableCell"/>
              <w:rPr>
                <w:szCs w:val="20"/>
              </w:rPr>
            </w:pPr>
            <w:r w:rsidRPr="003D4BED">
              <w:rPr>
                <w:szCs w:val="20"/>
              </w:rPr>
              <w:t>1</w:t>
            </w:r>
            <w:r w:rsidR="003D4BED" w:rsidRPr="003D4BED">
              <w:rPr>
                <w:szCs w:val="20"/>
              </w:rPr>
              <w:t>8</w:t>
            </w:r>
          </w:p>
        </w:tc>
        <w:tc>
          <w:tcPr>
            <w:tcW w:w="3781" w:type="dxa"/>
            <w:vAlign w:val="center"/>
          </w:tcPr>
          <w:p w14:paraId="0780203B" w14:textId="34238EFA" w:rsidR="00B75259" w:rsidRPr="003D4BED" w:rsidRDefault="0021427E" w:rsidP="00B75259">
            <w:pPr>
              <w:pStyle w:val="TableCell"/>
              <w:rPr>
                <w:szCs w:val="20"/>
              </w:rPr>
            </w:pPr>
            <w:r w:rsidRPr="003D4BED">
              <w:rPr>
                <w:szCs w:val="20"/>
              </w:rPr>
              <w:t>Is the general description current?</w:t>
            </w:r>
          </w:p>
        </w:tc>
        <w:tc>
          <w:tcPr>
            <w:tcW w:w="5518" w:type="dxa"/>
            <w:vAlign w:val="center"/>
          </w:tcPr>
          <w:p w14:paraId="61F6FDE0" w14:textId="3FB14E81" w:rsidR="00B75259" w:rsidRPr="00523673" w:rsidRDefault="0068367E" w:rsidP="00B75259">
            <w:pPr>
              <w:pStyle w:val="TableCell"/>
              <w:rPr>
                <w:szCs w:val="20"/>
              </w:rPr>
            </w:pPr>
            <w:r w:rsidRPr="00523673">
              <w:rPr>
                <w:szCs w:val="20"/>
              </w:rPr>
              <w:t>Yes.</w:t>
            </w:r>
          </w:p>
        </w:tc>
      </w:tr>
      <w:tr w:rsidR="00B75259" w:rsidRPr="008A0DD4" w14:paraId="73842CEF" w14:textId="5B76588F" w:rsidTr="00B75259">
        <w:tc>
          <w:tcPr>
            <w:tcW w:w="491" w:type="dxa"/>
            <w:vAlign w:val="center"/>
          </w:tcPr>
          <w:p w14:paraId="7FDD5CA2" w14:textId="2E496E84" w:rsidR="00B75259" w:rsidRPr="008A0DD4" w:rsidRDefault="003D4BED" w:rsidP="00B75259">
            <w:pPr>
              <w:pStyle w:val="TableCell"/>
              <w:rPr>
                <w:szCs w:val="20"/>
                <w:highlight w:val="yellow"/>
              </w:rPr>
            </w:pPr>
            <w:r>
              <w:rPr>
                <w:szCs w:val="20"/>
              </w:rPr>
              <w:t>19</w:t>
            </w:r>
          </w:p>
        </w:tc>
        <w:tc>
          <w:tcPr>
            <w:tcW w:w="3781" w:type="dxa"/>
            <w:vAlign w:val="center"/>
          </w:tcPr>
          <w:p w14:paraId="6A37A364" w14:textId="518F643F" w:rsidR="00B75259" w:rsidRPr="003D4BED" w:rsidRDefault="0021427E" w:rsidP="00B75259">
            <w:pPr>
              <w:pStyle w:val="TableCell"/>
              <w:rPr>
                <w:szCs w:val="20"/>
              </w:rPr>
            </w:pPr>
            <w:r w:rsidRPr="003D4BED">
              <w:rPr>
                <w:szCs w:val="20"/>
              </w:rPr>
              <w:t>What are the indicators of the risks? How can we measure exposure? Is the information on measurement/analytical methods current?</w:t>
            </w:r>
          </w:p>
        </w:tc>
        <w:tc>
          <w:tcPr>
            <w:tcW w:w="5518" w:type="dxa"/>
            <w:vAlign w:val="center"/>
          </w:tcPr>
          <w:p w14:paraId="2C26CA33" w14:textId="63170344" w:rsidR="00523673" w:rsidRDefault="006E377B" w:rsidP="006E377B">
            <w:pPr>
              <w:pStyle w:val="TableCell"/>
              <w:rPr>
                <w:szCs w:val="20"/>
              </w:rPr>
            </w:pPr>
            <w:r>
              <w:rPr>
                <w:rFonts w:asciiTheme="minorHAnsi" w:hAnsiTheme="minorHAnsi" w:cstheme="minorHAnsi"/>
              </w:rPr>
              <w:t xml:space="preserve">The method and limits of determination </w:t>
            </w:r>
            <w:r w:rsidR="00EE1504">
              <w:rPr>
                <w:rFonts w:asciiTheme="minorHAnsi" w:hAnsiTheme="minorHAnsi" w:cstheme="minorHAnsi"/>
              </w:rPr>
              <w:t xml:space="preserve">listed in the factsheet </w:t>
            </w:r>
            <w:r>
              <w:rPr>
                <w:rFonts w:asciiTheme="minorHAnsi" w:hAnsiTheme="minorHAnsi" w:cstheme="minorHAnsi"/>
              </w:rPr>
              <w:t xml:space="preserve">are now out of date. </w:t>
            </w:r>
          </w:p>
          <w:p w14:paraId="3AB73211" w14:textId="5F5D5338" w:rsidR="006E377B" w:rsidRDefault="006E377B" w:rsidP="006E377B">
            <w:pPr>
              <w:pStyle w:val="TableCell"/>
              <w:rPr>
                <w:szCs w:val="20"/>
              </w:rPr>
            </w:pPr>
            <w:r w:rsidRPr="000C458B">
              <w:rPr>
                <w:rFonts w:asciiTheme="minorHAnsi" w:hAnsiTheme="minorHAnsi" w:cstheme="minorHAnsi"/>
              </w:rPr>
              <w:t>Ni concentration</w:t>
            </w:r>
            <w:r w:rsidR="00EE1504">
              <w:rPr>
                <w:rFonts w:asciiTheme="minorHAnsi" w:hAnsiTheme="minorHAnsi" w:cstheme="minorHAnsi"/>
              </w:rPr>
              <w:t>s</w:t>
            </w:r>
            <w:r w:rsidRPr="000C458B">
              <w:rPr>
                <w:rFonts w:asciiTheme="minorHAnsi" w:hAnsiTheme="minorHAnsi" w:cstheme="minorHAnsi"/>
              </w:rPr>
              <w:t xml:space="preserve"> in water</w:t>
            </w:r>
            <w:r>
              <w:rPr>
                <w:rFonts w:asciiTheme="minorHAnsi" w:hAnsiTheme="minorHAnsi" w:cstheme="minorHAnsi"/>
              </w:rPr>
              <w:t xml:space="preserve"> are</w:t>
            </w:r>
            <w:r w:rsidRPr="000C458B">
              <w:rPr>
                <w:rFonts w:asciiTheme="minorHAnsi" w:hAnsiTheme="minorHAnsi" w:cstheme="minorHAnsi"/>
              </w:rPr>
              <w:t xml:space="preserve"> </w:t>
            </w:r>
            <w:r w:rsidRPr="006E377B">
              <w:t>analy</w:t>
            </w:r>
            <w:r w:rsidR="00EE1504">
              <w:t>s</w:t>
            </w:r>
            <w:r w:rsidRPr="006E377B">
              <w:t xml:space="preserve">ed by commercial laboratories in Australia using </w:t>
            </w:r>
            <w:r w:rsidRPr="000C458B">
              <w:rPr>
                <w:rFonts w:asciiTheme="minorHAnsi" w:hAnsiTheme="minorHAnsi" w:cstheme="minorHAnsi"/>
              </w:rPr>
              <w:t xml:space="preserve">inductively coupled plasma-mass-spectrometry (ICP-MS) according to USEPA 6010D ICP-AES, USEPA 6020, USEPA 3010A, USEPA 3015A, APHA (21st Edition). Previously, the method used for analysis of Ni in water was graphic furnace atomic absorption spectroscopy (APHA Method 3500-Ni Part B and C 1992, refer to NHMRC </w:t>
            </w:r>
            <w:r w:rsidR="00EE1504">
              <w:rPr>
                <w:rFonts w:asciiTheme="minorHAnsi" w:hAnsiTheme="minorHAnsi" w:cstheme="minorHAnsi"/>
              </w:rPr>
              <w:t xml:space="preserve">and NRMMC </w:t>
            </w:r>
            <w:r w:rsidRPr="000C458B">
              <w:rPr>
                <w:rFonts w:asciiTheme="minorHAnsi" w:hAnsiTheme="minorHAnsi" w:cstheme="minorHAnsi"/>
              </w:rPr>
              <w:t>2021).</w:t>
            </w:r>
            <w:r>
              <w:rPr>
                <w:rFonts w:asciiTheme="minorHAnsi" w:hAnsiTheme="minorHAnsi" w:cstheme="minorHAnsi"/>
              </w:rPr>
              <w:t xml:space="preserve"> </w:t>
            </w:r>
            <w:r w:rsidRPr="006E377B">
              <w:rPr>
                <w:szCs w:val="20"/>
              </w:rPr>
              <w:t>There is a revised APHA Method 3500-Ni from 2018.</w:t>
            </w:r>
          </w:p>
          <w:p w14:paraId="66304C26" w14:textId="7CC72106" w:rsidR="006A29A3" w:rsidRPr="006E377B" w:rsidRDefault="006E377B" w:rsidP="006E377B">
            <w:pPr>
              <w:pStyle w:val="TableCell"/>
            </w:pPr>
            <w:r w:rsidRPr="000C458B">
              <w:rPr>
                <w:rFonts w:asciiTheme="minorHAnsi" w:hAnsiTheme="minorHAnsi" w:cstheme="minorHAnsi"/>
              </w:rPr>
              <w:t xml:space="preserve">Current standard limit of reporting is typically 0.001 mg/L. A trace level of determination is also reported by some commercial laboratories as low as 0.0001 mg/L. </w:t>
            </w:r>
            <w:r>
              <w:rPr>
                <w:rFonts w:asciiTheme="minorHAnsi" w:hAnsiTheme="minorHAnsi" w:cstheme="minorHAnsi"/>
              </w:rPr>
              <w:t>In the factsheet</w:t>
            </w:r>
            <w:r w:rsidRPr="000C458B">
              <w:rPr>
                <w:rFonts w:asciiTheme="minorHAnsi" w:hAnsiTheme="minorHAnsi" w:cstheme="minorHAnsi"/>
              </w:rPr>
              <w:t xml:space="preserve">, the limit of determination </w:t>
            </w:r>
            <w:r>
              <w:rPr>
                <w:rFonts w:asciiTheme="minorHAnsi" w:hAnsiTheme="minorHAnsi" w:cstheme="minorHAnsi"/>
              </w:rPr>
              <w:t xml:space="preserve">is given as </w:t>
            </w:r>
            <w:r w:rsidRPr="000C458B">
              <w:rPr>
                <w:rFonts w:asciiTheme="minorHAnsi" w:hAnsiTheme="minorHAnsi" w:cstheme="minorHAnsi"/>
              </w:rPr>
              <w:t xml:space="preserve">0.02 mg/L and 0.005 mg/L (NHMRC </w:t>
            </w:r>
            <w:r w:rsidR="00EE1504">
              <w:rPr>
                <w:rFonts w:asciiTheme="minorHAnsi" w:hAnsiTheme="minorHAnsi" w:cstheme="minorHAnsi"/>
              </w:rPr>
              <w:t xml:space="preserve">and NRMMC </w:t>
            </w:r>
            <w:r w:rsidR="00681147" w:rsidRPr="000C458B">
              <w:rPr>
                <w:rFonts w:asciiTheme="minorHAnsi" w:hAnsiTheme="minorHAnsi" w:cstheme="minorHAnsi"/>
              </w:rPr>
              <w:t>20</w:t>
            </w:r>
            <w:r w:rsidR="00681147">
              <w:rPr>
                <w:rFonts w:asciiTheme="minorHAnsi" w:hAnsiTheme="minorHAnsi" w:cstheme="minorHAnsi"/>
              </w:rPr>
              <w:t>1</w:t>
            </w:r>
            <w:r w:rsidR="00681147" w:rsidRPr="000C458B">
              <w:rPr>
                <w:rFonts w:asciiTheme="minorHAnsi" w:hAnsiTheme="minorHAnsi" w:cstheme="minorHAnsi"/>
              </w:rPr>
              <w:t>1</w:t>
            </w:r>
            <w:r w:rsidRPr="000C458B">
              <w:rPr>
                <w:rFonts w:asciiTheme="minorHAnsi" w:hAnsiTheme="minorHAnsi" w:cstheme="minorHAnsi"/>
              </w:rPr>
              <w:t>).</w:t>
            </w:r>
          </w:p>
        </w:tc>
      </w:tr>
      <w:tr w:rsidR="0021427E" w:rsidRPr="008A0DD4" w14:paraId="16E6AB28" w14:textId="65E644B7" w:rsidTr="0021427E">
        <w:tc>
          <w:tcPr>
            <w:tcW w:w="491" w:type="dxa"/>
            <w:vAlign w:val="center"/>
          </w:tcPr>
          <w:p w14:paraId="30BCC576" w14:textId="45010427" w:rsidR="0021427E" w:rsidRPr="003D4BED" w:rsidRDefault="003D4BED" w:rsidP="0021427E">
            <w:pPr>
              <w:pStyle w:val="TableCell"/>
              <w:rPr>
                <w:szCs w:val="20"/>
              </w:rPr>
            </w:pPr>
            <w:r w:rsidRPr="003D4BED">
              <w:rPr>
                <w:szCs w:val="20"/>
              </w:rPr>
              <w:t>20</w:t>
            </w:r>
          </w:p>
        </w:tc>
        <w:tc>
          <w:tcPr>
            <w:tcW w:w="3781" w:type="dxa"/>
            <w:vAlign w:val="center"/>
          </w:tcPr>
          <w:p w14:paraId="54F0046D" w14:textId="1C9A84F3" w:rsidR="0021427E" w:rsidRPr="003D4BED" w:rsidRDefault="0021427E" w:rsidP="0021427E">
            <w:pPr>
              <w:pStyle w:val="TableCell"/>
              <w:rPr>
                <w:szCs w:val="20"/>
              </w:rPr>
            </w:pPr>
            <w:r w:rsidRPr="003D4BED">
              <w:rPr>
                <w:szCs w:val="20"/>
              </w:rPr>
              <w:t>Are there commercial analytical methods available that can measure at or below the guideline value?</w:t>
            </w:r>
          </w:p>
        </w:tc>
        <w:tc>
          <w:tcPr>
            <w:tcW w:w="5518" w:type="dxa"/>
            <w:vAlign w:val="center"/>
          </w:tcPr>
          <w:p w14:paraId="4DE7046F" w14:textId="3D09BF41" w:rsidR="0021427E" w:rsidRPr="008A0DD4" w:rsidRDefault="0021427E" w:rsidP="0021427E">
            <w:pPr>
              <w:pStyle w:val="TableCell"/>
              <w:rPr>
                <w:szCs w:val="20"/>
                <w:highlight w:val="yellow"/>
              </w:rPr>
            </w:pPr>
            <w:r w:rsidRPr="006E377B">
              <w:rPr>
                <w:szCs w:val="20"/>
              </w:rPr>
              <w:t xml:space="preserve">Commercial analytical methods can measure at or below </w:t>
            </w:r>
            <w:r w:rsidR="00717C7F" w:rsidRPr="006E377B">
              <w:rPr>
                <w:szCs w:val="20"/>
              </w:rPr>
              <w:t xml:space="preserve">the current Australian </w:t>
            </w:r>
            <w:r w:rsidRPr="006E377B">
              <w:rPr>
                <w:szCs w:val="20"/>
              </w:rPr>
              <w:t>DWG value</w:t>
            </w:r>
            <w:r w:rsidR="00717C7F" w:rsidRPr="006E377B">
              <w:rPr>
                <w:szCs w:val="20"/>
              </w:rPr>
              <w:t xml:space="preserve"> of 0.</w:t>
            </w:r>
            <w:r w:rsidR="006E377B">
              <w:rPr>
                <w:szCs w:val="20"/>
              </w:rPr>
              <w:t>02</w:t>
            </w:r>
            <w:r w:rsidR="00717C7F" w:rsidRPr="006E377B">
              <w:rPr>
                <w:szCs w:val="20"/>
              </w:rPr>
              <w:t> mg/L</w:t>
            </w:r>
            <w:r w:rsidRPr="006E377B">
              <w:rPr>
                <w:szCs w:val="20"/>
              </w:rPr>
              <w:t xml:space="preserve"> (with standard limits of determination of </w:t>
            </w:r>
            <w:r w:rsidR="00A22B84" w:rsidRPr="006E377B">
              <w:rPr>
                <w:szCs w:val="20"/>
              </w:rPr>
              <w:t>0.0</w:t>
            </w:r>
            <w:r w:rsidR="006E377B">
              <w:rPr>
                <w:szCs w:val="20"/>
              </w:rPr>
              <w:t>0</w:t>
            </w:r>
            <w:r w:rsidR="00A22B84" w:rsidRPr="006E377B">
              <w:rPr>
                <w:szCs w:val="20"/>
              </w:rPr>
              <w:t>1 mg/L</w:t>
            </w:r>
            <w:r w:rsidR="00EE1504">
              <w:rPr>
                <w:szCs w:val="20"/>
              </w:rPr>
              <w:t>)</w:t>
            </w:r>
            <w:r w:rsidR="009F1617" w:rsidRPr="006E377B">
              <w:rPr>
                <w:szCs w:val="20"/>
              </w:rPr>
              <w:t xml:space="preserve">. </w:t>
            </w:r>
          </w:p>
        </w:tc>
      </w:tr>
      <w:tr w:rsidR="0021427E" w:rsidRPr="008A0DD4" w14:paraId="416231AC" w14:textId="32A1FC01" w:rsidTr="00B75259">
        <w:tc>
          <w:tcPr>
            <w:tcW w:w="491" w:type="dxa"/>
            <w:vAlign w:val="center"/>
          </w:tcPr>
          <w:p w14:paraId="2A40E40A" w14:textId="6DDBA6A0" w:rsidR="0021427E" w:rsidRPr="003D4BED" w:rsidRDefault="003D4BED" w:rsidP="003D4BED">
            <w:pPr>
              <w:pStyle w:val="TableCell"/>
              <w:jc w:val="center"/>
              <w:rPr>
                <w:szCs w:val="20"/>
              </w:rPr>
            </w:pPr>
            <w:r w:rsidRPr="003D4BED">
              <w:rPr>
                <w:szCs w:val="20"/>
              </w:rPr>
              <w:lastRenderedPageBreak/>
              <w:t>21</w:t>
            </w:r>
          </w:p>
        </w:tc>
        <w:tc>
          <w:tcPr>
            <w:tcW w:w="3781" w:type="dxa"/>
            <w:vAlign w:val="center"/>
          </w:tcPr>
          <w:p w14:paraId="16792A8D" w14:textId="5E402DD1" w:rsidR="0021427E" w:rsidRPr="003D4BED" w:rsidRDefault="0021427E" w:rsidP="003D4BED">
            <w:pPr>
              <w:pStyle w:val="TableCell"/>
              <w:rPr>
                <w:szCs w:val="20"/>
              </w:rPr>
            </w:pPr>
            <w:r w:rsidRPr="003D4BED">
              <w:rPr>
                <w:szCs w:val="20"/>
              </w:rPr>
              <w:t>Is the information for treatment options current in terms of current practices in Australia?</w:t>
            </w:r>
          </w:p>
        </w:tc>
        <w:tc>
          <w:tcPr>
            <w:tcW w:w="5518" w:type="dxa"/>
            <w:vAlign w:val="center"/>
          </w:tcPr>
          <w:p w14:paraId="0B4D7880" w14:textId="6822C2A6" w:rsidR="0021427E" w:rsidRPr="00894C79" w:rsidRDefault="00894C79" w:rsidP="0021427E">
            <w:pPr>
              <w:pStyle w:val="TableCell"/>
              <w:rPr>
                <w:rFonts w:eastAsiaTheme="minorHAnsi"/>
              </w:rPr>
            </w:pPr>
            <w:r w:rsidRPr="00894C79">
              <w:rPr>
                <w:szCs w:val="20"/>
              </w:rPr>
              <w:t xml:space="preserve">Current </w:t>
            </w:r>
            <w:r w:rsidR="00B7417C">
              <w:rPr>
                <w:szCs w:val="20"/>
              </w:rPr>
              <w:t>research is investigating improving removal efficiency and capacity of sorption processes using novel materials.</w:t>
            </w:r>
            <w:r w:rsidR="00B7417C" w:rsidRPr="00894C79" w:rsidDel="00B7417C">
              <w:rPr>
                <w:szCs w:val="20"/>
              </w:rPr>
              <w:t xml:space="preserve"> </w:t>
            </w:r>
            <w:r w:rsidR="00893CE2">
              <w:rPr>
                <w:szCs w:val="20"/>
              </w:rPr>
              <w:t xml:space="preserve"> Novel materials include g</w:t>
            </w:r>
            <w:r w:rsidR="00893CE2" w:rsidRPr="00B7417C">
              <w:rPr>
                <w:szCs w:val="20"/>
              </w:rPr>
              <w:t>ranular iron-based sorption materials (</w:t>
            </w:r>
            <w:r w:rsidR="00893CE2">
              <w:rPr>
                <w:szCs w:val="20"/>
              </w:rPr>
              <w:t>ferric</w:t>
            </w:r>
            <w:r w:rsidR="00893CE2" w:rsidRPr="00B7417C">
              <w:rPr>
                <w:szCs w:val="20"/>
              </w:rPr>
              <w:t xml:space="preserve"> hydroxide</w:t>
            </w:r>
            <w:r w:rsidR="00893CE2">
              <w:rPr>
                <w:szCs w:val="20"/>
              </w:rPr>
              <w:t xml:space="preserve">), </w:t>
            </w:r>
            <w:r w:rsidR="00893CE2" w:rsidRPr="00B7417C">
              <w:rPr>
                <w:szCs w:val="20"/>
              </w:rPr>
              <w:t>magnetic carbon nanotubes (CNT)</w:t>
            </w:r>
            <w:r w:rsidR="00893CE2">
              <w:rPr>
                <w:szCs w:val="20"/>
              </w:rPr>
              <w:t>,</w:t>
            </w:r>
            <w:r w:rsidR="00893CE2">
              <w:t xml:space="preserve"> </w:t>
            </w:r>
            <w:r w:rsidR="00893CE2" w:rsidRPr="00893CE2">
              <w:rPr>
                <w:szCs w:val="20"/>
              </w:rPr>
              <w:t>macroporous cation exchange resins with chelate groups of iminodiacetic acid</w:t>
            </w:r>
            <w:r w:rsidR="00893CE2">
              <w:t xml:space="preserve"> and </w:t>
            </w:r>
            <w:r w:rsidR="00893CE2" w:rsidRPr="00893CE2">
              <w:rPr>
                <w:szCs w:val="20"/>
              </w:rPr>
              <w:t>graphene oxide (GO)</w:t>
            </w:r>
          </w:p>
        </w:tc>
      </w:tr>
      <w:tr w:rsidR="00894C79" w:rsidRPr="008A0DD4" w14:paraId="7BAD4E2A" w14:textId="36147A93" w:rsidTr="00B75259">
        <w:tc>
          <w:tcPr>
            <w:tcW w:w="491" w:type="dxa"/>
            <w:vAlign w:val="center"/>
          </w:tcPr>
          <w:p w14:paraId="6F187424" w14:textId="70FAEEB3" w:rsidR="00894C79" w:rsidRPr="003D4BED" w:rsidRDefault="00894C79" w:rsidP="00894C79">
            <w:pPr>
              <w:pStyle w:val="TableCell"/>
              <w:rPr>
                <w:szCs w:val="20"/>
              </w:rPr>
            </w:pPr>
            <w:r w:rsidRPr="003D4BED">
              <w:rPr>
                <w:szCs w:val="20"/>
              </w:rPr>
              <w:t>22</w:t>
            </w:r>
          </w:p>
        </w:tc>
        <w:tc>
          <w:tcPr>
            <w:tcW w:w="3781" w:type="dxa"/>
            <w:vAlign w:val="center"/>
          </w:tcPr>
          <w:p w14:paraId="182C6F0F" w14:textId="0C44681C" w:rsidR="00894C79" w:rsidRPr="003D4BED" w:rsidRDefault="00894C79" w:rsidP="00894C79">
            <w:pPr>
              <w:pStyle w:val="TableCell"/>
              <w:rPr>
                <w:szCs w:val="20"/>
              </w:rPr>
            </w:pPr>
            <w:r w:rsidRPr="003D4BED">
              <w:rPr>
                <w:szCs w:val="20"/>
              </w:rPr>
              <w:t>Can treatment technologies treat to the suggested level of the guideline value?</w:t>
            </w:r>
          </w:p>
        </w:tc>
        <w:tc>
          <w:tcPr>
            <w:tcW w:w="5518" w:type="dxa"/>
            <w:vAlign w:val="center"/>
          </w:tcPr>
          <w:p w14:paraId="4AAF3C75" w14:textId="2E124EFD" w:rsidR="00894C79" w:rsidRPr="00894C79" w:rsidRDefault="00B7417C" w:rsidP="00894C79">
            <w:pPr>
              <w:pStyle w:val="TableCell"/>
              <w:rPr>
                <w:szCs w:val="20"/>
              </w:rPr>
            </w:pPr>
            <w:r>
              <w:rPr>
                <w:szCs w:val="20"/>
              </w:rPr>
              <w:t xml:space="preserve">Current treatment technology (such as precipitation with </w:t>
            </w:r>
            <w:r w:rsidRPr="00B7417C">
              <w:rPr>
                <w:szCs w:val="20"/>
              </w:rPr>
              <w:t>iron and manganese oxides</w:t>
            </w:r>
            <w:r>
              <w:rPr>
                <w:szCs w:val="20"/>
              </w:rPr>
              <w:t xml:space="preserve">) can treat raw water to DWG. </w:t>
            </w:r>
            <w:r w:rsidR="00893CE2">
              <w:rPr>
                <w:szCs w:val="20"/>
              </w:rPr>
              <w:t>Novel materials may help improve capacity of existing systems and to lower Ni levels.</w:t>
            </w:r>
          </w:p>
        </w:tc>
      </w:tr>
      <w:tr w:rsidR="00894C79" w:rsidRPr="008A0DD4" w14:paraId="48523788" w14:textId="3FAF334A" w:rsidTr="00B75259">
        <w:tc>
          <w:tcPr>
            <w:tcW w:w="491" w:type="dxa"/>
            <w:vAlign w:val="center"/>
          </w:tcPr>
          <w:p w14:paraId="429C988B" w14:textId="32490E5F" w:rsidR="00894C79" w:rsidRPr="003D4BED" w:rsidRDefault="00894C79" w:rsidP="00894C79">
            <w:pPr>
              <w:pStyle w:val="TableCell"/>
              <w:rPr>
                <w:szCs w:val="20"/>
              </w:rPr>
            </w:pPr>
            <w:r w:rsidRPr="003D4BED">
              <w:rPr>
                <w:szCs w:val="20"/>
              </w:rPr>
              <w:t>2</w:t>
            </w:r>
            <w:r w:rsidR="00AB3CC9">
              <w:rPr>
                <w:szCs w:val="20"/>
              </w:rPr>
              <w:t>3</w:t>
            </w:r>
          </w:p>
        </w:tc>
        <w:tc>
          <w:tcPr>
            <w:tcW w:w="3781" w:type="dxa"/>
            <w:vAlign w:val="center"/>
          </w:tcPr>
          <w:p w14:paraId="0C94ECEF" w14:textId="0CE36FCB" w:rsidR="00894C79" w:rsidRPr="003D4BED" w:rsidRDefault="00894C79" w:rsidP="00894C79">
            <w:pPr>
              <w:pStyle w:val="TableCell"/>
              <w:rPr>
                <w:szCs w:val="20"/>
              </w:rPr>
            </w:pPr>
            <w:r w:rsidRPr="003D4BED">
              <w:rPr>
                <w:szCs w:val="20"/>
              </w:rPr>
              <w:t>Is there any new information which should be added? Should anything be removed?</w:t>
            </w:r>
          </w:p>
        </w:tc>
        <w:tc>
          <w:tcPr>
            <w:tcW w:w="5518" w:type="dxa"/>
            <w:vAlign w:val="center"/>
          </w:tcPr>
          <w:p w14:paraId="3F4F6F1B" w14:textId="5E2DD61C" w:rsidR="00894C79" w:rsidRPr="008A0DD4" w:rsidRDefault="00894C79" w:rsidP="00894C79">
            <w:pPr>
              <w:pStyle w:val="TableCell"/>
              <w:rPr>
                <w:szCs w:val="20"/>
                <w:highlight w:val="yellow"/>
              </w:rPr>
            </w:pPr>
            <w:r>
              <w:rPr>
                <w:rFonts w:eastAsiaTheme="minorHAnsi"/>
              </w:rPr>
              <w:t>Nothing needs to be removed; however, t</w:t>
            </w:r>
            <w:r w:rsidRPr="00776956">
              <w:rPr>
                <w:rFonts w:eastAsiaTheme="minorHAnsi"/>
              </w:rPr>
              <w:t>he measurement section should be updated</w:t>
            </w:r>
            <w:r>
              <w:rPr>
                <w:rFonts w:eastAsiaTheme="minorHAnsi"/>
              </w:rPr>
              <w:t xml:space="preserve"> to reflect the latest test methods, type of test method and limit of determination. </w:t>
            </w:r>
          </w:p>
        </w:tc>
      </w:tr>
      <w:tr w:rsidR="00EE1504" w:rsidRPr="008A0DD4" w14:paraId="68208838" w14:textId="77777777" w:rsidTr="00777852">
        <w:tc>
          <w:tcPr>
            <w:tcW w:w="9790" w:type="dxa"/>
            <w:gridSpan w:val="3"/>
            <w:vAlign w:val="center"/>
          </w:tcPr>
          <w:p w14:paraId="527831EF" w14:textId="7DC300FC" w:rsidR="00EE1504" w:rsidRDefault="00EE1504" w:rsidP="00F43719">
            <w:pPr>
              <w:pStyle w:val="TableNotes0"/>
              <w:rPr>
                <w:rFonts w:eastAsiaTheme="minorHAnsi"/>
              </w:rPr>
            </w:pPr>
            <w:r>
              <w:rPr>
                <w:rFonts w:eastAsiaTheme="minorHAnsi"/>
              </w:rPr>
              <w:t>DWG = Drinking Water Guideline.</w:t>
            </w:r>
          </w:p>
        </w:tc>
      </w:tr>
    </w:tbl>
    <w:p w14:paraId="1A43B81F" w14:textId="21B8A470" w:rsidR="002A30A4" w:rsidRPr="007212BA" w:rsidRDefault="002A30A4" w:rsidP="002A30A4">
      <w:pPr>
        <w:pStyle w:val="Heading1"/>
      </w:pPr>
      <w:bookmarkStart w:id="74" w:name="_Ref79135165"/>
      <w:bookmarkStart w:id="75" w:name="_Toc104195345"/>
      <w:r w:rsidRPr="007212BA">
        <w:t>Discussion</w:t>
      </w:r>
      <w:bookmarkEnd w:id="74"/>
      <w:bookmarkEnd w:id="75"/>
    </w:p>
    <w:p w14:paraId="74B88364" w14:textId="77777777" w:rsidR="005E3721" w:rsidRPr="00A85789" w:rsidRDefault="005E3721" w:rsidP="005E3721">
      <w:pPr>
        <w:pStyle w:val="Text"/>
      </w:pPr>
      <w:r w:rsidRPr="00A85789">
        <w:t xml:space="preserve">This section provides a discussion of the strengths and limitations of the candidate guidance/guideline values for possible adoption/adaptation into the Guidelines. </w:t>
      </w:r>
    </w:p>
    <w:p w14:paraId="74F320B8" w14:textId="17336FCC" w:rsidR="005E3721" w:rsidRPr="004F64CF" w:rsidRDefault="0035177F" w:rsidP="005E3721">
      <w:pPr>
        <w:pStyle w:val="Heading2"/>
      </w:pPr>
      <w:bookmarkStart w:id="76" w:name="_Toc79062572"/>
      <w:bookmarkStart w:id="77" w:name="_Ref79068402"/>
      <w:bookmarkStart w:id="78" w:name="_Ref87976054"/>
      <w:bookmarkStart w:id="79" w:name="_Toc87980823"/>
      <w:bookmarkStart w:id="80" w:name="_Toc104195346"/>
      <w:r>
        <w:t>Suitability of</w:t>
      </w:r>
      <w:r w:rsidR="005E3721" w:rsidRPr="004F64CF">
        <w:t xml:space="preserve"> health-based guidance</w:t>
      </w:r>
      <w:r w:rsidR="00994546">
        <w:t xml:space="preserve"> </w:t>
      </w:r>
      <w:r w:rsidR="005E3721" w:rsidRPr="004F64CF">
        <w:t>for adoption/adaptation</w:t>
      </w:r>
      <w:bookmarkEnd w:id="76"/>
      <w:bookmarkEnd w:id="77"/>
      <w:bookmarkEnd w:id="78"/>
      <w:bookmarkEnd w:id="79"/>
      <w:bookmarkEnd w:id="80"/>
    </w:p>
    <w:p w14:paraId="2E3B2124" w14:textId="38EF4795" w:rsidR="005E3721" w:rsidRPr="001602D9" w:rsidRDefault="005E3721" w:rsidP="005E3721">
      <w:pPr>
        <w:pStyle w:val="Text"/>
      </w:pPr>
      <w:r w:rsidRPr="001602D9">
        <w:t xml:space="preserve">Candidate health-based guidance/guideline values for Ni shown in </w:t>
      </w:r>
      <w:r w:rsidRPr="001602D9">
        <w:rPr>
          <w:b/>
          <w:bCs/>
        </w:rPr>
        <w:t xml:space="preserve">Section </w:t>
      </w:r>
      <w:r w:rsidRPr="001602D9">
        <w:rPr>
          <w:b/>
          <w:bCs/>
        </w:rPr>
        <w:fldChar w:fldCharType="begin"/>
      </w:r>
      <w:r w:rsidRPr="001602D9">
        <w:rPr>
          <w:b/>
          <w:bCs/>
        </w:rPr>
        <w:instrText xml:space="preserve"> REF _Ref79135128 \r \h  \* MERGEFORMAT </w:instrText>
      </w:r>
      <w:r w:rsidRPr="001602D9">
        <w:rPr>
          <w:b/>
          <w:bCs/>
        </w:rPr>
      </w:r>
      <w:r w:rsidRPr="001602D9">
        <w:rPr>
          <w:b/>
          <w:bCs/>
        </w:rPr>
        <w:fldChar w:fldCharType="separate"/>
      </w:r>
      <w:r w:rsidR="006626C7">
        <w:rPr>
          <w:b/>
          <w:bCs/>
        </w:rPr>
        <w:t>4</w:t>
      </w:r>
      <w:r w:rsidRPr="001602D9">
        <w:rPr>
          <w:b/>
          <w:bCs/>
        </w:rPr>
        <w:fldChar w:fldCharType="end"/>
      </w:r>
      <w:r w:rsidRPr="001602D9">
        <w:rPr>
          <w:b/>
          <w:bCs/>
        </w:rPr>
        <w:t xml:space="preserve"> </w:t>
      </w:r>
      <w:r w:rsidRPr="001602D9">
        <w:t xml:space="preserve">and </w:t>
      </w:r>
      <w:r w:rsidRPr="001602D9">
        <w:rPr>
          <w:b/>
          <w:bCs/>
        </w:rPr>
        <w:fldChar w:fldCharType="begin"/>
      </w:r>
      <w:r w:rsidRPr="001602D9">
        <w:rPr>
          <w:b/>
          <w:bCs/>
        </w:rPr>
        <w:instrText xml:space="preserve"> REF _Ref79138218 \r \h  \* MERGEFORMAT </w:instrText>
      </w:r>
      <w:r w:rsidRPr="001602D9">
        <w:rPr>
          <w:b/>
          <w:bCs/>
        </w:rPr>
      </w:r>
      <w:r w:rsidRPr="001602D9">
        <w:rPr>
          <w:b/>
          <w:bCs/>
        </w:rPr>
        <w:fldChar w:fldCharType="separate"/>
      </w:r>
      <w:r w:rsidR="006626C7">
        <w:rPr>
          <w:b/>
          <w:bCs/>
        </w:rPr>
        <w:t>5.2</w:t>
      </w:r>
      <w:r w:rsidRPr="001602D9">
        <w:rPr>
          <w:b/>
          <w:bCs/>
        </w:rPr>
        <w:fldChar w:fldCharType="end"/>
      </w:r>
      <w:r w:rsidRPr="001602D9">
        <w:rPr>
          <w:b/>
          <w:bCs/>
        </w:rPr>
        <w:t xml:space="preserve"> </w:t>
      </w:r>
      <w:r w:rsidRPr="001602D9">
        <w:t>for possible adoption/adaptation in Australia have been evaluated using the Assessment Tool (</w:t>
      </w:r>
      <w:r w:rsidRPr="00F36913">
        <w:rPr>
          <w:b/>
          <w:bCs/>
        </w:rPr>
        <w:t>Appendix C</w:t>
      </w:r>
      <w:r w:rsidRPr="001602D9">
        <w:t xml:space="preserve"> in </w:t>
      </w:r>
      <w:r w:rsidR="00814F50">
        <w:t>Technical Report</w:t>
      </w:r>
      <w:r w:rsidRPr="001602D9">
        <w:t xml:space="preserve">). </w:t>
      </w:r>
      <w:bookmarkStart w:id="81" w:name="_Hlk99620942"/>
      <w:r w:rsidR="00814F50">
        <w:t xml:space="preserve">This tool evaluates each document against administrative and technical criteria that demonstrate transparent and robust guideline development and evidence review processes that meet NHMRC standards for guidelines. </w:t>
      </w:r>
      <w:bookmarkEnd w:id="81"/>
      <w:r w:rsidRPr="001602D9">
        <w:t xml:space="preserve">The overall </w:t>
      </w:r>
      <w:r w:rsidR="00C4501E">
        <w:t>suitability of</w:t>
      </w:r>
      <w:r w:rsidRPr="001602D9">
        <w:t xml:space="preserve"> these guidance/guideline values </w:t>
      </w:r>
      <w:r w:rsidR="00C4501E">
        <w:t xml:space="preserve">for adoption/adaption </w:t>
      </w:r>
      <w:r w:rsidRPr="001602D9">
        <w:t xml:space="preserve">can be gauged at least partially by examining the percentage of ‘must-have’, ‘should-have’, and ‘may-have’ criteria met by each jurisdiction. </w:t>
      </w:r>
    </w:p>
    <w:p w14:paraId="2D7323F1" w14:textId="130E07EC" w:rsidR="005E3721" w:rsidRPr="005E3721" w:rsidRDefault="005E3721" w:rsidP="005E3721">
      <w:pPr>
        <w:pStyle w:val="Text"/>
        <w:rPr>
          <w:highlight w:val="yellow"/>
        </w:rPr>
      </w:pPr>
      <w:r w:rsidRPr="001602D9">
        <w:rPr>
          <w:b/>
          <w:bCs/>
        </w:rPr>
        <w:fldChar w:fldCharType="begin"/>
      </w:r>
      <w:r w:rsidRPr="001602D9">
        <w:rPr>
          <w:b/>
          <w:bCs/>
        </w:rPr>
        <w:instrText xml:space="preserve"> REF _Ref79062666 \h  \* MERGEFORMAT </w:instrText>
      </w:r>
      <w:r w:rsidRPr="001602D9">
        <w:rPr>
          <w:b/>
          <w:bCs/>
        </w:rPr>
      </w:r>
      <w:r w:rsidRPr="001602D9">
        <w:rPr>
          <w:b/>
          <w:bCs/>
        </w:rPr>
        <w:fldChar w:fldCharType="separate"/>
      </w:r>
      <w:r w:rsidR="006626C7" w:rsidRPr="006626C7">
        <w:rPr>
          <w:b/>
          <w:bCs/>
        </w:rPr>
        <w:t>Figure 2</w:t>
      </w:r>
      <w:r w:rsidRPr="001602D9">
        <w:rPr>
          <w:b/>
          <w:bCs/>
        </w:rPr>
        <w:fldChar w:fldCharType="end"/>
      </w:r>
      <w:r w:rsidRPr="001602D9">
        <w:t xml:space="preserve"> presents the percentage of criteria (combined technical and administrative criteria) met by each jurisdiction</w:t>
      </w:r>
      <w:r w:rsidR="00D078AD" w:rsidRPr="00D078AD">
        <w:t xml:space="preserve"> </w:t>
      </w:r>
      <w:r w:rsidR="00D078AD">
        <w:t>that derived guidance values</w:t>
      </w:r>
      <w:r w:rsidRPr="006F2BAC">
        <w:t xml:space="preserve">. It is evident from the figure that the international agencies met varying percentages of ‘must-have’ criteria, ranging from </w:t>
      </w:r>
      <w:r w:rsidR="006F2BAC" w:rsidRPr="006F2BAC">
        <w:t>63</w:t>
      </w:r>
      <w:r w:rsidR="00C429E9">
        <w:t>%</w:t>
      </w:r>
      <w:r w:rsidRPr="006F2BAC">
        <w:t xml:space="preserve"> (for OEHHA </w:t>
      </w:r>
      <w:r w:rsidR="006F2BAC" w:rsidRPr="006F2BAC">
        <w:t>2001</w:t>
      </w:r>
      <w:r w:rsidRPr="006F2BAC">
        <w:t xml:space="preserve">) to </w:t>
      </w:r>
      <w:r w:rsidR="006F2BAC" w:rsidRPr="006F2BAC">
        <w:t>95</w:t>
      </w:r>
      <w:r w:rsidRPr="006F2BAC">
        <w:t>% (for EFSA 20</w:t>
      </w:r>
      <w:r w:rsidR="006F2BAC" w:rsidRPr="006F2BAC">
        <w:t>15</w:t>
      </w:r>
      <w:r w:rsidR="00C429E9">
        <w:t>b</w:t>
      </w:r>
      <w:r w:rsidR="006F2BAC" w:rsidRPr="006F2BAC">
        <w:t>, 2020</w:t>
      </w:r>
      <w:r w:rsidR="00C429E9">
        <w:t>a</w:t>
      </w:r>
      <w:r w:rsidRPr="006F2BAC">
        <w:t xml:space="preserve">). Most of the instances where these criteria were not met were related to lack of reporting of literature search and review details. Whilst most jurisdictions provided comprehensive bibliographies of the information relied upon, none of the international agencies </w:t>
      </w:r>
      <w:r w:rsidR="006F2BAC" w:rsidRPr="006F2BAC">
        <w:t>except for EFSA (2015</w:t>
      </w:r>
      <w:r w:rsidR="00C429E9">
        <w:t>b</w:t>
      </w:r>
      <w:r w:rsidR="006F2BAC" w:rsidRPr="006F2BAC">
        <w:t>, 2020</w:t>
      </w:r>
      <w:r w:rsidR="00C429E9">
        <w:t>a</w:t>
      </w:r>
      <w:r w:rsidR="006F2BAC" w:rsidRPr="006F2BAC">
        <w:t xml:space="preserve">) </w:t>
      </w:r>
      <w:r w:rsidRPr="006F2BAC">
        <w:t xml:space="preserve">reported any (or minimal) detail of the literature searches. The percentage of other criteria met was </w:t>
      </w:r>
      <w:r w:rsidR="00477767">
        <w:t>also highest for EFSA with 100% of ‘should-have’ criteria met, whereas for OEHHA (2001) and WHO (2007, 2021) this was 60-65%.</w:t>
      </w:r>
      <w:r w:rsidRPr="006F2BAC">
        <w:t xml:space="preserve"> </w:t>
      </w:r>
      <w:r w:rsidR="00477767">
        <w:t xml:space="preserve">All jurisdictions met </w:t>
      </w:r>
      <w:r w:rsidRPr="006F2BAC">
        <w:t>100% for ‘may-have’</w:t>
      </w:r>
      <w:r w:rsidR="00477767">
        <w:t xml:space="preserve"> criteria</w:t>
      </w:r>
      <w:r w:rsidRPr="006F2BAC">
        <w:t xml:space="preserve">. </w:t>
      </w:r>
    </w:p>
    <w:p w14:paraId="3536A16E" w14:textId="77777777" w:rsidR="005E3721" w:rsidRPr="005E3721" w:rsidRDefault="005E3721" w:rsidP="005E3721">
      <w:pPr>
        <w:pStyle w:val="Text"/>
      </w:pPr>
      <w:r w:rsidRPr="005E3721">
        <w:rPr>
          <w:noProof/>
          <w:lang w:eastAsia="en-AU"/>
        </w:rPr>
        <w:lastRenderedPageBreak/>
        <mc:AlternateContent>
          <mc:Choice Requires="wpc">
            <w:drawing>
              <wp:inline distT="0" distB="0" distL="0" distR="0" wp14:anchorId="2FE7C78F" wp14:editId="07CE2300">
                <wp:extent cx="5966776" cy="3480620"/>
                <wp:effectExtent l="0" t="0" r="0" b="5715"/>
                <wp:docPr id="8" name="Canvas 8" descr="Column chart comparing “Must have”, “Should have” and “May have” criteria across four guidelines: EFSA 2015, EFSA 2020, OEHHA 2001, and WHO 2007/2020. For EFSA 2015, Must have is just under 95%, while Should have and May have are both at 100%. For EFSA 2020, Must have is just under 95%, Should have is about 70%, and May have is 100%. For OEHHA 2001, Must have is around 60%, Should have about 65%, and May have 100%. For WHO 2007/2020, Must have is about 70%, Should have about 60%, and May have 100%. Overall, May have criteria are consistently met in full across all guidelines, while Must have and Should have vary."/>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9" name="Picture 9"/>
                          <pic:cNvPicPr>
                            <a:picLocks noChangeAspect="1"/>
                          </pic:cNvPicPr>
                        </pic:nvPicPr>
                        <pic:blipFill>
                          <a:blip r:embed="rId29"/>
                          <a:stretch>
                            <a:fillRect/>
                          </a:stretch>
                        </pic:blipFill>
                        <pic:spPr>
                          <a:xfrm>
                            <a:off x="93733" y="14368"/>
                            <a:ext cx="5760000" cy="3448815"/>
                          </a:xfrm>
                          <a:prstGeom prst="rect">
                            <a:avLst/>
                          </a:prstGeom>
                        </pic:spPr>
                      </pic:pic>
                    </wpc:wpc>
                  </a:graphicData>
                </a:graphic>
              </wp:inline>
            </w:drawing>
          </mc:Choice>
          <mc:Fallback>
            <w:pict>
              <v:group w14:anchorId="4DBF6964" id="Canvas 8" o:spid="_x0000_s1026" editas="canvas" alt="Column chart comparing “Must have”, “Should have” and “May have” criteria across four guidelines: EFSA 2015, EFSA 2020, OEHHA 2001, and WHO 2007/2020. For EFSA 2015, Must have is just under 95%, while Should have and May have are both at 100%. For EFSA 2020, Must have is just under 95%, Should have is about 70%, and May have is 100%. For OEHHA 2001, Must have is around 60%, Should have about 65%, and May have 100%. For WHO 2007/2020, Must have is about 70%, Should have about 60%, and May have 100%. Overall, May have criteria are consistently met in full across all guidelines, while Must have and Should have vary." style="width:469.8pt;height:274.05pt;mso-position-horizontal-relative:char;mso-position-vertical-relative:line" coordsize="59664,34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">
                <v:shape id="_x0000_s1027" type="#_x0000_t75" alt="Column chart comparing “Must have”, “Should have” and “May have” criteria across four guidelines: EFSA 2015, EFSA 2020, OEHHA 2001, and WHO 2007/2020. For EFSA 2015, Must have is just under 95%, while Should have and May have are both at 100%. For EFSA 2020, Must have is just under 95%, Should have is about 70%, and May have is 100%. For OEHHA 2001, Must have is around 60%, Should have about 65%, and May have 100%. For WHO 2007/2020, Must have is about 70%, Should have about 60%, and May have 100%. Overall, May have criteria are consistently met in full across all guidelines, while Must have and Should have vary." style="position:absolute;width:59664;height:34804;visibility:visible;mso-wrap-style:square" filled="t">
                  <v:fill o:detectmouseclick="t"/>
                  <v:path o:connecttype="none"/>
                </v:shape>
                <v:shape id="Picture 9" o:spid="_x0000_s1028" type="#_x0000_t75" style="position:absolute;left:937;top:143;width:57600;height:34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">
                  <v:imagedata r:id="rId30" o:title=""/>
                </v:shape>
                <w10:anchorlock/>
              </v:group>
            </w:pict>
          </mc:Fallback>
        </mc:AlternateContent>
      </w:r>
    </w:p>
    <w:p w14:paraId="0BDBBA60" w14:textId="3474BCD5" w:rsidR="005E3721" w:rsidRPr="009C02E8" w:rsidRDefault="005E3721" w:rsidP="005E3721">
      <w:pPr>
        <w:pStyle w:val="Caption"/>
        <w:keepNext w:val="0"/>
        <w:rPr>
          <w:color w:val="00567E"/>
        </w:rPr>
      </w:pPr>
      <w:bookmarkStart w:id="82" w:name="_Ref79062666"/>
      <w:bookmarkStart w:id="83" w:name="_Toc87980837"/>
      <w:bookmarkStart w:id="84" w:name="_Toc104195361"/>
      <w:r w:rsidRPr="009C02E8">
        <w:rPr>
          <w:color w:val="00567E"/>
        </w:rPr>
        <w:t>Figure </w:t>
      </w:r>
      <w:r w:rsidRPr="009C02E8">
        <w:rPr>
          <w:color w:val="00567E"/>
        </w:rPr>
        <w:fldChar w:fldCharType="begin"/>
      </w:r>
      <w:r w:rsidRPr="009C02E8">
        <w:rPr>
          <w:color w:val="00567E"/>
        </w:rPr>
        <w:instrText xml:space="preserve"> SEQ Figure \* ARABIC </w:instrText>
      </w:r>
      <w:r w:rsidRPr="009C02E8">
        <w:rPr>
          <w:color w:val="00567E"/>
        </w:rPr>
        <w:fldChar w:fldCharType="separate"/>
      </w:r>
      <w:r w:rsidR="006626C7" w:rsidRPr="009C02E8">
        <w:rPr>
          <w:noProof/>
          <w:color w:val="00567E"/>
        </w:rPr>
        <w:t>2</w:t>
      </w:r>
      <w:r w:rsidRPr="009C02E8">
        <w:rPr>
          <w:color w:val="00567E"/>
        </w:rPr>
        <w:fldChar w:fldCharType="end"/>
      </w:r>
      <w:bookmarkEnd w:id="82"/>
      <w:r w:rsidRPr="009C02E8">
        <w:rPr>
          <w:color w:val="00567E"/>
        </w:rPr>
        <w:tab/>
        <w:t xml:space="preserve">Overall proportion of ‘must-have’, ‘should-have’ and ‘may-have’ technical/administrative criteria met by jurisdictions who have derived candidate health-based guidance/guideline values for </w:t>
      </w:r>
      <w:r w:rsidR="001602D9" w:rsidRPr="009C02E8">
        <w:rPr>
          <w:color w:val="00567E"/>
        </w:rPr>
        <w:t>Nickel</w:t>
      </w:r>
      <w:r w:rsidRPr="009C02E8">
        <w:rPr>
          <w:color w:val="00567E"/>
        </w:rPr>
        <w:t xml:space="preserve"> for possible adoption/adaptation in Australia</w:t>
      </w:r>
      <w:bookmarkEnd w:id="83"/>
      <w:bookmarkEnd w:id="84"/>
    </w:p>
    <w:p w14:paraId="0789BE4F" w14:textId="07242DF4" w:rsidR="005E3721" w:rsidRDefault="005E3721" w:rsidP="005E3721">
      <w:pPr>
        <w:pStyle w:val="Text"/>
      </w:pPr>
      <w:r w:rsidRPr="001602D9">
        <w:t xml:space="preserve">This analysis indicates that the highest </w:t>
      </w:r>
      <w:r w:rsidR="00814F50">
        <w:t xml:space="preserve">proportion of criteria have been met by </w:t>
      </w:r>
      <w:r w:rsidRPr="001602D9">
        <w:t xml:space="preserve">the </w:t>
      </w:r>
      <w:r w:rsidR="006F2BAC" w:rsidRPr="001602D9">
        <w:t>EFSA</w:t>
      </w:r>
      <w:r w:rsidRPr="001602D9">
        <w:t xml:space="preserve"> (20</w:t>
      </w:r>
      <w:r w:rsidR="006F2BAC" w:rsidRPr="001602D9">
        <w:t>15</w:t>
      </w:r>
      <w:r w:rsidR="00C429E9">
        <w:t>b</w:t>
      </w:r>
      <w:r w:rsidR="006F2BAC" w:rsidRPr="001602D9">
        <w:t>, 2020</w:t>
      </w:r>
      <w:r w:rsidR="00C429E9">
        <w:t>a</w:t>
      </w:r>
      <w:r w:rsidRPr="001602D9">
        <w:t>) evaluation</w:t>
      </w:r>
      <w:r w:rsidR="006F2BAC" w:rsidRPr="001602D9">
        <w:t>s</w:t>
      </w:r>
      <w:r w:rsidR="00814F50">
        <w:t>.</w:t>
      </w:r>
    </w:p>
    <w:p w14:paraId="4A569079" w14:textId="77777777" w:rsidR="005E3721" w:rsidRDefault="005E3721" w:rsidP="005E3721">
      <w:pPr>
        <w:pStyle w:val="Heading2"/>
      </w:pPr>
      <w:bookmarkStart w:id="85" w:name="_Ref79138218"/>
      <w:bookmarkStart w:id="86" w:name="_Toc87980824"/>
      <w:bookmarkStart w:id="87" w:name="_Toc104195347"/>
      <w:r>
        <w:t>Overall Evaluation</w:t>
      </w:r>
      <w:bookmarkEnd w:id="85"/>
      <w:bookmarkEnd w:id="86"/>
      <w:bookmarkEnd w:id="87"/>
      <w:r>
        <w:t xml:space="preserve"> </w:t>
      </w:r>
    </w:p>
    <w:p w14:paraId="2470D565" w14:textId="77777777" w:rsidR="00267312" w:rsidRDefault="008C5844" w:rsidP="005E3721">
      <w:pPr>
        <w:pStyle w:val="Text"/>
      </w:pPr>
      <w:r>
        <w:t xml:space="preserve">The analysis in </w:t>
      </w:r>
      <w:r w:rsidRPr="00F36913">
        <w:rPr>
          <w:b/>
          <w:bCs/>
        </w:rPr>
        <w:t>Section 5.1</w:t>
      </w:r>
      <w:r>
        <w:t xml:space="preserve"> indicated differences in suitability for adoption/adaption based on an assessment of administrative and technical characteristics of the available guidance documents. </w:t>
      </w:r>
      <w:r w:rsidR="00267312">
        <w:t>As there are a range of guidance values from the different jurisdictions, further analysis of the toxicological basis for these differences was undertaken.</w:t>
      </w:r>
    </w:p>
    <w:p w14:paraId="75F15F80" w14:textId="46CD5C51" w:rsidR="005E3721" w:rsidRPr="005E3721" w:rsidRDefault="005E3721" w:rsidP="005E3721">
      <w:pPr>
        <w:pStyle w:val="Text"/>
        <w:rPr>
          <w:b/>
          <w:bCs/>
        </w:rPr>
      </w:pPr>
      <w:r w:rsidRPr="005E3721">
        <w:t>The following summary comments are made with respect to the</w:t>
      </w:r>
      <w:r w:rsidR="008C5844">
        <w:t xml:space="preserve"> toxicological basis for the</w:t>
      </w:r>
      <w:r w:rsidRPr="005E3721">
        <w:t xml:space="preserve"> health-based guidance values for Ni cited or derived by the jurisdictions shown in </w:t>
      </w:r>
      <w:r w:rsidRPr="005E3721">
        <w:rPr>
          <w:b/>
          <w:bCs/>
        </w:rPr>
        <w:t xml:space="preserve">Section </w:t>
      </w:r>
      <w:r w:rsidRPr="005E3721">
        <w:rPr>
          <w:b/>
          <w:bCs/>
        </w:rPr>
        <w:fldChar w:fldCharType="begin"/>
      </w:r>
      <w:r w:rsidRPr="005E3721">
        <w:rPr>
          <w:b/>
          <w:bCs/>
        </w:rPr>
        <w:instrText xml:space="preserve"> REF _Ref79068402 \r \h  \* MERGEFORMAT </w:instrText>
      </w:r>
      <w:r w:rsidRPr="005E3721">
        <w:rPr>
          <w:b/>
          <w:bCs/>
        </w:rPr>
      </w:r>
      <w:r w:rsidRPr="005E3721">
        <w:rPr>
          <w:b/>
          <w:bCs/>
        </w:rPr>
        <w:fldChar w:fldCharType="separate"/>
      </w:r>
      <w:r w:rsidR="006626C7">
        <w:rPr>
          <w:b/>
          <w:bCs/>
        </w:rPr>
        <w:t>5.1</w:t>
      </w:r>
      <w:r w:rsidRPr="005E3721">
        <w:rPr>
          <w:b/>
          <w:bCs/>
        </w:rPr>
        <w:fldChar w:fldCharType="end"/>
      </w:r>
      <w:r w:rsidRPr="005E3721">
        <w:rPr>
          <w:b/>
          <w:bCs/>
        </w:rPr>
        <w:t>:</w:t>
      </w:r>
    </w:p>
    <w:p w14:paraId="0394DC04" w14:textId="5F34C292" w:rsidR="00BE0C86" w:rsidRPr="00BE0C86" w:rsidRDefault="005E3721" w:rsidP="005E3721">
      <w:pPr>
        <w:pStyle w:val="ListBullet"/>
        <w:ind w:left="850" w:hanging="425"/>
      </w:pPr>
      <w:r w:rsidRPr="00BE0C86">
        <w:t>All jurisdictions have used the same critical health endpoint</w:t>
      </w:r>
      <w:r w:rsidR="00685631">
        <w:t xml:space="preserve"> for chronic effects</w:t>
      </w:r>
      <w:r w:rsidRPr="00BE0C86">
        <w:t xml:space="preserve"> (i.e. </w:t>
      </w:r>
      <w:r w:rsidR="00BE0C86" w:rsidRPr="00BE0C86">
        <w:t xml:space="preserve">developmental effects </w:t>
      </w:r>
      <w:r w:rsidR="00477767">
        <w:t xml:space="preserve">or </w:t>
      </w:r>
      <w:r w:rsidR="00BE0C86" w:rsidRPr="00BE0C86">
        <w:t>post-implantation loss in rats)</w:t>
      </w:r>
      <w:r w:rsidRPr="00BE0C86">
        <w:t xml:space="preserve"> for derivation of a guidance/guideline value</w:t>
      </w:r>
      <w:r w:rsidR="00BE0C86" w:rsidRPr="00BE0C86">
        <w:t>.</w:t>
      </w:r>
    </w:p>
    <w:p w14:paraId="47E9A0C5" w14:textId="2A7153C1" w:rsidR="005E3721" w:rsidRPr="00BE0C86" w:rsidRDefault="00477767" w:rsidP="005E3721">
      <w:pPr>
        <w:pStyle w:val="ListBullet"/>
        <w:ind w:left="850" w:hanging="425"/>
      </w:pPr>
      <w:r>
        <w:t>T</w:t>
      </w:r>
      <w:r w:rsidR="00BE0C86" w:rsidRPr="00BE0C86">
        <w:t xml:space="preserve">wo jurisdictions, </w:t>
      </w:r>
      <w:r>
        <w:t>(</w:t>
      </w:r>
      <w:r w:rsidR="00BE0C86" w:rsidRPr="00BE0C86">
        <w:t xml:space="preserve">EFSA 2005) and </w:t>
      </w:r>
      <w:r w:rsidR="00681147">
        <w:t>(</w:t>
      </w:r>
      <w:r w:rsidR="00BE0C86" w:rsidRPr="00BE0C86">
        <w:t xml:space="preserve">ATSDR 2005) both elected not to identify a critical endpoint </w:t>
      </w:r>
      <w:r w:rsidR="00685631">
        <w:t xml:space="preserve">for chronic effects </w:t>
      </w:r>
      <w:r w:rsidR="00BE0C86" w:rsidRPr="00BE0C86">
        <w:t xml:space="preserve">given </w:t>
      </w:r>
      <w:r w:rsidR="00685631">
        <w:t xml:space="preserve">the uncertainty associated with </w:t>
      </w:r>
      <w:r w:rsidR="00BE0C86" w:rsidRPr="00BE0C86">
        <w:t xml:space="preserve">developmental toxicity identified in sub-chronic studies. </w:t>
      </w:r>
    </w:p>
    <w:p w14:paraId="79983E35" w14:textId="53CAEF7C" w:rsidR="00685631" w:rsidRDefault="0027364D" w:rsidP="005E3721">
      <w:pPr>
        <w:pStyle w:val="ListBullet"/>
        <w:ind w:left="850" w:hanging="425"/>
      </w:pPr>
      <w:r>
        <w:t>The current factsheet in the Guidelines did not use d</w:t>
      </w:r>
      <w:r w:rsidR="00BE0C86" w:rsidRPr="00685631">
        <w:t xml:space="preserve">evelopmental effects as the critical endpoint </w:t>
      </w:r>
      <w:r>
        <w:t>for</w:t>
      </w:r>
      <w:r w:rsidR="00BE0C86" w:rsidRPr="00685631">
        <w:t xml:space="preserve"> derivation of </w:t>
      </w:r>
      <w:r>
        <w:t>a</w:t>
      </w:r>
      <w:r w:rsidR="00BE0C86" w:rsidRPr="00685631">
        <w:t xml:space="preserve"> DWG for Ni</w:t>
      </w:r>
      <w:r w:rsidR="00697065">
        <w:t>. However,</w:t>
      </w:r>
      <w:r w:rsidR="00BE0C86" w:rsidRPr="00685631">
        <w:t xml:space="preserve"> an uncertainty factor of 10 was used </w:t>
      </w:r>
      <w:r w:rsidR="00685631" w:rsidRPr="00685631">
        <w:t>given the lack of adequate studies</w:t>
      </w:r>
      <w:r w:rsidR="00B4160D">
        <w:t xml:space="preserve"> at the time</w:t>
      </w:r>
      <w:r w:rsidR="00685631" w:rsidRPr="00685631">
        <w:t>.</w:t>
      </w:r>
    </w:p>
    <w:p w14:paraId="477217A5" w14:textId="13C07C8F" w:rsidR="00685631" w:rsidRPr="00685631" w:rsidRDefault="00685631" w:rsidP="005E3721">
      <w:pPr>
        <w:pStyle w:val="ListBullet"/>
        <w:ind w:left="850" w:hanging="425"/>
      </w:pPr>
      <w:r>
        <w:t>A margin of exposure (MOE) assessment was adopted in more recent publications to assess potential for acute health effects (</w:t>
      </w:r>
      <w:r w:rsidR="0027364D">
        <w:t xml:space="preserve">i.e. </w:t>
      </w:r>
      <w:r>
        <w:t>systemic contact dermatitis</w:t>
      </w:r>
      <w:r w:rsidR="0027364D">
        <w:t xml:space="preserve"> in Ni-sensitised humans</w:t>
      </w:r>
      <w:r>
        <w:t>)</w:t>
      </w:r>
      <w:r w:rsidR="0027364D">
        <w:t>.</w:t>
      </w:r>
      <w:r>
        <w:t xml:space="preserve"> </w:t>
      </w:r>
    </w:p>
    <w:p w14:paraId="6D556B35" w14:textId="270A2787" w:rsidR="0001530A" w:rsidRPr="0001530A" w:rsidRDefault="00685631" w:rsidP="005E3721">
      <w:pPr>
        <w:pStyle w:val="Text"/>
      </w:pPr>
      <w:r w:rsidRPr="00685631">
        <w:lastRenderedPageBreak/>
        <w:t>Chronic g</w:t>
      </w:r>
      <w:r w:rsidR="005E3721" w:rsidRPr="00685631">
        <w:t xml:space="preserve">uidance values </w:t>
      </w:r>
      <w:r w:rsidR="0027364D">
        <w:t xml:space="preserve">for Ni </w:t>
      </w:r>
      <w:r w:rsidR="005E3721" w:rsidRPr="00685631">
        <w:t>are either based on a NOAEL (</w:t>
      </w:r>
      <w:r w:rsidR="002057FD">
        <w:t>1.1 mg/kg/day</w:t>
      </w:r>
      <w:r w:rsidR="005E3721" w:rsidRPr="00685631">
        <w:t xml:space="preserve">) or </w:t>
      </w:r>
      <w:r w:rsidRPr="00685631">
        <w:t xml:space="preserve">BMDL10 </w:t>
      </w:r>
      <w:r w:rsidR="005E3721" w:rsidRPr="00685631">
        <w:t>(</w:t>
      </w:r>
      <w:r w:rsidR="00C429E9">
        <w:t>0.28 to 1.3 mg/kg/day</w:t>
      </w:r>
      <w:r w:rsidR="005E3721" w:rsidRPr="00685631">
        <w:t xml:space="preserve">). Using Australian science policy for deriving drinking water guidelines, </w:t>
      </w:r>
      <w:r w:rsidR="005E3721" w:rsidRPr="00685631">
        <w:rPr>
          <w:b/>
          <w:bCs/>
        </w:rPr>
        <w:fldChar w:fldCharType="begin"/>
      </w:r>
      <w:r w:rsidR="005E3721" w:rsidRPr="00685631">
        <w:rPr>
          <w:b/>
          <w:bCs/>
        </w:rPr>
        <w:instrText xml:space="preserve"> REF _Ref79160444 \h  \* MERGEFORMAT </w:instrText>
      </w:r>
      <w:r w:rsidR="005E3721" w:rsidRPr="00685631">
        <w:rPr>
          <w:b/>
          <w:bCs/>
        </w:rPr>
      </w:r>
      <w:r w:rsidR="005E3721" w:rsidRPr="00685631">
        <w:rPr>
          <w:b/>
          <w:bCs/>
        </w:rPr>
        <w:fldChar w:fldCharType="separate"/>
      </w:r>
      <w:r w:rsidR="006626C7" w:rsidRPr="006626C7">
        <w:rPr>
          <w:b/>
          <w:bCs/>
        </w:rPr>
        <w:t>Table 6</w:t>
      </w:r>
      <w:r w:rsidR="005E3721" w:rsidRPr="00685631">
        <w:rPr>
          <w:b/>
          <w:bCs/>
        </w:rPr>
        <w:fldChar w:fldCharType="end"/>
      </w:r>
      <w:r w:rsidR="005E3721" w:rsidRPr="00685631">
        <w:t xml:space="preserve"> provides a summary of potential DWGs resulting from adaptation of Ni guidance values from other </w:t>
      </w:r>
      <w:r w:rsidR="005E3721" w:rsidRPr="0001530A">
        <w:t xml:space="preserve">jurisdictions. The current Australian DWG </w:t>
      </w:r>
      <w:r w:rsidR="0001530A" w:rsidRPr="0001530A">
        <w:t>of</w:t>
      </w:r>
      <w:r w:rsidR="005E3721" w:rsidRPr="0001530A">
        <w:t xml:space="preserve"> </w:t>
      </w:r>
      <w:r w:rsidRPr="0001530A">
        <w:t>0.0</w:t>
      </w:r>
      <w:r w:rsidR="005E3721" w:rsidRPr="0001530A">
        <w:t>2 mg/L (NHMRC</w:t>
      </w:r>
      <w:r w:rsidR="002057FD">
        <w:t xml:space="preserve"> and </w:t>
      </w:r>
      <w:r w:rsidR="002057FD" w:rsidRPr="00082D4D">
        <w:t>NRMMC</w:t>
      </w:r>
      <w:r w:rsidR="005E3721" w:rsidRPr="0001530A">
        <w:t xml:space="preserve"> 20</w:t>
      </w:r>
      <w:r w:rsidR="0035177F">
        <w:t>1</w:t>
      </w:r>
      <w:r w:rsidR="005E3721" w:rsidRPr="0001530A">
        <w:t>1)</w:t>
      </w:r>
      <w:r w:rsidR="0001530A" w:rsidRPr="0001530A">
        <w:t xml:space="preserve"> is lower than the DWG</w:t>
      </w:r>
      <w:r w:rsidR="002057FD">
        <w:t xml:space="preserve"> of</w:t>
      </w:r>
      <w:r w:rsidR="0001530A" w:rsidRPr="0001530A">
        <w:t xml:space="preserve"> </w:t>
      </w:r>
      <w:r w:rsidR="002057FD" w:rsidRPr="0001530A">
        <w:t>0.07</w:t>
      </w:r>
      <w:r w:rsidR="0027364D">
        <w:t xml:space="preserve"> </w:t>
      </w:r>
      <w:r w:rsidR="002057FD" w:rsidRPr="0001530A">
        <w:rPr>
          <w:lang w:val="en-US"/>
        </w:rPr>
        <w:t>mg/L</w:t>
      </w:r>
      <w:r w:rsidR="002057FD" w:rsidRPr="0001530A">
        <w:t xml:space="preserve"> </w:t>
      </w:r>
      <w:r w:rsidR="0001530A" w:rsidRPr="0001530A">
        <w:t xml:space="preserve">derived </w:t>
      </w:r>
      <w:r w:rsidR="005E3721" w:rsidRPr="0001530A">
        <w:t>by WHO (</w:t>
      </w:r>
      <w:r w:rsidR="002057FD">
        <w:t>2</w:t>
      </w:r>
      <w:r w:rsidR="005E3721" w:rsidRPr="0001530A">
        <w:t>00</w:t>
      </w:r>
      <w:r w:rsidR="0001530A" w:rsidRPr="0001530A">
        <w:t>7, 2021</w:t>
      </w:r>
      <w:r w:rsidR="005E3721" w:rsidRPr="0001530A">
        <w:t>)</w:t>
      </w:r>
      <w:r w:rsidR="0027364D">
        <w:t>, but higher than the DWG of 0.012 mg/L derived by OEHHA (2001)</w:t>
      </w:r>
      <w:r w:rsidR="0001530A" w:rsidRPr="0001530A">
        <w:t xml:space="preserve">. </w:t>
      </w:r>
      <w:r w:rsidR="005E3721" w:rsidRPr="0001530A">
        <w:t>DWG</w:t>
      </w:r>
      <w:r w:rsidR="0027364D">
        <w:t>s</w:t>
      </w:r>
      <w:r w:rsidR="005E3721" w:rsidRPr="0001530A">
        <w:t xml:space="preserve"> </w:t>
      </w:r>
      <w:r w:rsidR="0001530A" w:rsidRPr="0001530A">
        <w:t>shown in the table below were derived using Australian guidance (</w:t>
      </w:r>
      <w:r w:rsidR="0001530A">
        <w:t xml:space="preserve">as per </w:t>
      </w:r>
      <w:r w:rsidR="0001530A" w:rsidRPr="0001530A">
        <w:rPr>
          <w:b/>
          <w:bCs/>
        </w:rPr>
        <w:t xml:space="preserve">Section </w:t>
      </w:r>
      <w:r w:rsidR="0001530A" w:rsidRPr="0001530A">
        <w:rPr>
          <w:b/>
          <w:bCs/>
        </w:rPr>
        <w:fldChar w:fldCharType="begin"/>
      </w:r>
      <w:r w:rsidR="0001530A" w:rsidRPr="0001530A">
        <w:rPr>
          <w:b/>
          <w:bCs/>
        </w:rPr>
        <w:instrText xml:space="preserve"> REF _Ref88491071 \r \h  \* MERGEFORMAT </w:instrText>
      </w:r>
      <w:r w:rsidR="0001530A" w:rsidRPr="0001530A">
        <w:rPr>
          <w:b/>
          <w:bCs/>
        </w:rPr>
      </w:r>
      <w:r w:rsidR="0001530A" w:rsidRPr="0001530A">
        <w:rPr>
          <w:b/>
          <w:bCs/>
        </w:rPr>
        <w:fldChar w:fldCharType="separate"/>
      </w:r>
      <w:r w:rsidR="006626C7">
        <w:rPr>
          <w:b/>
          <w:bCs/>
        </w:rPr>
        <w:t>3</w:t>
      </w:r>
      <w:r w:rsidR="0001530A" w:rsidRPr="0001530A">
        <w:rPr>
          <w:b/>
          <w:bCs/>
        </w:rPr>
        <w:fldChar w:fldCharType="end"/>
      </w:r>
      <w:r w:rsidR="0001530A" w:rsidRPr="0001530A">
        <w:t>)</w:t>
      </w:r>
      <w:r w:rsidR="0027364D">
        <w:t>; in addition, the</w:t>
      </w:r>
      <w:r w:rsidR="0001530A">
        <w:t xml:space="preserve"> </w:t>
      </w:r>
      <w:r w:rsidR="0001530A" w:rsidRPr="0001530A">
        <w:t>DWG</w:t>
      </w:r>
      <w:r w:rsidR="0027364D">
        <w:t>s</w:t>
      </w:r>
      <w:r w:rsidR="0001530A" w:rsidRPr="0001530A">
        <w:t xml:space="preserve"> </w:t>
      </w:r>
      <w:r w:rsidR="0001530A">
        <w:t xml:space="preserve">as </w:t>
      </w:r>
      <w:r w:rsidR="0001530A" w:rsidRPr="0001530A">
        <w:t>derived by the relevant jurisdiction</w:t>
      </w:r>
      <w:r w:rsidR="0001530A">
        <w:t xml:space="preserve"> </w:t>
      </w:r>
      <w:r w:rsidR="0027364D">
        <w:t>are also presented</w:t>
      </w:r>
      <w:r w:rsidR="0001530A">
        <w:t>.</w:t>
      </w:r>
    </w:p>
    <w:p w14:paraId="5551BE09" w14:textId="18B3A324" w:rsidR="00925A9D" w:rsidRPr="005E3721" w:rsidRDefault="00925A9D" w:rsidP="00925A9D">
      <w:pPr>
        <w:pStyle w:val="Text"/>
      </w:pPr>
      <w:r w:rsidRPr="005E3721">
        <w:t xml:space="preserve">It can be seen from </w:t>
      </w:r>
      <w:r w:rsidRPr="005E3721">
        <w:rPr>
          <w:b/>
          <w:bCs/>
        </w:rPr>
        <w:fldChar w:fldCharType="begin"/>
      </w:r>
      <w:r w:rsidRPr="005E3721">
        <w:rPr>
          <w:b/>
          <w:bCs/>
        </w:rPr>
        <w:instrText xml:space="preserve"> REF _Ref79160444 \h  \* MERGEFORMAT </w:instrText>
      </w:r>
      <w:r w:rsidRPr="005E3721">
        <w:rPr>
          <w:b/>
          <w:bCs/>
        </w:rPr>
      </w:r>
      <w:r w:rsidRPr="005E3721">
        <w:rPr>
          <w:b/>
          <w:bCs/>
        </w:rPr>
        <w:fldChar w:fldCharType="separate"/>
      </w:r>
      <w:r w:rsidR="006626C7" w:rsidRPr="006626C7">
        <w:rPr>
          <w:b/>
          <w:bCs/>
        </w:rPr>
        <w:t>Table 6</w:t>
      </w:r>
      <w:r w:rsidRPr="005E3721">
        <w:rPr>
          <w:b/>
          <w:bCs/>
        </w:rPr>
        <w:fldChar w:fldCharType="end"/>
      </w:r>
      <w:r w:rsidRPr="005E3721">
        <w:t xml:space="preserve"> that:</w:t>
      </w:r>
    </w:p>
    <w:p w14:paraId="0BBB6D5D" w14:textId="37AC4F2E" w:rsidR="00925A9D" w:rsidRDefault="00925A9D" w:rsidP="00925A9D">
      <w:pPr>
        <w:pStyle w:val="ListBullet"/>
        <w:ind w:left="850" w:hanging="425"/>
      </w:pPr>
      <w:r>
        <w:t>DWG</w:t>
      </w:r>
      <w:r w:rsidR="0027364D">
        <w:t>s</w:t>
      </w:r>
      <w:r>
        <w:t xml:space="preserve"> were not derived in the earlier guidance from 2005 (ATSDR 2005, EFSA 2005) given the potential for developmental effects </w:t>
      </w:r>
      <w:r w:rsidR="0027364D">
        <w:t xml:space="preserve">(identified in rat studies) </w:t>
      </w:r>
      <w:r>
        <w:t>or available studies were</w:t>
      </w:r>
      <w:r w:rsidR="0027364D">
        <w:t xml:space="preserve"> considered</w:t>
      </w:r>
      <w:r>
        <w:t xml:space="preserve"> inadequate on which to base a guidance value.</w:t>
      </w:r>
    </w:p>
    <w:p w14:paraId="38C441DF" w14:textId="4BCB87C4" w:rsidR="00925A9D" w:rsidRPr="00925A9D" w:rsidRDefault="00513B76" w:rsidP="00925A9D">
      <w:pPr>
        <w:pStyle w:val="ListBullet"/>
        <w:ind w:left="850" w:hanging="425"/>
      </w:pPr>
      <w:r>
        <w:t xml:space="preserve">Candidate </w:t>
      </w:r>
      <w:r w:rsidR="00925A9D" w:rsidRPr="00925A9D">
        <w:t>DW</w:t>
      </w:r>
      <w:r w:rsidR="00925A9D">
        <w:t>G</w:t>
      </w:r>
      <w:r w:rsidR="0027364D">
        <w:t>s</w:t>
      </w:r>
      <w:r w:rsidR="00925A9D" w:rsidRPr="00925A9D">
        <w:t xml:space="preserve"> derived using Australian </w:t>
      </w:r>
      <w:r>
        <w:t xml:space="preserve">procedures </w:t>
      </w:r>
      <w:r w:rsidR="00925A9D" w:rsidRPr="00925A9D">
        <w:t>range between 0.0098</w:t>
      </w:r>
      <w:r w:rsidR="00925A9D">
        <w:t> mg/L</w:t>
      </w:r>
      <w:r w:rsidR="00925A9D" w:rsidRPr="00925A9D">
        <w:t xml:space="preserve"> and 0.0455</w:t>
      </w:r>
      <w:r w:rsidR="00925A9D">
        <w:t xml:space="preserve"> mg/L (although most </w:t>
      </w:r>
      <w:r>
        <w:t xml:space="preserve">are around </w:t>
      </w:r>
      <w:r w:rsidR="00925A9D">
        <w:t>0.04 mg/L).</w:t>
      </w:r>
    </w:p>
    <w:p w14:paraId="251163E5" w14:textId="5A24574C" w:rsidR="00925A9D" w:rsidRPr="00DD4C7C" w:rsidRDefault="00925A9D" w:rsidP="00925A9D">
      <w:pPr>
        <w:pStyle w:val="ListBullet"/>
        <w:ind w:left="850" w:hanging="425"/>
      </w:pPr>
      <w:r w:rsidRPr="00DD4C7C">
        <w:t xml:space="preserve">Using the </w:t>
      </w:r>
      <w:r w:rsidR="00DD4C7C" w:rsidRPr="00DD4C7C">
        <w:t>BMDL10</w:t>
      </w:r>
      <w:r w:rsidR="002057FD">
        <w:t xml:space="preserve"> of</w:t>
      </w:r>
      <w:r w:rsidR="00DD4C7C" w:rsidRPr="00DD4C7C">
        <w:t xml:space="preserve"> 1.3</w:t>
      </w:r>
      <w:r w:rsidRPr="00DD4C7C">
        <w:t xml:space="preserve"> mg/kg/day and an uncertainty factor of </w:t>
      </w:r>
      <w:r w:rsidR="00DD4C7C" w:rsidRPr="00DD4C7C">
        <w:t>100</w:t>
      </w:r>
      <w:r w:rsidRPr="00DD4C7C">
        <w:t xml:space="preserve"> </w:t>
      </w:r>
      <w:r w:rsidR="002057FD" w:rsidRPr="00DD4C7C">
        <w:t xml:space="preserve">from the latest agency reviews (EFSA 2020 and WHO 2021) </w:t>
      </w:r>
      <w:r w:rsidR="002057FD">
        <w:t xml:space="preserve">and </w:t>
      </w:r>
      <w:r w:rsidR="00DD4C7C" w:rsidRPr="00DD4C7C">
        <w:t xml:space="preserve">using </w:t>
      </w:r>
      <w:r w:rsidR="002057FD">
        <w:t>Australian</w:t>
      </w:r>
      <w:r w:rsidR="00DD4C7C" w:rsidRPr="00DD4C7C">
        <w:t xml:space="preserve"> </w:t>
      </w:r>
      <w:r w:rsidR="00513B76">
        <w:t>procedures</w:t>
      </w:r>
      <w:r w:rsidR="00513B76" w:rsidRPr="00DD4C7C">
        <w:t xml:space="preserve"> </w:t>
      </w:r>
      <w:r w:rsidR="002057FD">
        <w:t xml:space="preserve">for deriving </w:t>
      </w:r>
      <w:r w:rsidR="00513B76">
        <w:t xml:space="preserve">a </w:t>
      </w:r>
      <w:r w:rsidR="002057FD">
        <w:t xml:space="preserve">DWG </w:t>
      </w:r>
      <w:r w:rsidRPr="00DD4C7C">
        <w:t xml:space="preserve">results in a </w:t>
      </w:r>
      <w:r w:rsidR="00DD4C7C" w:rsidRPr="00DD4C7C">
        <w:t>guidance value</w:t>
      </w:r>
      <w:r w:rsidRPr="00DD4C7C">
        <w:t xml:space="preserve"> of 0.</w:t>
      </w:r>
      <w:r w:rsidR="00DD4C7C" w:rsidRPr="00DD4C7C">
        <w:t>013</w:t>
      </w:r>
      <w:r w:rsidRPr="00DD4C7C">
        <w:t xml:space="preserve"> </w:t>
      </w:r>
      <w:r w:rsidR="00DD4C7C" w:rsidRPr="00DD4C7C">
        <w:t>mg/kg/day and a DWG of 0.045 </w:t>
      </w:r>
      <w:r w:rsidRPr="00DD4C7C">
        <w:t>mg/L</w:t>
      </w:r>
      <w:r w:rsidR="00DD4C7C" w:rsidRPr="00DD4C7C">
        <w:t xml:space="preserve"> (rounded down).</w:t>
      </w:r>
    </w:p>
    <w:p w14:paraId="30F78425" w14:textId="1E328505" w:rsidR="001B7BB8" w:rsidRDefault="00DD4C7C" w:rsidP="00925A9D">
      <w:pPr>
        <w:pStyle w:val="ListBullet"/>
        <w:ind w:left="850" w:hanging="425"/>
      </w:pPr>
      <w:r w:rsidRPr="001B7BB8">
        <w:t xml:space="preserve">The current DWG (0.020 mg/L) is lower than the </w:t>
      </w:r>
      <w:r w:rsidR="001B7BB8" w:rsidRPr="001B7BB8">
        <w:t xml:space="preserve">DWG derived using the latest agency reviews (0.045 mg/L) even though a higher point of departure is used </w:t>
      </w:r>
      <w:r w:rsidR="002057FD">
        <w:t>for</w:t>
      </w:r>
      <w:r w:rsidR="001B7BB8" w:rsidRPr="001B7BB8">
        <w:t xml:space="preserve"> the current DWG (5 </w:t>
      </w:r>
      <w:r w:rsidR="00513B76">
        <w:rPr>
          <w:rFonts w:cs="Calibri"/>
        </w:rPr>
        <w:t>m</w:t>
      </w:r>
      <w:r w:rsidR="001B7BB8" w:rsidRPr="001B7BB8">
        <w:t>g/kg/day versus 1</w:t>
      </w:r>
      <w:r w:rsidR="00513B76">
        <w:t>.3</w:t>
      </w:r>
      <w:r w:rsidR="001B7BB8" w:rsidRPr="001B7BB8">
        <w:t> </w:t>
      </w:r>
      <w:r w:rsidR="00513B76">
        <w:rPr>
          <w:rFonts w:cs="Calibri"/>
        </w:rPr>
        <w:t>m</w:t>
      </w:r>
      <w:r w:rsidR="001B7BB8" w:rsidRPr="001B7BB8">
        <w:t xml:space="preserve">g/kg/day). This is because an additional 10x uncertainty factor </w:t>
      </w:r>
      <w:r w:rsidR="00513B76">
        <w:t>was</w:t>
      </w:r>
      <w:r w:rsidR="001B7BB8" w:rsidRPr="001B7BB8">
        <w:t xml:space="preserve"> used </w:t>
      </w:r>
      <w:r w:rsidR="002057FD">
        <w:t>i</w:t>
      </w:r>
      <w:r w:rsidR="001B7BB8" w:rsidRPr="001B7BB8">
        <w:t xml:space="preserve">n the </w:t>
      </w:r>
      <w:r w:rsidR="00513B76">
        <w:t xml:space="preserve">previous </w:t>
      </w:r>
      <w:r w:rsidR="001B7BB8" w:rsidRPr="001B7BB8">
        <w:t>factsheet to account for database deficiencies.</w:t>
      </w:r>
      <w:r w:rsidR="00513B76">
        <w:t xml:space="preserve"> Such an uncertainty factor is no longer considered warranted based on the latest agency reviews. </w:t>
      </w:r>
    </w:p>
    <w:p w14:paraId="13A85BC9" w14:textId="666CC220" w:rsidR="005E3721" w:rsidRDefault="005E3721" w:rsidP="005E3721">
      <w:pPr>
        <w:pStyle w:val="Text"/>
        <w:rPr>
          <w:highlight w:val="yellow"/>
        </w:rPr>
      </w:pPr>
    </w:p>
    <w:p w14:paraId="02F203BE" w14:textId="77777777" w:rsidR="0023595E" w:rsidRDefault="0023595E" w:rsidP="005E3721">
      <w:pPr>
        <w:pStyle w:val="Text"/>
        <w:rPr>
          <w:highlight w:val="yellow"/>
        </w:rPr>
        <w:sectPr w:rsidR="0023595E" w:rsidSect="006711DE">
          <w:headerReference w:type="even" r:id="rId31"/>
          <w:headerReference w:type="default" r:id="rId32"/>
          <w:headerReference w:type="first" r:id="rId33"/>
          <w:pgSz w:w="11907" w:h="16840" w:code="9"/>
          <w:pgMar w:top="1418" w:right="992" w:bottom="1418" w:left="992" w:header="426" w:footer="709" w:gutter="0"/>
          <w:cols w:space="720"/>
        </w:sectPr>
      </w:pPr>
    </w:p>
    <w:p w14:paraId="3CD5F02F" w14:textId="79912D31" w:rsidR="005E3721" w:rsidRPr="009C02E8" w:rsidRDefault="005E3721" w:rsidP="005E3721">
      <w:pPr>
        <w:pStyle w:val="Caption"/>
        <w:rPr>
          <w:color w:val="auto"/>
        </w:rPr>
      </w:pPr>
      <w:bookmarkStart w:id="88" w:name="_Ref79160444"/>
      <w:bookmarkStart w:id="89" w:name="_Toc87980835"/>
      <w:bookmarkStart w:id="90" w:name="_Toc104195358"/>
      <w:r w:rsidRPr="009C02E8">
        <w:rPr>
          <w:color w:val="auto"/>
        </w:rPr>
        <w:lastRenderedPageBreak/>
        <w:t>Table </w:t>
      </w:r>
      <w:r w:rsidRPr="009C02E8">
        <w:rPr>
          <w:color w:val="auto"/>
        </w:rPr>
        <w:fldChar w:fldCharType="begin"/>
      </w:r>
      <w:r w:rsidRPr="009C02E8">
        <w:rPr>
          <w:color w:val="auto"/>
        </w:rPr>
        <w:instrText xml:space="preserve"> SEQ Table \* ARABIC </w:instrText>
      </w:r>
      <w:r w:rsidRPr="009C02E8">
        <w:rPr>
          <w:color w:val="auto"/>
        </w:rPr>
        <w:fldChar w:fldCharType="separate"/>
      </w:r>
      <w:r w:rsidR="006626C7" w:rsidRPr="009C02E8">
        <w:rPr>
          <w:noProof/>
          <w:color w:val="auto"/>
        </w:rPr>
        <w:t>6</w:t>
      </w:r>
      <w:r w:rsidRPr="009C02E8">
        <w:rPr>
          <w:color w:val="auto"/>
        </w:rPr>
        <w:fldChar w:fldCharType="end"/>
      </w:r>
      <w:bookmarkEnd w:id="88"/>
      <w:r w:rsidRPr="009C02E8">
        <w:rPr>
          <w:color w:val="auto"/>
        </w:rPr>
        <w:tab/>
        <w:t>Potential drinking water guideline values (</w:t>
      </w:r>
      <w:r w:rsidRPr="009C02E8">
        <w:rPr>
          <w:rFonts w:cs="Calibri"/>
          <w:color w:val="auto"/>
        </w:rPr>
        <w:t>m</w:t>
      </w:r>
      <w:r w:rsidRPr="009C02E8">
        <w:rPr>
          <w:color w:val="auto"/>
        </w:rPr>
        <w:t>g/L) resulting from adaptation of Ni guidance values from other jurisdictions</w:t>
      </w:r>
      <w:bookmarkEnd w:id="89"/>
      <w:bookmarkEnd w:id="90"/>
    </w:p>
    <w:tbl>
      <w:tblPr>
        <w:tblStyle w:val="SLRTable"/>
        <w:tblW w:w="5170" w:type="pct"/>
        <w:tblInd w:w="0" w:type="dxa"/>
        <w:tblLook w:val="04A0" w:firstRow="1" w:lastRow="0" w:firstColumn="1" w:lastColumn="0" w:noHBand="0" w:noVBand="1"/>
      </w:tblPr>
      <w:tblGrid>
        <w:gridCol w:w="2803"/>
        <w:gridCol w:w="1683"/>
        <w:gridCol w:w="1541"/>
        <w:gridCol w:w="1458"/>
        <w:gridCol w:w="1301"/>
        <w:gridCol w:w="1275"/>
        <w:gridCol w:w="1466"/>
        <w:gridCol w:w="1466"/>
        <w:gridCol w:w="1466"/>
      </w:tblGrid>
      <w:tr w:rsidR="007D0412" w:rsidRPr="005E3721" w14:paraId="74A042E5" w14:textId="54B687EC" w:rsidTr="007D0412">
        <w:trPr>
          <w:cnfStyle w:val="100000000000" w:firstRow="1" w:lastRow="0" w:firstColumn="0" w:lastColumn="0" w:oddVBand="0" w:evenVBand="0" w:oddHBand="0" w:evenHBand="0" w:firstRowFirstColumn="0" w:firstRowLastColumn="0" w:lastRowFirstColumn="0" w:lastRowLastColumn="0"/>
        </w:trPr>
        <w:tc>
          <w:tcPr>
            <w:tcW w:w="969" w:type="pct"/>
            <w:vMerge w:val="restart"/>
          </w:tcPr>
          <w:p w14:paraId="766BFD75" w14:textId="77777777" w:rsidR="00AA4ABC" w:rsidRPr="00355D19" w:rsidDel="00E25C9C" w:rsidRDefault="00AA4ABC" w:rsidP="00EE6EAD">
            <w:pPr>
              <w:pStyle w:val="TableHead"/>
              <w:rPr>
                <w:b/>
                <w:color w:val="262626" w:themeColor="text1" w:themeTint="D9"/>
              </w:rPr>
            </w:pPr>
            <w:r w:rsidRPr="00355D19">
              <w:rPr>
                <w:b/>
                <w:color w:val="262626" w:themeColor="text1" w:themeTint="D9"/>
              </w:rPr>
              <w:t>Parameter</w:t>
            </w:r>
          </w:p>
        </w:tc>
        <w:tc>
          <w:tcPr>
            <w:tcW w:w="4031" w:type="pct"/>
            <w:gridSpan w:val="8"/>
            <w:vAlign w:val="center"/>
          </w:tcPr>
          <w:p w14:paraId="79893B01" w14:textId="12A2D3B5" w:rsidR="00AA4ABC" w:rsidRPr="006669B5" w:rsidRDefault="00AA4ABC" w:rsidP="00EE6EAD">
            <w:pPr>
              <w:pStyle w:val="TableHead"/>
              <w:jc w:val="center"/>
              <w:rPr>
                <w:color w:val="262626" w:themeColor="text1" w:themeTint="D9"/>
              </w:rPr>
            </w:pPr>
            <w:r w:rsidRPr="006669B5">
              <w:rPr>
                <w:b/>
                <w:color w:val="262626" w:themeColor="text1" w:themeTint="D9"/>
              </w:rPr>
              <w:t>Jurisdiction</w:t>
            </w:r>
          </w:p>
        </w:tc>
      </w:tr>
      <w:tr w:rsidR="007D0412" w:rsidRPr="005E3721" w14:paraId="3E7970D1" w14:textId="20A98023" w:rsidTr="00B40422">
        <w:tc>
          <w:tcPr>
            <w:tcW w:w="969" w:type="pct"/>
            <w:vMerge/>
            <w:shd w:val="clear" w:color="auto" w:fill="60BED1"/>
          </w:tcPr>
          <w:p w14:paraId="43334493" w14:textId="77777777" w:rsidR="00AA4ABC" w:rsidRPr="005E3721" w:rsidRDefault="00AA4ABC" w:rsidP="00EE6EAD">
            <w:pPr>
              <w:pStyle w:val="TableHead"/>
              <w:rPr>
                <w:b w:val="0"/>
              </w:rPr>
            </w:pPr>
          </w:p>
        </w:tc>
        <w:tc>
          <w:tcPr>
            <w:tcW w:w="582" w:type="pct"/>
            <w:shd w:val="clear" w:color="auto" w:fill="60BED1"/>
            <w:vAlign w:val="center"/>
          </w:tcPr>
          <w:p w14:paraId="20DA9F22" w14:textId="5C8C4398" w:rsidR="00AA4ABC" w:rsidRPr="00CE1FE1" w:rsidRDefault="00AA4ABC" w:rsidP="00EE6EAD">
            <w:pPr>
              <w:pStyle w:val="TableHead"/>
              <w:jc w:val="center"/>
              <w:rPr>
                <w:bCs/>
                <w:color w:val="262626" w:themeColor="text1" w:themeTint="D9"/>
              </w:rPr>
            </w:pPr>
            <w:r w:rsidRPr="00CE1FE1">
              <w:rPr>
                <w:bCs/>
                <w:color w:val="262626" w:themeColor="text1" w:themeTint="D9"/>
              </w:rPr>
              <w:t>ATSDR 2005</w:t>
            </w:r>
          </w:p>
        </w:tc>
        <w:tc>
          <w:tcPr>
            <w:tcW w:w="533" w:type="pct"/>
            <w:shd w:val="clear" w:color="auto" w:fill="60BED1"/>
            <w:vAlign w:val="center"/>
          </w:tcPr>
          <w:p w14:paraId="7E17AC1F" w14:textId="3A66CD40" w:rsidR="00AA4ABC" w:rsidRPr="005E3721" w:rsidRDefault="00AA4ABC" w:rsidP="00EE6EAD">
            <w:pPr>
              <w:pStyle w:val="TableHead"/>
              <w:jc w:val="center"/>
              <w:rPr>
                <w:bCs/>
              </w:rPr>
            </w:pPr>
            <w:r w:rsidRPr="00CE1FE1">
              <w:rPr>
                <w:bCs/>
                <w:color w:val="000000"/>
              </w:rPr>
              <w:t>EFSA 2005</w:t>
            </w:r>
          </w:p>
        </w:tc>
        <w:tc>
          <w:tcPr>
            <w:tcW w:w="504" w:type="pct"/>
            <w:shd w:val="clear" w:color="auto" w:fill="60BED1"/>
            <w:vAlign w:val="center"/>
          </w:tcPr>
          <w:p w14:paraId="6D331A1E" w14:textId="1B2A2CFE" w:rsidR="00AA4ABC" w:rsidRPr="005E3721" w:rsidRDefault="00AA4ABC" w:rsidP="00EE6EAD">
            <w:pPr>
              <w:pStyle w:val="TableHead"/>
              <w:jc w:val="center"/>
              <w:rPr>
                <w:bCs/>
              </w:rPr>
            </w:pPr>
            <w:r w:rsidRPr="00CE1FE1">
              <w:rPr>
                <w:bCs/>
                <w:color w:val="000000"/>
              </w:rPr>
              <w:t>EFSA 2015</w:t>
            </w:r>
          </w:p>
        </w:tc>
        <w:tc>
          <w:tcPr>
            <w:tcW w:w="450" w:type="pct"/>
            <w:shd w:val="clear" w:color="auto" w:fill="60BED1"/>
            <w:vAlign w:val="center"/>
          </w:tcPr>
          <w:p w14:paraId="5C7DF0A6" w14:textId="215D7400" w:rsidR="00AA4ABC" w:rsidRPr="005E3721" w:rsidRDefault="00AA4ABC" w:rsidP="00EE6EAD">
            <w:pPr>
              <w:pStyle w:val="TableHead"/>
              <w:jc w:val="center"/>
              <w:rPr>
                <w:bCs/>
              </w:rPr>
            </w:pPr>
            <w:r w:rsidRPr="00CE1FE1">
              <w:rPr>
                <w:bCs/>
                <w:color w:val="000000"/>
              </w:rPr>
              <w:t>EFSA 2020</w:t>
            </w:r>
          </w:p>
        </w:tc>
        <w:tc>
          <w:tcPr>
            <w:tcW w:w="441" w:type="pct"/>
            <w:shd w:val="clear" w:color="auto" w:fill="60BED1"/>
            <w:vAlign w:val="center"/>
          </w:tcPr>
          <w:p w14:paraId="668604F7" w14:textId="372B8F52" w:rsidR="00AA4ABC" w:rsidRPr="005E3721" w:rsidRDefault="00AA4ABC" w:rsidP="00EE6EAD">
            <w:pPr>
              <w:pStyle w:val="TableHead"/>
              <w:jc w:val="center"/>
              <w:rPr>
                <w:bCs/>
              </w:rPr>
            </w:pPr>
            <w:r w:rsidRPr="00CE1FE1">
              <w:rPr>
                <w:bCs/>
                <w:color w:val="000000"/>
              </w:rPr>
              <w:t>OEHHA 2001</w:t>
            </w:r>
          </w:p>
        </w:tc>
        <w:tc>
          <w:tcPr>
            <w:tcW w:w="507" w:type="pct"/>
            <w:shd w:val="clear" w:color="auto" w:fill="60BED1"/>
          </w:tcPr>
          <w:p w14:paraId="36E571DD" w14:textId="0B47DA47" w:rsidR="00AA4ABC" w:rsidRDefault="00AA4ABC" w:rsidP="00EE6EAD">
            <w:pPr>
              <w:pStyle w:val="TableHead"/>
              <w:jc w:val="center"/>
              <w:rPr>
                <w:bCs/>
              </w:rPr>
            </w:pPr>
            <w:r w:rsidRPr="00CE1FE1">
              <w:rPr>
                <w:bCs/>
                <w:color w:val="000000"/>
              </w:rPr>
              <w:t>WHO 2007</w:t>
            </w:r>
          </w:p>
        </w:tc>
        <w:tc>
          <w:tcPr>
            <w:tcW w:w="507" w:type="pct"/>
            <w:shd w:val="clear" w:color="auto" w:fill="60BED1"/>
          </w:tcPr>
          <w:p w14:paraId="762CA748" w14:textId="3A536E45" w:rsidR="00AA4ABC" w:rsidRDefault="00AA4ABC" w:rsidP="00EE6EAD">
            <w:pPr>
              <w:pStyle w:val="TableHead"/>
              <w:jc w:val="center"/>
              <w:rPr>
                <w:bCs/>
              </w:rPr>
            </w:pPr>
            <w:r w:rsidRPr="00CE1FE1">
              <w:rPr>
                <w:bCs/>
                <w:color w:val="000000"/>
              </w:rPr>
              <w:t>WHO 2021</w:t>
            </w:r>
          </w:p>
        </w:tc>
        <w:tc>
          <w:tcPr>
            <w:tcW w:w="507" w:type="pct"/>
            <w:shd w:val="clear" w:color="auto" w:fill="60BED1"/>
          </w:tcPr>
          <w:p w14:paraId="21A59269" w14:textId="1EA4F7D0" w:rsidR="00AA4ABC" w:rsidRDefault="00AA4ABC" w:rsidP="00EE6EAD">
            <w:pPr>
              <w:pStyle w:val="TableHead"/>
              <w:jc w:val="center"/>
              <w:rPr>
                <w:bCs/>
              </w:rPr>
            </w:pPr>
            <w:r w:rsidRPr="00CE1FE1">
              <w:rPr>
                <w:bCs/>
                <w:color w:val="000000"/>
              </w:rPr>
              <w:t xml:space="preserve">NHMRC </w:t>
            </w:r>
            <w:r w:rsidR="00DF1F2C" w:rsidRPr="00CE1FE1">
              <w:rPr>
                <w:bCs/>
                <w:color w:val="000000"/>
              </w:rPr>
              <w:t>2011</w:t>
            </w:r>
          </w:p>
        </w:tc>
      </w:tr>
      <w:tr w:rsidR="007D0412" w:rsidRPr="005E3721" w14:paraId="59989951" w14:textId="67EE9BDC" w:rsidTr="00B40422">
        <w:tc>
          <w:tcPr>
            <w:tcW w:w="969" w:type="pct"/>
            <w:vAlign w:val="center"/>
          </w:tcPr>
          <w:p w14:paraId="53E9C9C8" w14:textId="63FEA516" w:rsidR="00AA4ABC" w:rsidRPr="005E3721" w:rsidRDefault="00AA4ABC" w:rsidP="00AA4ABC">
            <w:pPr>
              <w:pStyle w:val="TableCell"/>
            </w:pPr>
            <w:r w:rsidRPr="005E3721">
              <w:t xml:space="preserve">Critical study </w:t>
            </w:r>
            <w:r>
              <w:t>(chronic effects)</w:t>
            </w:r>
          </w:p>
        </w:tc>
        <w:tc>
          <w:tcPr>
            <w:tcW w:w="582" w:type="pct"/>
            <w:vAlign w:val="center"/>
          </w:tcPr>
          <w:p w14:paraId="4AEEDEEA" w14:textId="1D0D1225" w:rsidR="00AA4ABC" w:rsidRPr="005E3721" w:rsidDel="00490DEA" w:rsidRDefault="00AA4ABC" w:rsidP="00AA4ABC">
            <w:pPr>
              <w:pStyle w:val="TableCell"/>
              <w:jc w:val="center"/>
              <w:rPr>
                <w:highlight w:val="yellow"/>
              </w:rPr>
            </w:pPr>
            <w:r w:rsidRPr="005776AD">
              <w:rPr>
                <w:rFonts w:eastAsiaTheme="minorHAnsi"/>
              </w:rPr>
              <w:t>Ambrose et al. 1976</w:t>
            </w:r>
          </w:p>
        </w:tc>
        <w:tc>
          <w:tcPr>
            <w:tcW w:w="533" w:type="pct"/>
            <w:vAlign w:val="center"/>
          </w:tcPr>
          <w:p w14:paraId="48EA8801" w14:textId="2FB394EB" w:rsidR="00AA4ABC" w:rsidRPr="005E3721" w:rsidDel="00E37B4C" w:rsidRDefault="00AA4ABC" w:rsidP="00AA4ABC">
            <w:pPr>
              <w:pStyle w:val="TableCell"/>
              <w:jc w:val="center"/>
              <w:rPr>
                <w:highlight w:val="yellow"/>
              </w:rPr>
            </w:pPr>
            <w:r w:rsidRPr="005776AD">
              <w:t>Ambrose et al. 1976</w:t>
            </w:r>
          </w:p>
        </w:tc>
        <w:tc>
          <w:tcPr>
            <w:tcW w:w="504" w:type="pct"/>
            <w:vAlign w:val="center"/>
          </w:tcPr>
          <w:p w14:paraId="687075C3" w14:textId="5513BF51" w:rsidR="00AA4ABC" w:rsidRPr="005E3721" w:rsidDel="00E37B4C" w:rsidRDefault="00AA4ABC" w:rsidP="00AA4ABC">
            <w:pPr>
              <w:pStyle w:val="TableCell"/>
              <w:jc w:val="center"/>
              <w:rPr>
                <w:highlight w:val="yellow"/>
              </w:rPr>
            </w:pPr>
            <w:r w:rsidRPr="009A171F">
              <w:t>SLI 2000a</w:t>
            </w:r>
            <w:r>
              <w:t xml:space="preserve">, </w:t>
            </w:r>
            <w:r w:rsidRPr="009A171F">
              <w:t>SLI 2000b</w:t>
            </w:r>
          </w:p>
        </w:tc>
        <w:tc>
          <w:tcPr>
            <w:tcW w:w="450" w:type="pct"/>
            <w:vAlign w:val="center"/>
          </w:tcPr>
          <w:p w14:paraId="3D62AD28" w14:textId="6B09CF1D" w:rsidR="00AA4ABC" w:rsidRPr="00952065" w:rsidDel="00E37B4C" w:rsidRDefault="00AA4ABC" w:rsidP="00AA4ABC">
            <w:pPr>
              <w:pStyle w:val="TableCell"/>
              <w:jc w:val="center"/>
            </w:pPr>
            <w:r w:rsidRPr="00952065">
              <w:rPr>
                <w:sz w:val="18"/>
                <w:szCs w:val="20"/>
              </w:rPr>
              <w:t>RTI 1988a,b, SLI 2000b</w:t>
            </w:r>
          </w:p>
        </w:tc>
        <w:tc>
          <w:tcPr>
            <w:tcW w:w="441" w:type="pct"/>
            <w:vAlign w:val="center"/>
          </w:tcPr>
          <w:p w14:paraId="0D999FEA" w14:textId="0101066C" w:rsidR="00AA4ABC" w:rsidRPr="00952065" w:rsidDel="00E37B4C" w:rsidRDefault="00AA4ABC" w:rsidP="00AA4ABC">
            <w:pPr>
              <w:pStyle w:val="TableCell"/>
              <w:jc w:val="center"/>
            </w:pPr>
            <w:r w:rsidRPr="00952065">
              <w:rPr>
                <w:sz w:val="18"/>
                <w:szCs w:val="20"/>
              </w:rPr>
              <w:t>SLI 2000b</w:t>
            </w:r>
          </w:p>
        </w:tc>
        <w:tc>
          <w:tcPr>
            <w:tcW w:w="507" w:type="pct"/>
            <w:vAlign w:val="center"/>
          </w:tcPr>
          <w:p w14:paraId="190B069D" w14:textId="219B5C3B" w:rsidR="00AA4ABC" w:rsidRPr="00952065" w:rsidRDefault="00AA4ABC" w:rsidP="00AA4ABC">
            <w:pPr>
              <w:pStyle w:val="TableCell"/>
              <w:jc w:val="center"/>
            </w:pPr>
            <w:r w:rsidRPr="00952065">
              <w:t>SLI 2000</w:t>
            </w:r>
            <w:r w:rsidR="00952065" w:rsidRPr="00952065">
              <w:t>b</w:t>
            </w:r>
            <w:r w:rsidR="00F43719">
              <w:t xml:space="preserve">, </w:t>
            </w:r>
            <w:r w:rsidRPr="00952065">
              <w:t>EU 2004</w:t>
            </w:r>
          </w:p>
        </w:tc>
        <w:tc>
          <w:tcPr>
            <w:tcW w:w="507" w:type="pct"/>
            <w:vAlign w:val="center"/>
          </w:tcPr>
          <w:p w14:paraId="5434BAD2" w14:textId="2EB4651E" w:rsidR="00AA4ABC" w:rsidRPr="00952065" w:rsidRDefault="00AA4ABC" w:rsidP="00AA4ABC">
            <w:pPr>
              <w:pStyle w:val="TableCell"/>
              <w:jc w:val="center"/>
            </w:pPr>
            <w:r w:rsidRPr="00952065">
              <w:t>SLI 2000</w:t>
            </w:r>
            <w:r w:rsidR="00952065" w:rsidRPr="00952065">
              <w:t>b</w:t>
            </w:r>
            <w:r w:rsidRPr="00952065">
              <w:t>; EU, 2004</w:t>
            </w:r>
          </w:p>
        </w:tc>
        <w:tc>
          <w:tcPr>
            <w:tcW w:w="507" w:type="pct"/>
            <w:vAlign w:val="center"/>
          </w:tcPr>
          <w:p w14:paraId="47DE3F55" w14:textId="4F24E029" w:rsidR="00AA4ABC" w:rsidRPr="00FB652B" w:rsidRDefault="00AA4ABC" w:rsidP="00396F7A">
            <w:pPr>
              <w:pStyle w:val="TableCell"/>
              <w:jc w:val="center"/>
              <w:rPr>
                <w:highlight w:val="yellow"/>
              </w:rPr>
            </w:pPr>
            <w:r w:rsidRPr="005776AD">
              <w:rPr>
                <w:rFonts w:eastAsiaTheme="minorHAnsi"/>
              </w:rPr>
              <w:t>Ambrose et al. 1976</w:t>
            </w:r>
          </w:p>
        </w:tc>
      </w:tr>
      <w:tr w:rsidR="007D0412" w:rsidRPr="005E3721" w14:paraId="5FBBF51C" w14:textId="343075BF" w:rsidTr="00B40422">
        <w:tc>
          <w:tcPr>
            <w:tcW w:w="969" w:type="pct"/>
            <w:vAlign w:val="center"/>
          </w:tcPr>
          <w:p w14:paraId="4E3E92F0" w14:textId="06E942B9" w:rsidR="00AA4ABC" w:rsidRPr="005E3721" w:rsidRDefault="00AA4ABC" w:rsidP="00AA4ABC">
            <w:pPr>
              <w:pStyle w:val="TableCell"/>
            </w:pPr>
            <w:r w:rsidRPr="005E3721">
              <w:t xml:space="preserve">Study </w:t>
            </w:r>
            <w:r>
              <w:t>duration (chronic effects)</w:t>
            </w:r>
          </w:p>
        </w:tc>
        <w:tc>
          <w:tcPr>
            <w:tcW w:w="582" w:type="pct"/>
            <w:vAlign w:val="center"/>
          </w:tcPr>
          <w:p w14:paraId="5197EB36" w14:textId="3A43C4B6" w:rsidR="00AA4ABC" w:rsidRPr="009547C1" w:rsidDel="00490DEA" w:rsidRDefault="00AA4ABC" w:rsidP="00AA4ABC">
            <w:pPr>
              <w:pStyle w:val="TableCell"/>
              <w:jc w:val="center"/>
            </w:pPr>
            <w:r w:rsidRPr="009547C1">
              <w:t>2 years (dogs)</w:t>
            </w:r>
            <w:r>
              <w:t>,</w:t>
            </w:r>
            <w:r w:rsidRPr="009547C1">
              <w:t xml:space="preserve"> 3 years (rats)</w:t>
            </w:r>
            <w:r>
              <w:t>.</w:t>
            </w:r>
          </w:p>
        </w:tc>
        <w:tc>
          <w:tcPr>
            <w:tcW w:w="533" w:type="pct"/>
            <w:vAlign w:val="center"/>
          </w:tcPr>
          <w:p w14:paraId="4C275148" w14:textId="7DE44BFB" w:rsidR="00AA4ABC" w:rsidRPr="005E3721" w:rsidDel="00E37B4C" w:rsidRDefault="00AA4ABC" w:rsidP="00AA4ABC">
            <w:pPr>
              <w:pStyle w:val="TableCell"/>
              <w:jc w:val="center"/>
              <w:rPr>
                <w:highlight w:val="yellow"/>
              </w:rPr>
            </w:pPr>
            <w:r w:rsidRPr="009547C1">
              <w:t>2 years (dogs)</w:t>
            </w:r>
            <w:r>
              <w:t>,</w:t>
            </w:r>
            <w:r w:rsidRPr="009547C1">
              <w:t xml:space="preserve"> 3 years (rats)</w:t>
            </w:r>
            <w:r>
              <w:t>.</w:t>
            </w:r>
          </w:p>
        </w:tc>
        <w:tc>
          <w:tcPr>
            <w:tcW w:w="504" w:type="pct"/>
            <w:vAlign w:val="center"/>
          </w:tcPr>
          <w:p w14:paraId="1B6608C1" w14:textId="4D877324" w:rsidR="00AA4ABC" w:rsidRPr="005E3721" w:rsidDel="00E37B4C" w:rsidRDefault="00AA4ABC" w:rsidP="00AA4ABC">
            <w:pPr>
              <w:pStyle w:val="TableCell"/>
              <w:jc w:val="center"/>
              <w:rPr>
                <w:highlight w:val="yellow"/>
              </w:rPr>
            </w:pPr>
            <w:r>
              <w:t>3 weeks (to birth) and 24 weeks (post birth)</w:t>
            </w:r>
            <w:r w:rsidR="0027364D">
              <w:t xml:space="preserve"> in rats</w:t>
            </w:r>
          </w:p>
        </w:tc>
        <w:tc>
          <w:tcPr>
            <w:tcW w:w="450" w:type="pct"/>
            <w:vAlign w:val="center"/>
          </w:tcPr>
          <w:p w14:paraId="27D55247" w14:textId="172E2331" w:rsidR="00AA4ABC" w:rsidRPr="005E3721" w:rsidDel="00E37B4C" w:rsidRDefault="00AA4ABC" w:rsidP="00AA4ABC">
            <w:pPr>
              <w:pStyle w:val="TableCell"/>
              <w:jc w:val="center"/>
              <w:rPr>
                <w:highlight w:val="yellow"/>
              </w:rPr>
            </w:pPr>
            <w:r>
              <w:t>3 weeks (to birth) and 24 weeks (post birth)</w:t>
            </w:r>
            <w:r w:rsidR="0027364D">
              <w:t xml:space="preserve"> in rats</w:t>
            </w:r>
          </w:p>
        </w:tc>
        <w:tc>
          <w:tcPr>
            <w:tcW w:w="441" w:type="pct"/>
            <w:vAlign w:val="center"/>
          </w:tcPr>
          <w:p w14:paraId="3DC23D71" w14:textId="6C50859D" w:rsidR="00AA4ABC" w:rsidRPr="005E3721" w:rsidDel="00E37B4C" w:rsidRDefault="00AA4ABC" w:rsidP="00AA4ABC">
            <w:pPr>
              <w:pStyle w:val="TableCell"/>
              <w:jc w:val="center"/>
              <w:rPr>
                <w:highlight w:val="yellow"/>
              </w:rPr>
            </w:pPr>
            <w:r>
              <w:t>3 weeks (to birth) and 24 weeks (post birth)</w:t>
            </w:r>
            <w:r w:rsidR="0027364D">
              <w:t xml:space="preserve"> in rats</w:t>
            </w:r>
          </w:p>
        </w:tc>
        <w:tc>
          <w:tcPr>
            <w:tcW w:w="507" w:type="pct"/>
            <w:vAlign w:val="center"/>
          </w:tcPr>
          <w:p w14:paraId="20096F1B" w14:textId="5FF4B546" w:rsidR="00AA4ABC" w:rsidRPr="005E3721" w:rsidRDefault="00AA4ABC" w:rsidP="00AA4ABC">
            <w:pPr>
              <w:pStyle w:val="TableCell"/>
              <w:jc w:val="center"/>
              <w:rPr>
                <w:rFonts w:eastAsiaTheme="minorHAnsi"/>
                <w:highlight w:val="yellow"/>
              </w:rPr>
            </w:pPr>
            <w:r>
              <w:t>3 weeks (to birth) and 24 weeks (post birth) in rats</w:t>
            </w:r>
          </w:p>
        </w:tc>
        <w:tc>
          <w:tcPr>
            <w:tcW w:w="507" w:type="pct"/>
            <w:vAlign w:val="center"/>
          </w:tcPr>
          <w:p w14:paraId="6009AC68" w14:textId="45F463D3" w:rsidR="00AA4ABC" w:rsidRPr="005E3721" w:rsidRDefault="00AA4ABC" w:rsidP="00AA4ABC">
            <w:pPr>
              <w:pStyle w:val="TableCell"/>
              <w:jc w:val="center"/>
              <w:rPr>
                <w:rFonts w:eastAsiaTheme="minorHAnsi"/>
                <w:highlight w:val="yellow"/>
              </w:rPr>
            </w:pPr>
            <w:r>
              <w:t>3 weeks (to birth) and 24 weeks (post birth)</w:t>
            </w:r>
            <w:r w:rsidR="0027364D">
              <w:t xml:space="preserve"> in rats</w:t>
            </w:r>
          </w:p>
        </w:tc>
        <w:tc>
          <w:tcPr>
            <w:tcW w:w="507" w:type="pct"/>
            <w:vAlign w:val="center"/>
          </w:tcPr>
          <w:p w14:paraId="4222005F" w14:textId="54B87224" w:rsidR="00AA4ABC" w:rsidRDefault="00AA4ABC" w:rsidP="00396F7A">
            <w:pPr>
              <w:pStyle w:val="TableCell"/>
              <w:jc w:val="center"/>
            </w:pPr>
            <w:r w:rsidRPr="009547C1">
              <w:t>2 years (dogs)</w:t>
            </w:r>
            <w:r>
              <w:t>,</w:t>
            </w:r>
            <w:r w:rsidRPr="009547C1">
              <w:t xml:space="preserve"> 3 years (rats)</w:t>
            </w:r>
            <w:r>
              <w:t>.</w:t>
            </w:r>
          </w:p>
        </w:tc>
      </w:tr>
      <w:tr w:rsidR="007D0412" w:rsidRPr="005E3721" w14:paraId="45A26CCD" w14:textId="2D750A24" w:rsidTr="00B40422">
        <w:tc>
          <w:tcPr>
            <w:tcW w:w="969" w:type="pct"/>
            <w:vAlign w:val="center"/>
          </w:tcPr>
          <w:p w14:paraId="48B723F0" w14:textId="093ABF98" w:rsidR="00396F7A" w:rsidRPr="005E3721" w:rsidRDefault="00396F7A" w:rsidP="00396F7A">
            <w:pPr>
              <w:pStyle w:val="TableCell"/>
              <w:ind w:left="-684" w:firstLine="720"/>
            </w:pPr>
            <w:r w:rsidRPr="005E3721">
              <w:t>Critical Effect</w:t>
            </w:r>
            <w:r>
              <w:t xml:space="preserve"> (chronic)</w:t>
            </w:r>
          </w:p>
        </w:tc>
        <w:tc>
          <w:tcPr>
            <w:tcW w:w="582" w:type="pct"/>
            <w:vAlign w:val="center"/>
          </w:tcPr>
          <w:p w14:paraId="34EA9630" w14:textId="23FEC19C" w:rsidR="00396F7A" w:rsidRPr="005776AD" w:rsidDel="00490DEA" w:rsidRDefault="00396F7A" w:rsidP="00396F7A">
            <w:pPr>
              <w:pStyle w:val="TableCell"/>
              <w:jc w:val="center"/>
            </w:pPr>
            <w:r w:rsidRPr="005776AD">
              <w:t>Changes in liver</w:t>
            </w:r>
            <w:r>
              <w:t xml:space="preserve"> / body / kidney </w:t>
            </w:r>
            <w:r w:rsidRPr="005776AD">
              <w:t>weight in rats and dogs</w:t>
            </w:r>
          </w:p>
        </w:tc>
        <w:tc>
          <w:tcPr>
            <w:tcW w:w="533" w:type="pct"/>
            <w:vAlign w:val="center"/>
          </w:tcPr>
          <w:p w14:paraId="26908DC6" w14:textId="5BD47E30" w:rsidR="00396F7A" w:rsidRPr="005E3721" w:rsidDel="00E37B4C" w:rsidRDefault="00396F7A" w:rsidP="00396F7A">
            <w:pPr>
              <w:pStyle w:val="TableCell"/>
              <w:jc w:val="center"/>
              <w:rPr>
                <w:highlight w:val="yellow"/>
              </w:rPr>
            </w:pPr>
            <w:r w:rsidRPr="005776AD">
              <w:t>Changes in liver</w:t>
            </w:r>
            <w:r>
              <w:t xml:space="preserve"> / body / kidney </w:t>
            </w:r>
            <w:r w:rsidRPr="005776AD">
              <w:t>weight in rats and dogs</w:t>
            </w:r>
          </w:p>
        </w:tc>
        <w:tc>
          <w:tcPr>
            <w:tcW w:w="504" w:type="pct"/>
            <w:vAlign w:val="center"/>
          </w:tcPr>
          <w:p w14:paraId="129BB2B5" w14:textId="3B77767F" w:rsidR="00396F7A" w:rsidRPr="005E3721" w:rsidDel="00E37B4C" w:rsidRDefault="00396F7A" w:rsidP="00396F7A">
            <w:pPr>
              <w:pStyle w:val="TableCell"/>
              <w:jc w:val="center"/>
              <w:rPr>
                <w:highlight w:val="yellow"/>
              </w:rPr>
            </w:pPr>
            <w:r w:rsidRPr="00AB5093">
              <w:rPr>
                <w:rFonts w:eastAsiaTheme="minorHAnsi"/>
                <w:szCs w:val="20"/>
              </w:rPr>
              <w:t>Developmental toxicity</w:t>
            </w:r>
          </w:p>
        </w:tc>
        <w:tc>
          <w:tcPr>
            <w:tcW w:w="450" w:type="pct"/>
            <w:vAlign w:val="center"/>
          </w:tcPr>
          <w:p w14:paraId="7A23920E" w14:textId="628A8D84" w:rsidR="00396F7A" w:rsidRPr="005E3721" w:rsidDel="00E37B4C" w:rsidRDefault="00396F7A" w:rsidP="00396F7A">
            <w:pPr>
              <w:pStyle w:val="TableCell"/>
              <w:jc w:val="center"/>
              <w:rPr>
                <w:highlight w:val="yellow"/>
              </w:rPr>
            </w:pPr>
            <w:r>
              <w:rPr>
                <w:rFonts w:eastAsiaTheme="minorHAnsi"/>
              </w:rPr>
              <w:t>P</w:t>
            </w:r>
            <w:r w:rsidRPr="00A217AE">
              <w:rPr>
                <w:rFonts w:eastAsiaTheme="minorHAnsi"/>
              </w:rPr>
              <w:t>ost-implantation loss in rats</w:t>
            </w:r>
          </w:p>
        </w:tc>
        <w:tc>
          <w:tcPr>
            <w:tcW w:w="441" w:type="pct"/>
            <w:vAlign w:val="center"/>
          </w:tcPr>
          <w:p w14:paraId="41A72E27" w14:textId="7DC8F003" w:rsidR="00396F7A" w:rsidRPr="005E3721" w:rsidDel="00E37B4C" w:rsidRDefault="00396F7A" w:rsidP="00396F7A">
            <w:pPr>
              <w:pStyle w:val="TableCell"/>
              <w:jc w:val="center"/>
              <w:rPr>
                <w:highlight w:val="yellow"/>
              </w:rPr>
            </w:pPr>
            <w:r w:rsidRPr="007807C9">
              <w:rPr>
                <w:rFonts w:eastAsiaTheme="minorHAnsi"/>
                <w:szCs w:val="20"/>
              </w:rPr>
              <w:t>Increased perinatal mortality</w:t>
            </w:r>
          </w:p>
        </w:tc>
        <w:tc>
          <w:tcPr>
            <w:tcW w:w="507" w:type="pct"/>
            <w:vAlign w:val="center"/>
          </w:tcPr>
          <w:p w14:paraId="61011138" w14:textId="7C15A9CB" w:rsidR="00396F7A" w:rsidRPr="005E3721" w:rsidRDefault="00396F7A" w:rsidP="00396F7A">
            <w:pPr>
              <w:pStyle w:val="TableCell"/>
              <w:jc w:val="center"/>
              <w:rPr>
                <w:highlight w:val="yellow"/>
              </w:rPr>
            </w:pPr>
            <w:r w:rsidRPr="00531A64">
              <w:t>Post-implantation</w:t>
            </w:r>
            <w:r>
              <w:t xml:space="preserve"> </w:t>
            </w:r>
            <w:r w:rsidRPr="00531A64">
              <w:t>/</w:t>
            </w:r>
            <w:r>
              <w:t xml:space="preserve"> </w:t>
            </w:r>
            <w:r w:rsidRPr="00531A64">
              <w:t>perinatal lethality</w:t>
            </w:r>
          </w:p>
        </w:tc>
        <w:tc>
          <w:tcPr>
            <w:tcW w:w="507" w:type="pct"/>
            <w:vAlign w:val="center"/>
          </w:tcPr>
          <w:p w14:paraId="1038B9E3" w14:textId="45D3FD57" w:rsidR="00396F7A" w:rsidRPr="005E3721" w:rsidRDefault="00396F7A" w:rsidP="00396F7A">
            <w:pPr>
              <w:pStyle w:val="TableCell"/>
              <w:jc w:val="center"/>
              <w:rPr>
                <w:highlight w:val="yellow"/>
              </w:rPr>
            </w:pPr>
            <w:r>
              <w:t>R</w:t>
            </w:r>
            <w:r w:rsidRPr="00AB5D5E">
              <w:t>eproductive and developmental toxicity</w:t>
            </w:r>
          </w:p>
        </w:tc>
        <w:tc>
          <w:tcPr>
            <w:tcW w:w="507" w:type="pct"/>
            <w:vAlign w:val="center"/>
          </w:tcPr>
          <w:p w14:paraId="7E12C172" w14:textId="757B4C6D" w:rsidR="00396F7A" w:rsidRDefault="00396F7A" w:rsidP="00396F7A">
            <w:pPr>
              <w:pStyle w:val="TableCell"/>
              <w:jc w:val="center"/>
            </w:pPr>
            <w:r>
              <w:t>A</w:t>
            </w:r>
            <w:r w:rsidRPr="00396F7A">
              <w:t>ltered organ-to-body-weight ratios</w:t>
            </w:r>
          </w:p>
        </w:tc>
      </w:tr>
      <w:tr w:rsidR="007D0412" w:rsidRPr="005E3721" w14:paraId="39CABCE6" w14:textId="30941F5C" w:rsidTr="00B40422">
        <w:tc>
          <w:tcPr>
            <w:tcW w:w="969" w:type="pct"/>
            <w:vAlign w:val="center"/>
          </w:tcPr>
          <w:p w14:paraId="0334DE20" w14:textId="3CD4424C" w:rsidR="00396F7A" w:rsidRPr="005E3721" w:rsidRDefault="00396F7A" w:rsidP="00396F7A">
            <w:pPr>
              <w:pStyle w:val="TableCell"/>
            </w:pPr>
            <w:r>
              <w:t xml:space="preserve">Chronic </w:t>
            </w:r>
            <w:r w:rsidRPr="005E3721">
              <w:t>Point of Departure (</w:t>
            </w:r>
            <w:r w:rsidRPr="005E3721">
              <w:rPr>
                <w:rFonts w:cs="Calibri"/>
              </w:rPr>
              <w:t>m</w:t>
            </w:r>
            <w:r w:rsidRPr="005E3721">
              <w:t>g/kg bw/d)</w:t>
            </w:r>
          </w:p>
        </w:tc>
        <w:tc>
          <w:tcPr>
            <w:tcW w:w="582" w:type="pct"/>
            <w:vAlign w:val="center"/>
          </w:tcPr>
          <w:p w14:paraId="1E3A2973" w14:textId="29704C66" w:rsidR="00396F7A" w:rsidRPr="0023595E" w:rsidDel="00490DEA" w:rsidRDefault="00396F7A" w:rsidP="00396F7A">
            <w:pPr>
              <w:pStyle w:val="TableCell"/>
              <w:jc w:val="center"/>
            </w:pPr>
            <w:r>
              <w:t xml:space="preserve">- </w:t>
            </w:r>
            <w:r w:rsidRPr="005776AD">
              <w:rPr>
                <w:vertAlign w:val="superscript"/>
              </w:rPr>
              <w:t>(1)</w:t>
            </w:r>
          </w:p>
        </w:tc>
        <w:tc>
          <w:tcPr>
            <w:tcW w:w="533" w:type="pct"/>
            <w:vAlign w:val="center"/>
          </w:tcPr>
          <w:p w14:paraId="3854E09F" w14:textId="695FB547" w:rsidR="00396F7A" w:rsidRPr="0023595E" w:rsidDel="00E37B4C" w:rsidRDefault="00396F7A" w:rsidP="00396F7A">
            <w:pPr>
              <w:pStyle w:val="TableCell"/>
              <w:ind w:left="-140" w:right="-130"/>
              <w:jc w:val="center"/>
            </w:pPr>
            <w:r>
              <w:t xml:space="preserve">- </w:t>
            </w:r>
            <w:r w:rsidRPr="005776AD">
              <w:rPr>
                <w:vertAlign w:val="superscript"/>
              </w:rPr>
              <w:t>(</w:t>
            </w:r>
            <w:r>
              <w:rPr>
                <w:vertAlign w:val="superscript"/>
              </w:rPr>
              <w:t>2</w:t>
            </w:r>
            <w:r w:rsidRPr="005776AD">
              <w:rPr>
                <w:vertAlign w:val="superscript"/>
              </w:rPr>
              <w:t>)</w:t>
            </w:r>
          </w:p>
        </w:tc>
        <w:tc>
          <w:tcPr>
            <w:tcW w:w="504" w:type="pct"/>
            <w:vAlign w:val="center"/>
          </w:tcPr>
          <w:p w14:paraId="2B39F4F3" w14:textId="5CCFEA13" w:rsidR="00396F7A" w:rsidRPr="005E3721" w:rsidDel="00E37B4C" w:rsidRDefault="00396F7A" w:rsidP="00396F7A">
            <w:pPr>
              <w:pStyle w:val="TableCell"/>
              <w:jc w:val="center"/>
              <w:rPr>
                <w:highlight w:val="yellow"/>
              </w:rPr>
            </w:pPr>
            <w:r w:rsidRPr="0023595E">
              <w:t>BMDL10</w:t>
            </w:r>
            <w:r>
              <w:t>:</w:t>
            </w:r>
            <w:r w:rsidRPr="0023595E">
              <w:t xml:space="preserve"> </w:t>
            </w:r>
            <w:r>
              <w:t>0.28</w:t>
            </w:r>
          </w:p>
        </w:tc>
        <w:tc>
          <w:tcPr>
            <w:tcW w:w="450" w:type="pct"/>
            <w:vAlign w:val="center"/>
          </w:tcPr>
          <w:p w14:paraId="6976E92A" w14:textId="48C5500D" w:rsidR="00396F7A" w:rsidRPr="005E3721" w:rsidDel="00E37B4C" w:rsidRDefault="00396F7A" w:rsidP="00396F7A">
            <w:pPr>
              <w:pStyle w:val="TableCell"/>
              <w:jc w:val="center"/>
              <w:rPr>
                <w:highlight w:val="yellow"/>
              </w:rPr>
            </w:pPr>
            <w:r w:rsidRPr="0023595E">
              <w:t>BMDL10</w:t>
            </w:r>
            <w:r>
              <w:t>:</w:t>
            </w:r>
            <w:r w:rsidRPr="0023595E">
              <w:t xml:space="preserve"> 1.3</w:t>
            </w:r>
          </w:p>
        </w:tc>
        <w:tc>
          <w:tcPr>
            <w:tcW w:w="441" w:type="pct"/>
            <w:vAlign w:val="center"/>
          </w:tcPr>
          <w:p w14:paraId="11DBD6C3" w14:textId="11343C6E" w:rsidR="00396F7A" w:rsidRPr="00AB5D5E" w:rsidDel="00E37B4C" w:rsidRDefault="00396F7A" w:rsidP="00396F7A">
            <w:pPr>
              <w:pStyle w:val="TableCell"/>
              <w:jc w:val="center"/>
            </w:pPr>
            <w:r w:rsidRPr="00AB5D5E">
              <w:t>NOAEL: 1.12</w:t>
            </w:r>
          </w:p>
        </w:tc>
        <w:tc>
          <w:tcPr>
            <w:tcW w:w="507" w:type="pct"/>
            <w:vAlign w:val="center"/>
          </w:tcPr>
          <w:p w14:paraId="3B687B7D" w14:textId="2E79281A" w:rsidR="00396F7A" w:rsidRPr="00531A64" w:rsidRDefault="00396F7A" w:rsidP="00396F7A">
            <w:pPr>
              <w:pStyle w:val="TableCell"/>
              <w:jc w:val="center"/>
            </w:pPr>
            <w:r w:rsidRPr="00531A64">
              <w:t>NOAEL: 1.1</w:t>
            </w:r>
          </w:p>
        </w:tc>
        <w:tc>
          <w:tcPr>
            <w:tcW w:w="507" w:type="pct"/>
            <w:vAlign w:val="center"/>
          </w:tcPr>
          <w:p w14:paraId="122C004A" w14:textId="2556F982" w:rsidR="00396F7A" w:rsidRPr="005E3721" w:rsidRDefault="00396F7A" w:rsidP="00396F7A">
            <w:pPr>
              <w:pStyle w:val="TableCell"/>
              <w:jc w:val="center"/>
              <w:rPr>
                <w:highlight w:val="yellow"/>
              </w:rPr>
            </w:pPr>
            <w:r w:rsidRPr="0023595E">
              <w:t>BMDL10</w:t>
            </w:r>
            <w:r>
              <w:t>:</w:t>
            </w:r>
            <w:r w:rsidRPr="0023595E">
              <w:t xml:space="preserve"> 1.3</w:t>
            </w:r>
          </w:p>
        </w:tc>
        <w:tc>
          <w:tcPr>
            <w:tcW w:w="507" w:type="pct"/>
            <w:vAlign w:val="center"/>
          </w:tcPr>
          <w:p w14:paraId="3D83EA75" w14:textId="602DFEED" w:rsidR="00396F7A" w:rsidRPr="0023595E" w:rsidRDefault="00396F7A" w:rsidP="00396F7A">
            <w:pPr>
              <w:pStyle w:val="TableCell"/>
              <w:jc w:val="center"/>
            </w:pPr>
            <w:r>
              <w:t>NOAEL: 5</w:t>
            </w:r>
          </w:p>
        </w:tc>
      </w:tr>
      <w:tr w:rsidR="007D0412" w:rsidRPr="005E3721" w14:paraId="7ACEA9FA" w14:textId="08C662C6" w:rsidTr="00B40422">
        <w:tc>
          <w:tcPr>
            <w:tcW w:w="969" w:type="pct"/>
            <w:vAlign w:val="center"/>
          </w:tcPr>
          <w:p w14:paraId="31BD9707" w14:textId="77777777" w:rsidR="00396F7A" w:rsidRPr="005E3721" w:rsidRDefault="00396F7A" w:rsidP="00396F7A">
            <w:pPr>
              <w:pStyle w:val="TableCell"/>
            </w:pPr>
            <w:r w:rsidRPr="005E3721">
              <w:t>Uncertainty factor</w:t>
            </w:r>
          </w:p>
        </w:tc>
        <w:tc>
          <w:tcPr>
            <w:tcW w:w="582" w:type="pct"/>
            <w:vAlign w:val="center"/>
          </w:tcPr>
          <w:p w14:paraId="5157A85B" w14:textId="276C624B" w:rsidR="00396F7A" w:rsidRPr="00AB5D5E" w:rsidDel="00490DEA" w:rsidRDefault="00396F7A" w:rsidP="00396F7A">
            <w:pPr>
              <w:pStyle w:val="TableCell"/>
              <w:jc w:val="center"/>
            </w:pPr>
            <w:r w:rsidRPr="00AB5D5E">
              <w:t>-</w:t>
            </w:r>
          </w:p>
        </w:tc>
        <w:tc>
          <w:tcPr>
            <w:tcW w:w="533" w:type="pct"/>
            <w:vAlign w:val="center"/>
          </w:tcPr>
          <w:p w14:paraId="2AE28978" w14:textId="6A2EF816" w:rsidR="00396F7A" w:rsidRPr="005E3721" w:rsidDel="00E37B4C" w:rsidRDefault="00396F7A" w:rsidP="00396F7A">
            <w:pPr>
              <w:pStyle w:val="TableCell"/>
              <w:jc w:val="center"/>
              <w:rPr>
                <w:highlight w:val="yellow"/>
              </w:rPr>
            </w:pPr>
            <w:r w:rsidRPr="00AB5D5E">
              <w:t>-</w:t>
            </w:r>
          </w:p>
        </w:tc>
        <w:tc>
          <w:tcPr>
            <w:tcW w:w="504" w:type="pct"/>
            <w:vAlign w:val="center"/>
          </w:tcPr>
          <w:p w14:paraId="4FC09556" w14:textId="29412F77" w:rsidR="00396F7A" w:rsidRPr="00531A64" w:rsidDel="00E37B4C" w:rsidRDefault="00396F7A" w:rsidP="00396F7A">
            <w:pPr>
              <w:pStyle w:val="TableCell"/>
              <w:jc w:val="center"/>
            </w:pPr>
            <w:r w:rsidRPr="00531A64">
              <w:t>100</w:t>
            </w:r>
          </w:p>
        </w:tc>
        <w:tc>
          <w:tcPr>
            <w:tcW w:w="450" w:type="pct"/>
            <w:vAlign w:val="center"/>
          </w:tcPr>
          <w:p w14:paraId="2A2DEECB" w14:textId="70B25D14" w:rsidR="00396F7A" w:rsidRPr="00531A64" w:rsidDel="00E37B4C" w:rsidRDefault="00396F7A" w:rsidP="00396F7A">
            <w:pPr>
              <w:pStyle w:val="TableCell"/>
              <w:jc w:val="center"/>
            </w:pPr>
            <w:r w:rsidRPr="00531A64">
              <w:t>100</w:t>
            </w:r>
          </w:p>
        </w:tc>
        <w:tc>
          <w:tcPr>
            <w:tcW w:w="441" w:type="pct"/>
            <w:vAlign w:val="center"/>
          </w:tcPr>
          <w:p w14:paraId="3F2EA076" w14:textId="4B618602" w:rsidR="00396F7A" w:rsidRPr="00531A64" w:rsidDel="00E37B4C" w:rsidRDefault="00396F7A" w:rsidP="00396F7A">
            <w:pPr>
              <w:pStyle w:val="TableCell"/>
              <w:jc w:val="center"/>
            </w:pPr>
            <w:r w:rsidRPr="00531A64">
              <w:t>100</w:t>
            </w:r>
          </w:p>
        </w:tc>
        <w:tc>
          <w:tcPr>
            <w:tcW w:w="507" w:type="pct"/>
            <w:vAlign w:val="center"/>
          </w:tcPr>
          <w:p w14:paraId="3137B764" w14:textId="0A3E9C47" w:rsidR="00396F7A" w:rsidRPr="00531A64" w:rsidRDefault="00396F7A" w:rsidP="00396F7A">
            <w:pPr>
              <w:pStyle w:val="TableCell"/>
              <w:jc w:val="center"/>
            </w:pPr>
            <w:r w:rsidRPr="00531A64">
              <w:t>100</w:t>
            </w:r>
          </w:p>
        </w:tc>
        <w:tc>
          <w:tcPr>
            <w:tcW w:w="507" w:type="pct"/>
            <w:vAlign w:val="center"/>
          </w:tcPr>
          <w:p w14:paraId="3D29E75E" w14:textId="0D7F8B5F" w:rsidR="00396F7A" w:rsidRPr="00531A64" w:rsidRDefault="00396F7A" w:rsidP="00396F7A">
            <w:pPr>
              <w:pStyle w:val="TableCell"/>
              <w:jc w:val="center"/>
            </w:pPr>
            <w:r w:rsidRPr="00531A64">
              <w:t>100</w:t>
            </w:r>
          </w:p>
        </w:tc>
        <w:tc>
          <w:tcPr>
            <w:tcW w:w="507" w:type="pct"/>
            <w:vAlign w:val="center"/>
          </w:tcPr>
          <w:p w14:paraId="3DC7F85B" w14:textId="58EE27AB" w:rsidR="00396F7A" w:rsidRPr="00531A64" w:rsidRDefault="007D0412" w:rsidP="00396F7A">
            <w:pPr>
              <w:pStyle w:val="TableCell"/>
              <w:jc w:val="center"/>
            </w:pPr>
            <w:r>
              <w:t>1,000</w:t>
            </w:r>
          </w:p>
        </w:tc>
      </w:tr>
      <w:tr w:rsidR="007D0412" w:rsidRPr="005E3721" w14:paraId="3D2B07BE" w14:textId="3B8F9E44" w:rsidTr="00B40422">
        <w:tc>
          <w:tcPr>
            <w:tcW w:w="969" w:type="pct"/>
          </w:tcPr>
          <w:p w14:paraId="655BD73A" w14:textId="77777777" w:rsidR="00396F7A" w:rsidRPr="005E3721" w:rsidRDefault="00396F7A" w:rsidP="00396F7A">
            <w:pPr>
              <w:pStyle w:val="TableCell"/>
            </w:pPr>
            <w:r w:rsidRPr="005E3721">
              <w:t>Health-based guidance value (</w:t>
            </w:r>
            <w:r w:rsidRPr="005E3721">
              <w:rPr>
                <w:rFonts w:cs="Calibri"/>
              </w:rPr>
              <w:t>m</w:t>
            </w:r>
            <w:r w:rsidRPr="005E3721">
              <w:t>g/kg bw/d)</w:t>
            </w:r>
          </w:p>
        </w:tc>
        <w:tc>
          <w:tcPr>
            <w:tcW w:w="582" w:type="pct"/>
            <w:vAlign w:val="center"/>
          </w:tcPr>
          <w:p w14:paraId="0F5CAC35" w14:textId="1C658DE6" w:rsidR="00396F7A" w:rsidRPr="00AB5D5E" w:rsidRDefault="00396F7A" w:rsidP="00396F7A">
            <w:pPr>
              <w:pStyle w:val="TableCell"/>
              <w:jc w:val="center"/>
            </w:pPr>
            <w:r w:rsidRPr="00AB5D5E">
              <w:t>-</w:t>
            </w:r>
          </w:p>
        </w:tc>
        <w:tc>
          <w:tcPr>
            <w:tcW w:w="533" w:type="pct"/>
            <w:vAlign w:val="center"/>
          </w:tcPr>
          <w:p w14:paraId="71472273" w14:textId="6C806385" w:rsidR="00396F7A" w:rsidRPr="005E3721" w:rsidRDefault="00396F7A" w:rsidP="00396F7A">
            <w:pPr>
              <w:pStyle w:val="TableCell"/>
              <w:jc w:val="center"/>
              <w:rPr>
                <w:highlight w:val="yellow"/>
              </w:rPr>
            </w:pPr>
            <w:r w:rsidRPr="00AB5D5E">
              <w:t>-</w:t>
            </w:r>
          </w:p>
        </w:tc>
        <w:tc>
          <w:tcPr>
            <w:tcW w:w="504" w:type="pct"/>
            <w:vAlign w:val="center"/>
          </w:tcPr>
          <w:p w14:paraId="510194A1" w14:textId="3BE96A95" w:rsidR="00396F7A" w:rsidRPr="00531A64" w:rsidRDefault="00396F7A" w:rsidP="00396F7A">
            <w:pPr>
              <w:pStyle w:val="TableCell"/>
              <w:jc w:val="center"/>
            </w:pPr>
            <w:r w:rsidRPr="00531A64">
              <w:t>0.0028</w:t>
            </w:r>
          </w:p>
        </w:tc>
        <w:tc>
          <w:tcPr>
            <w:tcW w:w="450" w:type="pct"/>
            <w:vAlign w:val="center"/>
          </w:tcPr>
          <w:p w14:paraId="44AFD242" w14:textId="6AF6615D" w:rsidR="00396F7A" w:rsidRPr="00531A64" w:rsidRDefault="00396F7A" w:rsidP="00396F7A">
            <w:pPr>
              <w:pStyle w:val="TableCell"/>
              <w:jc w:val="center"/>
            </w:pPr>
            <w:r>
              <w:t>0.013</w:t>
            </w:r>
          </w:p>
        </w:tc>
        <w:tc>
          <w:tcPr>
            <w:tcW w:w="441" w:type="pct"/>
            <w:vAlign w:val="center"/>
          </w:tcPr>
          <w:p w14:paraId="28220BCA" w14:textId="2388796D" w:rsidR="00396F7A" w:rsidRPr="00531A64" w:rsidRDefault="00396F7A" w:rsidP="00396F7A">
            <w:pPr>
              <w:pStyle w:val="TableCell"/>
              <w:jc w:val="center"/>
            </w:pPr>
            <w:r w:rsidRPr="00531A64">
              <w:t>0.012</w:t>
            </w:r>
          </w:p>
        </w:tc>
        <w:tc>
          <w:tcPr>
            <w:tcW w:w="507" w:type="pct"/>
            <w:vAlign w:val="center"/>
          </w:tcPr>
          <w:p w14:paraId="616F8299" w14:textId="62669E73" w:rsidR="00396F7A" w:rsidRPr="00531A64" w:rsidRDefault="00396F7A" w:rsidP="00396F7A">
            <w:pPr>
              <w:pStyle w:val="TableCell"/>
              <w:jc w:val="center"/>
            </w:pPr>
            <w:r w:rsidRPr="00531A64">
              <w:t>0.011</w:t>
            </w:r>
          </w:p>
        </w:tc>
        <w:tc>
          <w:tcPr>
            <w:tcW w:w="507" w:type="pct"/>
            <w:vAlign w:val="center"/>
          </w:tcPr>
          <w:p w14:paraId="4190B176" w14:textId="658B5B44" w:rsidR="00396F7A" w:rsidRPr="00531A64" w:rsidRDefault="00396F7A" w:rsidP="00396F7A">
            <w:pPr>
              <w:pStyle w:val="TableCell"/>
              <w:jc w:val="center"/>
            </w:pPr>
            <w:r w:rsidRPr="00531A64">
              <w:t>0.013</w:t>
            </w:r>
          </w:p>
        </w:tc>
        <w:tc>
          <w:tcPr>
            <w:tcW w:w="507" w:type="pct"/>
            <w:vAlign w:val="center"/>
          </w:tcPr>
          <w:p w14:paraId="0FB75D10" w14:textId="188861C6" w:rsidR="00396F7A" w:rsidRPr="00531A64" w:rsidRDefault="007D0412" w:rsidP="00396F7A">
            <w:pPr>
              <w:pStyle w:val="TableCell"/>
              <w:jc w:val="center"/>
            </w:pPr>
            <w:r>
              <w:t>0.005</w:t>
            </w:r>
          </w:p>
        </w:tc>
      </w:tr>
      <w:tr w:rsidR="007D0412" w:rsidRPr="005E3721" w14:paraId="4F5E2741" w14:textId="0879F7CC" w:rsidTr="00B40422">
        <w:tc>
          <w:tcPr>
            <w:tcW w:w="969" w:type="pct"/>
          </w:tcPr>
          <w:p w14:paraId="36D4E92D" w14:textId="4F1923CD" w:rsidR="00396F7A" w:rsidRPr="00F96108" w:rsidRDefault="00396F7A" w:rsidP="00396F7A">
            <w:pPr>
              <w:pStyle w:val="TableCell"/>
            </w:pPr>
            <w:r w:rsidRPr="00F96108">
              <w:t xml:space="preserve">Resulting DWG </w:t>
            </w:r>
            <w:r w:rsidR="00952065">
              <w:t>with adaptation of Australian guidance</w:t>
            </w:r>
            <w:r w:rsidRPr="00F96108">
              <w:rPr>
                <w:vertAlign w:val="superscript"/>
              </w:rPr>
              <w:t>(3)</w:t>
            </w:r>
            <w:r w:rsidRPr="00F96108">
              <w:t xml:space="preserve"> (</w:t>
            </w:r>
            <w:r w:rsidRPr="00F96108">
              <w:rPr>
                <w:rFonts w:cs="Calibri"/>
              </w:rPr>
              <w:t>m</w:t>
            </w:r>
            <w:r w:rsidRPr="00F96108">
              <w:t>g/L)</w:t>
            </w:r>
          </w:p>
        </w:tc>
        <w:tc>
          <w:tcPr>
            <w:tcW w:w="582" w:type="pct"/>
            <w:vAlign w:val="center"/>
          </w:tcPr>
          <w:p w14:paraId="2102456E" w14:textId="63A19B41" w:rsidR="00396F7A" w:rsidRPr="00F96108" w:rsidRDefault="00396F7A" w:rsidP="00396F7A">
            <w:pPr>
              <w:pStyle w:val="TableCell"/>
              <w:jc w:val="center"/>
            </w:pPr>
            <w:r w:rsidRPr="00AB5D5E">
              <w:t>-</w:t>
            </w:r>
          </w:p>
        </w:tc>
        <w:tc>
          <w:tcPr>
            <w:tcW w:w="533" w:type="pct"/>
            <w:vAlign w:val="center"/>
          </w:tcPr>
          <w:p w14:paraId="60D48788" w14:textId="49CE0027" w:rsidR="00396F7A" w:rsidRPr="00F96108" w:rsidRDefault="00396F7A" w:rsidP="00396F7A">
            <w:pPr>
              <w:pStyle w:val="TableCell"/>
              <w:jc w:val="center"/>
            </w:pPr>
            <w:r w:rsidRPr="00AB5D5E">
              <w:t>-</w:t>
            </w:r>
          </w:p>
        </w:tc>
        <w:tc>
          <w:tcPr>
            <w:tcW w:w="504" w:type="pct"/>
            <w:vAlign w:val="center"/>
          </w:tcPr>
          <w:p w14:paraId="546063EA" w14:textId="106C1C48" w:rsidR="00396F7A" w:rsidRPr="00F96108" w:rsidRDefault="00396F7A" w:rsidP="00396F7A">
            <w:pPr>
              <w:pStyle w:val="TableCell"/>
              <w:jc w:val="center"/>
            </w:pPr>
            <w:r w:rsidRPr="00F96108">
              <w:t>0.0098</w:t>
            </w:r>
          </w:p>
        </w:tc>
        <w:tc>
          <w:tcPr>
            <w:tcW w:w="450" w:type="pct"/>
            <w:vAlign w:val="center"/>
          </w:tcPr>
          <w:p w14:paraId="6235040A" w14:textId="55D3714D" w:rsidR="00396F7A" w:rsidRPr="00F96108" w:rsidRDefault="00396F7A" w:rsidP="00396F7A">
            <w:pPr>
              <w:pStyle w:val="TableCell"/>
              <w:jc w:val="center"/>
            </w:pPr>
            <w:r w:rsidRPr="00F96108">
              <w:t>0.04</w:t>
            </w:r>
            <w:r>
              <w:t>55</w:t>
            </w:r>
          </w:p>
        </w:tc>
        <w:tc>
          <w:tcPr>
            <w:tcW w:w="441" w:type="pct"/>
            <w:vAlign w:val="center"/>
          </w:tcPr>
          <w:p w14:paraId="26E8E321" w14:textId="127F5FA5" w:rsidR="00396F7A" w:rsidRPr="00F96108" w:rsidRDefault="00396F7A" w:rsidP="00396F7A">
            <w:pPr>
              <w:pStyle w:val="TableCell"/>
              <w:jc w:val="center"/>
            </w:pPr>
            <w:r w:rsidRPr="00F96108">
              <w:t>0.042</w:t>
            </w:r>
          </w:p>
        </w:tc>
        <w:tc>
          <w:tcPr>
            <w:tcW w:w="507" w:type="pct"/>
            <w:vAlign w:val="center"/>
          </w:tcPr>
          <w:p w14:paraId="1CA28A91" w14:textId="3B84ED32" w:rsidR="00396F7A" w:rsidRPr="00F96108" w:rsidRDefault="00396F7A" w:rsidP="00396F7A">
            <w:pPr>
              <w:pStyle w:val="TableCell"/>
              <w:jc w:val="center"/>
            </w:pPr>
            <w:r w:rsidRPr="00F96108">
              <w:t>0.03</w:t>
            </w:r>
            <w:r>
              <w:t>85</w:t>
            </w:r>
          </w:p>
        </w:tc>
        <w:tc>
          <w:tcPr>
            <w:tcW w:w="507" w:type="pct"/>
            <w:vAlign w:val="center"/>
          </w:tcPr>
          <w:p w14:paraId="5AEDC475" w14:textId="758C701A" w:rsidR="00396F7A" w:rsidRPr="00F96108" w:rsidRDefault="00396F7A" w:rsidP="00396F7A">
            <w:pPr>
              <w:pStyle w:val="TableCell"/>
              <w:jc w:val="center"/>
            </w:pPr>
            <w:r w:rsidRPr="00F96108">
              <w:t>0.04</w:t>
            </w:r>
            <w:r>
              <w:t>55</w:t>
            </w:r>
          </w:p>
        </w:tc>
        <w:tc>
          <w:tcPr>
            <w:tcW w:w="507" w:type="pct"/>
            <w:vAlign w:val="center"/>
          </w:tcPr>
          <w:p w14:paraId="4A23FD70" w14:textId="1F0BD34B" w:rsidR="00396F7A" w:rsidRPr="00F96108" w:rsidRDefault="007D0412" w:rsidP="00396F7A">
            <w:pPr>
              <w:pStyle w:val="TableCell"/>
              <w:jc w:val="center"/>
            </w:pPr>
            <w:r>
              <w:t>0.020</w:t>
            </w:r>
            <w:r w:rsidR="0027364D">
              <w:t xml:space="preserve"> (rounded)</w:t>
            </w:r>
          </w:p>
        </w:tc>
      </w:tr>
      <w:tr w:rsidR="00952065" w:rsidRPr="005E3721" w14:paraId="2AF1EA38" w14:textId="77777777" w:rsidTr="00B40422">
        <w:tc>
          <w:tcPr>
            <w:tcW w:w="969" w:type="pct"/>
          </w:tcPr>
          <w:p w14:paraId="4D46DDDC" w14:textId="3FFBC859" w:rsidR="00952065" w:rsidRPr="00F96108" w:rsidRDefault="00952065" w:rsidP="00396F7A">
            <w:pPr>
              <w:pStyle w:val="TableCell"/>
            </w:pPr>
            <w:bookmarkStart w:id="91" w:name="_Hlk88491129"/>
            <w:r w:rsidRPr="00F96108">
              <w:t xml:space="preserve">DWG </w:t>
            </w:r>
            <w:r>
              <w:t>derived by the relevant jurisdiction</w:t>
            </w:r>
            <w:r w:rsidRPr="00F96108">
              <w:t xml:space="preserve"> </w:t>
            </w:r>
            <w:bookmarkEnd w:id="91"/>
            <w:r w:rsidRPr="00F96108">
              <w:t>(</w:t>
            </w:r>
            <w:r w:rsidRPr="00F96108">
              <w:rPr>
                <w:rFonts w:cs="Calibri"/>
              </w:rPr>
              <w:t>m</w:t>
            </w:r>
            <w:r w:rsidRPr="00F96108">
              <w:t>g/L)</w:t>
            </w:r>
          </w:p>
        </w:tc>
        <w:tc>
          <w:tcPr>
            <w:tcW w:w="582" w:type="pct"/>
            <w:vAlign w:val="center"/>
          </w:tcPr>
          <w:p w14:paraId="32BA0E79" w14:textId="6D1234DF" w:rsidR="00952065" w:rsidRPr="00AB5D5E" w:rsidRDefault="00952065" w:rsidP="00396F7A">
            <w:pPr>
              <w:pStyle w:val="TableCell"/>
              <w:jc w:val="center"/>
            </w:pPr>
            <w:r>
              <w:t>-</w:t>
            </w:r>
          </w:p>
        </w:tc>
        <w:tc>
          <w:tcPr>
            <w:tcW w:w="533" w:type="pct"/>
            <w:vAlign w:val="center"/>
          </w:tcPr>
          <w:p w14:paraId="26CA11B9" w14:textId="4D5911F1" w:rsidR="00952065" w:rsidRPr="00AB5D5E" w:rsidRDefault="00952065" w:rsidP="00396F7A">
            <w:pPr>
              <w:pStyle w:val="TableCell"/>
              <w:jc w:val="center"/>
            </w:pPr>
            <w:r>
              <w:t>-</w:t>
            </w:r>
          </w:p>
        </w:tc>
        <w:tc>
          <w:tcPr>
            <w:tcW w:w="504" w:type="pct"/>
            <w:vAlign w:val="center"/>
          </w:tcPr>
          <w:p w14:paraId="3116B0E9" w14:textId="5D20C602" w:rsidR="00952065" w:rsidRPr="00F96108" w:rsidRDefault="00952065" w:rsidP="00396F7A">
            <w:pPr>
              <w:pStyle w:val="TableCell"/>
              <w:jc w:val="center"/>
            </w:pPr>
            <w:r>
              <w:t>-</w:t>
            </w:r>
          </w:p>
        </w:tc>
        <w:tc>
          <w:tcPr>
            <w:tcW w:w="450" w:type="pct"/>
            <w:vAlign w:val="center"/>
          </w:tcPr>
          <w:p w14:paraId="4E8DB828" w14:textId="1CDCC93C" w:rsidR="00952065" w:rsidRPr="00F96108" w:rsidRDefault="00952065" w:rsidP="00396F7A">
            <w:pPr>
              <w:pStyle w:val="TableCell"/>
              <w:jc w:val="center"/>
            </w:pPr>
            <w:r>
              <w:t>-</w:t>
            </w:r>
          </w:p>
        </w:tc>
        <w:tc>
          <w:tcPr>
            <w:tcW w:w="441" w:type="pct"/>
            <w:vAlign w:val="center"/>
          </w:tcPr>
          <w:p w14:paraId="2DDEA462" w14:textId="01BB5DB9" w:rsidR="00952065" w:rsidRPr="00F96108" w:rsidRDefault="00952065" w:rsidP="00396F7A">
            <w:pPr>
              <w:pStyle w:val="TableCell"/>
              <w:jc w:val="center"/>
            </w:pPr>
            <w:r>
              <w:t>0.012</w:t>
            </w:r>
          </w:p>
        </w:tc>
        <w:tc>
          <w:tcPr>
            <w:tcW w:w="507" w:type="pct"/>
            <w:vAlign w:val="center"/>
          </w:tcPr>
          <w:p w14:paraId="515512E0" w14:textId="24D68608" w:rsidR="00952065" w:rsidRPr="00F96108" w:rsidRDefault="00952065" w:rsidP="00396F7A">
            <w:pPr>
              <w:pStyle w:val="TableCell"/>
              <w:jc w:val="center"/>
            </w:pPr>
            <w:r>
              <w:t>0.070</w:t>
            </w:r>
          </w:p>
        </w:tc>
        <w:tc>
          <w:tcPr>
            <w:tcW w:w="507" w:type="pct"/>
            <w:vAlign w:val="center"/>
          </w:tcPr>
          <w:p w14:paraId="47C1FBF5" w14:textId="011CCC4A" w:rsidR="00952065" w:rsidRPr="00F96108" w:rsidRDefault="00952065" w:rsidP="00396F7A">
            <w:pPr>
              <w:pStyle w:val="TableCell"/>
              <w:jc w:val="center"/>
            </w:pPr>
            <w:r>
              <w:t>0.070</w:t>
            </w:r>
            <w:r>
              <w:br/>
              <w:t>(0.080)</w:t>
            </w:r>
          </w:p>
        </w:tc>
        <w:tc>
          <w:tcPr>
            <w:tcW w:w="507" w:type="pct"/>
            <w:vAlign w:val="center"/>
          </w:tcPr>
          <w:p w14:paraId="77EBC503" w14:textId="61D0A87E" w:rsidR="00952065" w:rsidRDefault="00952065" w:rsidP="00396F7A">
            <w:pPr>
              <w:pStyle w:val="TableCell"/>
              <w:jc w:val="center"/>
            </w:pPr>
            <w:r>
              <w:t>0.020</w:t>
            </w:r>
          </w:p>
        </w:tc>
      </w:tr>
      <w:tr w:rsidR="007D0412" w:rsidRPr="005E3721" w14:paraId="2C23756B" w14:textId="4073D56C" w:rsidTr="007D0412">
        <w:tc>
          <w:tcPr>
            <w:tcW w:w="5000" w:type="pct"/>
            <w:gridSpan w:val="9"/>
          </w:tcPr>
          <w:p w14:paraId="039D84E6" w14:textId="0F20032C" w:rsidR="007D0412" w:rsidRPr="009A171F" w:rsidRDefault="007D0412" w:rsidP="00396F7A">
            <w:pPr>
              <w:pStyle w:val="TableNotes0"/>
            </w:pPr>
            <w:r w:rsidRPr="009A171F">
              <w:t>DWG = Drinking Water Guideline; Aus = Australian; NOAEL = No Observed Adverse Effect Level</w:t>
            </w:r>
            <w:r w:rsidR="00BB6637">
              <w:t>, L</w:t>
            </w:r>
            <w:r w:rsidR="00BB6637" w:rsidRPr="009A171F">
              <w:t xml:space="preserve">OAEL = </w:t>
            </w:r>
            <w:r w:rsidR="00BB6637">
              <w:t xml:space="preserve">Low </w:t>
            </w:r>
            <w:r w:rsidR="00BB6637" w:rsidRPr="009A171F">
              <w:t>Observed Adverse Effect Level</w:t>
            </w:r>
            <w:r w:rsidR="00BB6637">
              <w:t>, BMDL = Benchmark Dose Level at 10% response</w:t>
            </w:r>
          </w:p>
          <w:p w14:paraId="1D3CA3D2" w14:textId="1C1A6053" w:rsidR="007D0412" w:rsidRPr="009A171F" w:rsidRDefault="007D0412" w:rsidP="00396F7A">
            <w:pPr>
              <w:pStyle w:val="TableNotes0"/>
              <w:numPr>
                <w:ilvl w:val="0"/>
                <w:numId w:val="11"/>
              </w:numPr>
            </w:pPr>
            <w:r w:rsidRPr="009A171F">
              <w:t xml:space="preserve">ATSDR </w:t>
            </w:r>
            <w:r>
              <w:t>(</w:t>
            </w:r>
            <w:r w:rsidRPr="009A171F">
              <w:t>2005)</w:t>
            </w:r>
            <w:r>
              <w:t xml:space="preserve"> did not establish a point of departure </w:t>
            </w:r>
            <w:r w:rsidRPr="009A171F">
              <w:t>because Intermediate-duration studies found significant decreases in survival of the offspring of rats exposed to ≥1.3 mg Ni/kg/day</w:t>
            </w:r>
            <w:r>
              <w:t>.</w:t>
            </w:r>
          </w:p>
          <w:p w14:paraId="60106A75" w14:textId="7DBD62B7" w:rsidR="007D0412" w:rsidRPr="009A171F" w:rsidRDefault="007D0412" w:rsidP="00396F7A">
            <w:pPr>
              <w:pStyle w:val="TableNotes0"/>
              <w:numPr>
                <w:ilvl w:val="0"/>
                <w:numId w:val="11"/>
              </w:numPr>
            </w:pPr>
            <w:r w:rsidRPr="009A171F">
              <w:t xml:space="preserve">EFSA </w:t>
            </w:r>
            <w:r>
              <w:t>(</w:t>
            </w:r>
            <w:r w:rsidRPr="009A171F">
              <w:t>2005)</w:t>
            </w:r>
            <w:r>
              <w:t xml:space="preserve"> did not establish a point of departure as t</w:t>
            </w:r>
            <w:r w:rsidRPr="009A171F">
              <w:t>he available studies do not allow the establishment of a NOAEL and increased perinatal mortality was observed in a sub-chronic study</w:t>
            </w:r>
            <w:r>
              <w:t>.</w:t>
            </w:r>
          </w:p>
          <w:p w14:paraId="4D0010CB" w14:textId="0D23D9BC" w:rsidR="007D0412" w:rsidRPr="00FC1270" w:rsidRDefault="007D0412" w:rsidP="00396F7A">
            <w:pPr>
              <w:pStyle w:val="TableNotes0"/>
              <w:numPr>
                <w:ilvl w:val="0"/>
                <w:numId w:val="11"/>
              </w:numPr>
            </w:pPr>
            <w:r w:rsidRPr="00FC1270">
              <w:t>Adaptation of guidance value has been undertaken using the default assumptions for derivation of DWGs in Australia using the following equation as outlined in NHMRC and NRMMC (20</w:t>
            </w:r>
            <w:r w:rsidR="0035177F">
              <w:t>1</w:t>
            </w:r>
            <w:r w:rsidRPr="00FC1270">
              <w:t>1):</w:t>
            </w:r>
          </w:p>
          <w:p w14:paraId="36CF6966" w14:textId="13D9C305" w:rsidR="007D0412" w:rsidRPr="005E3721" w:rsidRDefault="007D0412" w:rsidP="00CB39D8">
            <w:pPr>
              <w:pStyle w:val="TableNotes0"/>
              <w:ind w:left="2149"/>
            </w:pPr>
            <w:r w:rsidRPr="00FC1270">
              <w:t>DWG (</w:t>
            </w:r>
            <w:r w:rsidRPr="00FC1270">
              <w:rPr>
                <w:rFonts w:cs="Calibri"/>
              </w:rPr>
              <w:t>m</w:t>
            </w:r>
            <w:r w:rsidRPr="00FC1270">
              <w:t>g/L) = [Guidance value (</w:t>
            </w:r>
            <w:r w:rsidRPr="00FC1270">
              <w:rPr>
                <w:rFonts w:cs="Calibri"/>
              </w:rPr>
              <w:t>m</w:t>
            </w:r>
            <w:r w:rsidRPr="00FC1270">
              <w:t xml:space="preserve">g/kg bw/d) x 70 kg bw (adult) or 13 kg (child) x 0.1 (i.e. 10% relative contribution from DW)] </w:t>
            </w:r>
            <w:r w:rsidRPr="00FC1270">
              <w:rPr>
                <w:rFonts w:cs="Calibri"/>
              </w:rPr>
              <w:t>÷</w:t>
            </w:r>
            <w:r w:rsidRPr="00FC1270">
              <w:t xml:space="preserve"> 2  L/day (adult) or 1 L/day (child)</w:t>
            </w:r>
          </w:p>
        </w:tc>
      </w:tr>
    </w:tbl>
    <w:p w14:paraId="2CD350B7" w14:textId="77777777" w:rsidR="001445B2" w:rsidRDefault="001445B2" w:rsidP="005E3721">
      <w:pPr>
        <w:pStyle w:val="Text"/>
      </w:pPr>
    </w:p>
    <w:p w14:paraId="101310B8" w14:textId="77777777" w:rsidR="0023595E" w:rsidRDefault="0023595E" w:rsidP="005E3721">
      <w:pPr>
        <w:pStyle w:val="Text"/>
        <w:sectPr w:rsidR="0023595E" w:rsidSect="007D0412">
          <w:pgSz w:w="16840" w:h="11907" w:orient="landscape" w:code="9"/>
          <w:pgMar w:top="992" w:right="1418" w:bottom="992" w:left="1418" w:header="284" w:footer="308" w:gutter="0"/>
          <w:cols w:space="720"/>
          <w:docGrid w:linePitch="299"/>
        </w:sectPr>
      </w:pPr>
    </w:p>
    <w:p w14:paraId="5DDBB71A" w14:textId="798EF274" w:rsidR="00307253" w:rsidRDefault="00513B76" w:rsidP="00F04053">
      <w:pPr>
        <w:pStyle w:val="Text"/>
      </w:pPr>
      <w:r>
        <w:lastRenderedPageBreak/>
        <w:t>In order to determine whether the candidate DWGs also afford protection from the acute health effects of concern (i.e. systemic contact dermatitis), consistent with EFSA (2015, 2020), a</w:t>
      </w:r>
      <w:r w:rsidR="006268E9">
        <w:t xml:space="preserve"> MOE assessment was undertaken using a </w:t>
      </w:r>
      <w:r w:rsidR="00F04053">
        <w:t>LOAEL</w:t>
      </w:r>
      <w:r w:rsidR="006268E9">
        <w:t xml:space="preserve"> of 0.0043 mg/kg </w:t>
      </w:r>
      <w:r>
        <w:t xml:space="preserve">identified in the most recent EFSA (2020a, b) review </w:t>
      </w:r>
      <w:r w:rsidR="006268E9">
        <w:t xml:space="preserve">with the assumption an individual </w:t>
      </w:r>
      <w:r w:rsidR="00F04053">
        <w:t>in a fasted state</w:t>
      </w:r>
      <w:r w:rsidR="00F04053">
        <w:rPr>
          <w:rStyle w:val="FootnoteReference"/>
        </w:rPr>
        <w:footnoteReference w:id="4"/>
      </w:r>
      <w:r w:rsidR="00F04053">
        <w:t xml:space="preserve"> </w:t>
      </w:r>
      <w:r w:rsidR="006268E9">
        <w:t>may drink a glass of water (0.2 L)</w:t>
      </w:r>
      <w:r>
        <w:t>. The results are presented in</w:t>
      </w:r>
      <w:r w:rsidR="006268E9">
        <w:t xml:space="preserve"> </w:t>
      </w:r>
      <w:r w:rsidR="006268E9" w:rsidRPr="006268E9">
        <w:rPr>
          <w:b/>
          <w:bCs/>
        </w:rPr>
        <w:fldChar w:fldCharType="begin"/>
      </w:r>
      <w:r w:rsidR="006268E9" w:rsidRPr="006268E9">
        <w:rPr>
          <w:b/>
          <w:bCs/>
        </w:rPr>
        <w:instrText xml:space="preserve"> REF _Ref88492287 \h </w:instrText>
      </w:r>
      <w:r w:rsidR="006268E9">
        <w:rPr>
          <w:b/>
          <w:bCs/>
        </w:rPr>
        <w:instrText xml:space="preserve"> \* MERGEFORMAT </w:instrText>
      </w:r>
      <w:r w:rsidR="006268E9" w:rsidRPr="006268E9">
        <w:rPr>
          <w:b/>
          <w:bCs/>
        </w:rPr>
      </w:r>
      <w:r w:rsidR="006268E9" w:rsidRPr="006268E9">
        <w:rPr>
          <w:b/>
          <w:bCs/>
        </w:rPr>
        <w:fldChar w:fldCharType="separate"/>
      </w:r>
      <w:r w:rsidR="006626C7" w:rsidRPr="006626C7">
        <w:rPr>
          <w:b/>
          <w:bCs/>
        </w:rPr>
        <w:t>Table 7</w:t>
      </w:r>
      <w:r w:rsidR="006268E9" w:rsidRPr="006268E9">
        <w:rPr>
          <w:b/>
          <w:bCs/>
        </w:rPr>
        <w:fldChar w:fldCharType="end"/>
      </w:r>
      <w:r w:rsidR="006268E9">
        <w:t xml:space="preserve">. MOE of </w:t>
      </w:r>
      <w:r w:rsidR="00F04053">
        <w:t xml:space="preserve">more than </w:t>
      </w:r>
      <w:r w:rsidR="006268E9">
        <w:t>30</w:t>
      </w:r>
      <w:r w:rsidR="00F04053">
        <w:t xml:space="preserve"> were estimated </w:t>
      </w:r>
      <w:r w:rsidR="009E1836">
        <w:t xml:space="preserve">for all candidate DWGs </w:t>
      </w:r>
      <w:r w:rsidR="00C90FDD">
        <w:t>(</w:t>
      </w:r>
      <w:r w:rsidR="009E1836">
        <w:t xml:space="preserve">i.e. MOE </w:t>
      </w:r>
      <w:r w:rsidR="00C90FDD">
        <w:t>rang</w:t>
      </w:r>
      <w:r w:rsidR="009E1836">
        <w:t>e</w:t>
      </w:r>
      <w:r w:rsidR="00C90FDD">
        <w:t xml:space="preserve"> from 33 to 154)</w:t>
      </w:r>
      <w:r w:rsidR="006268E9" w:rsidRPr="006268E9">
        <w:t>.</w:t>
      </w:r>
      <w:r w:rsidR="00F04053">
        <w:t xml:space="preserve"> </w:t>
      </w:r>
      <w:r w:rsidR="00C90FDD">
        <w:t>A</w:t>
      </w:r>
      <w:r w:rsidR="00F04053">
        <w:t xml:space="preserve"> MOE of 30 or more is considered acceptable </w:t>
      </w:r>
      <w:r w:rsidR="00C90FDD">
        <w:t xml:space="preserve">amongst </w:t>
      </w:r>
      <w:r w:rsidR="006268E9" w:rsidRPr="006268E9">
        <w:t xml:space="preserve">Ni-sensitised individuals </w:t>
      </w:r>
      <w:r w:rsidR="00C90FDD">
        <w:t>given that a LOAEL is being used as a point of departure,</w:t>
      </w:r>
      <w:r w:rsidR="00F04053">
        <w:t xml:space="preserve"> </w:t>
      </w:r>
      <w:r w:rsidR="00C90FDD">
        <w:t>the</w:t>
      </w:r>
      <w:r w:rsidR="00F04053">
        <w:t xml:space="preserve"> </w:t>
      </w:r>
      <w:r w:rsidR="006268E9" w:rsidRPr="006268E9">
        <w:t>high incidence of positive reactions at the LOAEL (40%)</w:t>
      </w:r>
      <w:r w:rsidR="00F04053">
        <w:t xml:space="preserve"> in the pivotal study</w:t>
      </w:r>
      <w:r w:rsidR="006268E9" w:rsidRPr="006268E9">
        <w:t>, the low number of individuals used</w:t>
      </w:r>
      <w:r w:rsidR="00C90FDD">
        <w:t xml:space="preserve"> in the pivotal study</w:t>
      </w:r>
      <w:r w:rsidR="006268E9" w:rsidRPr="006268E9">
        <w:t>, and the uncertainty regarding the threshold</w:t>
      </w:r>
      <w:r w:rsidR="00F04053">
        <w:t>s used.</w:t>
      </w:r>
      <w:r w:rsidR="009E1836">
        <w:t xml:space="preserve"> </w:t>
      </w:r>
      <w:r w:rsidR="005F17FA">
        <w:t>Thus,</w:t>
      </w:r>
      <w:r w:rsidR="009E1836">
        <w:t xml:space="preserve"> all candidate DWGs would be considered to afford appropriate protection from acute health effects of Ni exposure. </w:t>
      </w:r>
    </w:p>
    <w:p w14:paraId="00233875" w14:textId="1CE106AF" w:rsidR="001445B2" w:rsidRPr="00CE1FE1" w:rsidRDefault="001445B2" w:rsidP="001445B2">
      <w:pPr>
        <w:pStyle w:val="Caption"/>
        <w:rPr>
          <w:color w:val="00567E"/>
        </w:rPr>
      </w:pPr>
      <w:bookmarkStart w:id="92" w:name="_Ref88492287"/>
      <w:bookmarkStart w:id="93" w:name="_Toc104195359"/>
      <w:r w:rsidRPr="00CE1FE1">
        <w:rPr>
          <w:color w:val="00567E"/>
        </w:rPr>
        <w:t>Table </w:t>
      </w:r>
      <w:r w:rsidRPr="00CE1FE1">
        <w:rPr>
          <w:color w:val="00567E"/>
        </w:rPr>
        <w:fldChar w:fldCharType="begin"/>
      </w:r>
      <w:r w:rsidRPr="00CE1FE1">
        <w:rPr>
          <w:color w:val="00567E"/>
        </w:rPr>
        <w:instrText xml:space="preserve"> SEQ Table \* ARABIC </w:instrText>
      </w:r>
      <w:r w:rsidRPr="00CE1FE1">
        <w:rPr>
          <w:color w:val="00567E"/>
        </w:rPr>
        <w:fldChar w:fldCharType="separate"/>
      </w:r>
      <w:r w:rsidR="006626C7" w:rsidRPr="00CE1FE1">
        <w:rPr>
          <w:noProof/>
          <w:color w:val="00567E"/>
        </w:rPr>
        <w:t>7</w:t>
      </w:r>
      <w:r w:rsidRPr="00CE1FE1">
        <w:rPr>
          <w:color w:val="00567E"/>
        </w:rPr>
        <w:fldChar w:fldCharType="end"/>
      </w:r>
      <w:bookmarkEnd w:id="92"/>
      <w:r w:rsidRPr="00CE1FE1">
        <w:rPr>
          <w:color w:val="00567E"/>
        </w:rPr>
        <w:tab/>
      </w:r>
      <w:r w:rsidR="00513B76" w:rsidRPr="00CE1FE1">
        <w:rPr>
          <w:color w:val="00567E"/>
        </w:rPr>
        <w:t xml:space="preserve">MoE from candidate </w:t>
      </w:r>
      <w:r w:rsidR="00BF5C12" w:rsidRPr="00CE1FE1">
        <w:rPr>
          <w:color w:val="00567E"/>
        </w:rPr>
        <w:t xml:space="preserve">Ni </w:t>
      </w:r>
      <w:r w:rsidRPr="00CE1FE1">
        <w:rPr>
          <w:color w:val="00567E"/>
        </w:rPr>
        <w:t>drinking water guideline values (</w:t>
      </w:r>
      <w:r w:rsidRPr="00CE1FE1">
        <w:rPr>
          <w:rFonts w:cs="Calibri"/>
          <w:color w:val="00567E"/>
        </w:rPr>
        <w:t>m</w:t>
      </w:r>
      <w:r w:rsidRPr="00CE1FE1">
        <w:rPr>
          <w:color w:val="00567E"/>
        </w:rPr>
        <w:t xml:space="preserve">g/L) </w:t>
      </w:r>
      <w:r w:rsidR="00FC4224" w:rsidRPr="00CE1FE1">
        <w:rPr>
          <w:color w:val="00567E"/>
        </w:rPr>
        <w:t>for</w:t>
      </w:r>
      <w:r w:rsidR="00BF5C12" w:rsidRPr="00CE1FE1">
        <w:rPr>
          <w:color w:val="00567E"/>
        </w:rPr>
        <w:t xml:space="preserve"> </w:t>
      </w:r>
      <w:r w:rsidR="00513B76" w:rsidRPr="00CE1FE1">
        <w:rPr>
          <w:color w:val="00567E"/>
        </w:rPr>
        <w:t xml:space="preserve">elicitation of </w:t>
      </w:r>
      <w:r w:rsidR="00BF5C12" w:rsidRPr="00CE1FE1">
        <w:rPr>
          <w:color w:val="00567E"/>
        </w:rPr>
        <w:t>systemic contact dermatitis</w:t>
      </w:r>
      <w:r w:rsidR="00513B76" w:rsidRPr="00CE1FE1">
        <w:rPr>
          <w:color w:val="00567E"/>
        </w:rPr>
        <w:t xml:space="preserve"> in Ni-sensitised individuals</w:t>
      </w:r>
      <w:bookmarkEnd w:id="93"/>
    </w:p>
    <w:tbl>
      <w:tblPr>
        <w:tblStyle w:val="SLRTable"/>
        <w:tblW w:w="4999" w:type="pct"/>
        <w:tblInd w:w="0" w:type="dxa"/>
        <w:tblLook w:val="04A0" w:firstRow="1" w:lastRow="0" w:firstColumn="1" w:lastColumn="0" w:noHBand="0" w:noVBand="1"/>
      </w:tblPr>
      <w:tblGrid>
        <w:gridCol w:w="2116"/>
        <w:gridCol w:w="1536"/>
        <w:gridCol w:w="1038"/>
        <w:gridCol w:w="1038"/>
        <w:gridCol w:w="1038"/>
        <w:gridCol w:w="1038"/>
        <w:gridCol w:w="1038"/>
        <w:gridCol w:w="1059"/>
      </w:tblGrid>
      <w:tr w:rsidR="000C2C64" w:rsidRPr="005E3721" w14:paraId="21B17E7B" w14:textId="7F4F1B37" w:rsidTr="00A96373">
        <w:trPr>
          <w:cnfStyle w:val="100000000000" w:firstRow="1" w:lastRow="0" w:firstColumn="0" w:lastColumn="0" w:oddVBand="0" w:evenVBand="0" w:oddHBand="0" w:evenHBand="0" w:firstRowFirstColumn="0" w:firstRowLastColumn="0" w:lastRowFirstColumn="0" w:lastRowLastColumn="0"/>
        </w:trPr>
        <w:tc>
          <w:tcPr>
            <w:tcW w:w="1844" w:type="pct"/>
            <w:gridSpan w:val="2"/>
            <w:vMerge w:val="restart"/>
          </w:tcPr>
          <w:p w14:paraId="62397DF3" w14:textId="77777777" w:rsidR="00B40422" w:rsidRPr="005E3721" w:rsidDel="00E25C9C" w:rsidRDefault="00B40422" w:rsidP="00EE6EAD">
            <w:pPr>
              <w:pStyle w:val="TableHead"/>
              <w:rPr>
                <w:b/>
              </w:rPr>
            </w:pPr>
            <w:r w:rsidRPr="00CE1FE1">
              <w:rPr>
                <w:b/>
                <w:color w:val="000000"/>
              </w:rPr>
              <w:t>Parameter</w:t>
            </w:r>
          </w:p>
        </w:tc>
        <w:tc>
          <w:tcPr>
            <w:tcW w:w="3156" w:type="pct"/>
            <w:gridSpan w:val="6"/>
            <w:vAlign w:val="center"/>
          </w:tcPr>
          <w:p w14:paraId="18D3F775" w14:textId="77BD1E0E" w:rsidR="00B40422" w:rsidRPr="005E3721" w:rsidRDefault="00B40422" w:rsidP="00EE6EAD">
            <w:pPr>
              <w:pStyle w:val="TableHead"/>
              <w:jc w:val="center"/>
            </w:pPr>
            <w:r w:rsidRPr="00CE1FE1">
              <w:rPr>
                <w:b/>
                <w:color w:val="000000"/>
              </w:rPr>
              <w:t>Jurisdiction</w:t>
            </w:r>
          </w:p>
        </w:tc>
      </w:tr>
      <w:tr w:rsidR="00440FBD" w:rsidRPr="005E3721" w14:paraId="2C767BC7" w14:textId="16C8FB54" w:rsidTr="00A96373">
        <w:tc>
          <w:tcPr>
            <w:tcW w:w="1844" w:type="pct"/>
            <w:gridSpan w:val="2"/>
            <w:vMerge/>
            <w:shd w:val="clear" w:color="auto" w:fill="60BED1"/>
          </w:tcPr>
          <w:p w14:paraId="314E030F" w14:textId="77777777" w:rsidR="00B40422" w:rsidRPr="005E3721" w:rsidRDefault="00B40422" w:rsidP="00EE6EAD">
            <w:pPr>
              <w:pStyle w:val="TableHead"/>
              <w:rPr>
                <w:b w:val="0"/>
              </w:rPr>
            </w:pPr>
          </w:p>
        </w:tc>
        <w:tc>
          <w:tcPr>
            <w:tcW w:w="524" w:type="pct"/>
            <w:shd w:val="clear" w:color="auto" w:fill="60BED1"/>
            <w:vAlign w:val="center"/>
          </w:tcPr>
          <w:p w14:paraId="18D83024" w14:textId="77777777" w:rsidR="00B40422" w:rsidRPr="005E3721" w:rsidRDefault="00B40422" w:rsidP="00440FBD">
            <w:pPr>
              <w:pStyle w:val="TableHead"/>
              <w:jc w:val="center"/>
              <w:rPr>
                <w:bCs/>
              </w:rPr>
            </w:pPr>
            <w:r w:rsidRPr="00CE1FE1">
              <w:rPr>
                <w:bCs/>
                <w:color w:val="000000"/>
              </w:rPr>
              <w:t>EFSA 2015</w:t>
            </w:r>
          </w:p>
        </w:tc>
        <w:tc>
          <w:tcPr>
            <w:tcW w:w="524" w:type="pct"/>
            <w:shd w:val="clear" w:color="auto" w:fill="60BED1"/>
            <w:vAlign w:val="center"/>
          </w:tcPr>
          <w:p w14:paraId="38BB98D0" w14:textId="77777777" w:rsidR="00B40422" w:rsidRPr="005E3721" w:rsidRDefault="00B40422" w:rsidP="00440FBD">
            <w:pPr>
              <w:pStyle w:val="TableHead"/>
              <w:jc w:val="center"/>
              <w:rPr>
                <w:bCs/>
              </w:rPr>
            </w:pPr>
            <w:r w:rsidRPr="00CE1FE1">
              <w:rPr>
                <w:bCs/>
                <w:color w:val="000000"/>
              </w:rPr>
              <w:t>EFSA 2020</w:t>
            </w:r>
          </w:p>
        </w:tc>
        <w:tc>
          <w:tcPr>
            <w:tcW w:w="524" w:type="pct"/>
            <w:shd w:val="clear" w:color="auto" w:fill="60BED1"/>
            <w:vAlign w:val="center"/>
          </w:tcPr>
          <w:p w14:paraId="0FE24533" w14:textId="77777777" w:rsidR="00B40422" w:rsidRPr="005E3721" w:rsidRDefault="00B40422" w:rsidP="00440FBD">
            <w:pPr>
              <w:pStyle w:val="TableHead"/>
              <w:jc w:val="center"/>
              <w:rPr>
                <w:bCs/>
              </w:rPr>
            </w:pPr>
            <w:r w:rsidRPr="00CE1FE1">
              <w:rPr>
                <w:bCs/>
                <w:color w:val="000000"/>
              </w:rPr>
              <w:t>OEHHA 2001</w:t>
            </w:r>
          </w:p>
        </w:tc>
        <w:tc>
          <w:tcPr>
            <w:tcW w:w="524" w:type="pct"/>
            <w:shd w:val="clear" w:color="auto" w:fill="60BED1"/>
            <w:vAlign w:val="center"/>
          </w:tcPr>
          <w:p w14:paraId="76855CA3" w14:textId="77777777" w:rsidR="00B40422" w:rsidRDefault="00B40422" w:rsidP="00440FBD">
            <w:pPr>
              <w:pStyle w:val="TableHead"/>
              <w:jc w:val="center"/>
              <w:rPr>
                <w:bCs/>
              </w:rPr>
            </w:pPr>
            <w:r w:rsidRPr="00CE1FE1">
              <w:rPr>
                <w:bCs/>
                <w:color w:val="000000"/>
              </w:rPr>
              <w:t>WHO 2007</w:t>
            </w:r>
          </w:p>
        </w:tc>
        <w:tc>
          <w:tcPr>
            <w:tcW w:w="524" w:type="pct"/>
            <w:shd w:val="clear" w:color="auto" w:fill="60BED1"/>
            <w:vAlign w:val="center"/>
          </w:tcPr>
          <w:p w14:paraId="753FD25F" w14:textId="77777777" w:rsidR="00B40422" w:rsidRDefault="00B40422" w:rsidP="00440FBD">
            <w:pPr>
              <w:pStyle w:val="TableHead"/>
              <w:jc w:val="center"/>
              <w:rPr>
                <w:bCs/>
              </w:rPr>
            </w:pPr>
            <w:r w:rsidRPr="00CE1FE1">
              <w:rPr>
                <w:bCs/>
                <w:color w:val="000000"/>
              </w:rPr>
              <w:t>WHO 2021</w:t>
            </w:r>
          </w:p>
        </w:tc>
        <w:tc>
          <w:tcPr>
            <w:tcW w:w="535" w:type="pct"/>
            <w:shd w:val="clear" w:color="auto" w:fill="60BED1"/>
            <w:vAlign w:val="center"/>
          </w:tcPr>
          <w:p w14:paraId="375E855B" w14:textId="3364C6AE" w:rsidR="00B40422" w:rsidRDefault="00B40422" w:rsidP="00440FBD">
            <w:pPr>
              <w:pStyle w:val="TableHead"/>
              <w:jc w:val="center"/>
              <w:rPr>
                <w:bCs/>
              </w:rPr>
            </w:pPr>
            <w:r w:rsidRPr="00CE1FE1">
              <w:rPr>
                <w:bCs/>
                <w:color w:val="000000"/>
              </w:rPr>
              <w:t>NHMRC 20</w:t>
            </w:r>
            <w:r w:rsidR="0035177F" w:rsidRPr="00CE1FE1">
              <w:rPr>
                <w:bCs/>
                <w:color w:val="000000"/>
              </w:rPr>
              <w:t>1</w:t>
            </w:r>
            <w:r w:rsidRPr="00CE1FE1">
              <w:rPr>
                <w:bCs/>
                <w:color w:val="000000"/>
              </w:rPr>
              <w:t>1</w:t>
            </w:r>
          </w:p>
        </w:tc>
      </w:tr>
      <w:tr w:rsidR="00440FBD" w:rsidRPr="005E3721" w14:paraId="5B728EE4" w14:textId="402EC49B" w:rsidTr="00A96373">
        <w:tc>
          <w:tcPr>
            <w:tcW w:w="1844" w:type="pct"/>
            <w:gridSpan w:val="2"/>
          </w:tcPr>
          <w:p w14:paraId="58773F1C" w14:textId="4B7EDA8E" w:rsidR="00B40422" w:rsidRPr="00F96108" w:rsidRDefault="00B40422" w:rsidP="00B40422">
            <w:pPr>
              <w:pStyle w:val="TableCell"/>
            </w:pPr>
            <w:r w:rsidRPr="00F96108">
              <w:t>Health</w:t>
            </w:r>
            <w:r w:rsidR="00D14837">
              <w:t>-</w:t>
            </w:r>
            <w:r w:rsidRPr="00F96108">
              <w:t>Based Guideline Value or DWG (</w:t>
            </w:r>
            <w:r w:rsidRPr="00F96108">
              <w:rPr>
                <w:rFonts w:cs="Calibri"/>
              </w:rPr>
              <w:t>m</w:t>
            </w:r>
            <w:r w:rsidRPr="00F96108">
              <w:t>g/L)</w:t>
            </w:r>
            <w:r w:rsidR="00513B76">
              <w:t xml:space="preserve"> – see </w:t>
            </w:r>
            <w:r w:rsidR="00513B76">
              <w:fldChar w:fldCharType="begin"/>
            </w:r>
            <w:r w:rsidR="00513B76">
              <w:instrText xml:space="preserve"> REF _Ref79160444 \h </w:instrText>
            </w:r>
            <w:r w:rsidR="00513B76">
              <w:fldChar w:fldCharType="separate"/>
            </w:r>
            <w:r w:rsidR="006626C7" w:rsidRPr="005E3721">
              <w:t>Table </w:t>
            </w:r>
            <w:r w:rsidR="006626C7">
              <w:rPr>
                <w:noProof/>
              </w:rPr>
              <w:t>6</w:t>
            </w:r>
            <w:r w:rsidR="00513B76">
              <w:fldChar w:fldCharType="end"/>
            </w:r>
          </w:p>
        </w:tc>
        <w:tc>
          <w:tcPr>
            <w:tcW w:w="524" w:type="pct"/>
            <w:vAlign w:val="center"/>
          </w:tcPr>
          <w:p w14:paraId="71BCE963" w14:textId="77777777" w:rsidR="00B40422" w:rsidRPr="00F96108" w:rsidRDefault="00B40422" w:rsidP="00440FBD">
            <w:pPr>
              <w:pStyle w:val="TableCell"/>
              <w:jc w:val="center"/>
            </w:pPr>
            <w:r w:rsidRPr="00F96108">
              <w:t>0.0098</w:t>
            </w:r>
          </w:p>
        </w:tc>
        <w:tc>
          <w:tcPr>
            <w:tcW w:w="524" w:type="pct"/>
            <w:vAlign w:val="center"/>
          </w:tcPr>
          <w:p w14:paraId="77528175" w14:textId="77777777" w:rsidR="00B40422" w:rsidRPr="00F96108" w:rsidRDefault="00B40422" w:rsidP="00440FBD">
            <w:pPr>
              <w:pStyle w:val="TableCell"/>
              <w:jc w:val="center"/>
            </w:pPr>
            <w:r w:rsidRPr="00F96108">
              <w:t>0.04</w:t>
            </w:r>
            <w:r>
              <w:t>55</w:t>
            </w:r>
          </w:p>
        </w:tc>
        <w:tc>
          <w:tcPr>
            <w:tcW w:w="524" w:type="pct"/>
            <w:vAlign w:val="center"/>
          </w:tcPr>
          <w:p w14:paraId="333D6781" w14:textId="77777777" w:rsidR="00B40422" w:rsidRPr="00814347" w:rsidRDefault="00B40422" w:rsidP="00440FBD">
            <w:pPr>
              <w:pStyle w:val="TableCell"/>
              <w:jc w:val="center"/>
            </w:pPr>
            <w:r w:rsidRPr="00814347">
              <w:t>0.042</w:t>
            </w:r>
          </w:p>
        </w:tc>
        <w:tc>
          <w:tcPr>
            <w:tcW w:w="524" w:type="pct"/>
            <w:vAlign w:val="center"/>
          </w:tcPr>
          <w:p w14:paraId="55B89F65" w14:textId="77777777" w:rsidR="00B40422" w:rsidRPr="00F96108" w:rsidRDefault="00B40422" w:rsidP="00440FBD">
            <w:pPr>
              <w:pStyle w:val="TableCell"/>
              <w:jc w:val="center"/>
            </w:pPr>
            <w:r w:rsidRPr="00F96108">
              <w:t>0.03</w:t>
            </w:r>
            <w:r>
              <w:t>85</w:t>
            </w:r>
          </w:p>
        </w:tc>
        <w:tc>
          <w:tcPr>
            <w:tcW w:w="524" w:type="pct"/>
            <w:vAlign w:val="center"/>
          </w:tcPr>
          <w:p w14:paraId="26C7D63C" w14:textId="77777777" w:rsidR="00B40422" w:rsidRPr="00F96108" w:rsidRDefault="00B40422" w:rsidP="00440FBD">
            <w:pPr>
              <w:pStyle w:val="TableCell"/>
              <w:jc w:val="center"/>
            </w:pPr>
            <w:r w:rsidRPr="00F96108">
              <w:t>0.04</w:t>
            </w:r>
            <w:r>
              <w:t>55</w:t>
            </w:r>
          </w:p>
        </w:tc>
        <w:tc>
          <w:tcPr>
            <w:tcW w:w="535" w:type="pct"/>
            <w:vAlign w:val="center"/>
          </w:tcPr>
          <w:p w14:paraId="5D395243" w14:textId="58C11628" w:rsidR="00B40422" w:rsidRPr="00F96108" w:rsidRDefault="00B40422" w:rsidP="00440FBD">
            <w:pPr>
              <w:pStyle w:val="TableCell"/>
              <w:jc w:val="center"/>
            </w:pPr>
            <w:r>
              <w:t>0.020</w:t>
            </w:r>
          </w:p>
        </w:tc>
      </w:tr>
      <w:tr w:rsidR="00440FBD" w:rsidRPr="005E3721" w14:paraId="2DC75F97" w14:textId="1A20F08E" w:rsidTr="00A96373">
        <w:tc>
          <w:tcPr>
            <w:tcW w:w="1844" w:type="pct"/>
            <w:gridSpan w:val="2"/>
          </w:tcPr>
          <w:p w14:paraId="54E0AB86" w14:textId="2E544E24" w:rsidR="00FC4224" w:rsidRPr="005E3721" w:rsidRDefault="00FC4224" w:rsidP="00FC4224">
            <w:pPr>
              <w:pStyle w:val="TableCell"/>
              <w:ind w:right="-117"/>
            </w:pPr>
            <w:r w:rsidRPr="005E3721">
              <w:t xml:space="preserve">Ni </w:t>
            </w:r>
            <w:r w:rsidR="00513B76">
              <w:t>i</w:t>
            </w:r>
            <w:r w:rsidRPr="005E3721">
              <w:t xml:space="preserve">ntake from drinking </w:t>
            </w:r>
            <w:r>
              <w:t>a glass of tap</w:t>
            </w:r>
            <w:r w:rsidRPr="005E3721">
              <w:t>water</w:t>
            </w:r>
            <w:r>
              <w:t xml:space="preserve"> (ca. 200ml/day)</w:t>
            </w:r>
            <w:r w:rsidRPr="005E3721">
              <w:t xml:space="preserve"> for an adult (mg/</w:t>
            </w:r>
            <w:r>
              <w:t>kg</w:t>
            </w:r>
            <w:r w:rsidRPr="005E3721">
              <w:t xml:space="preserve">) </w:t>
            </w:r>
            <w:r w:rsidRPr="005E3721">
              <w:rPr>
                <w:vertAlign w:val="superscript"/>
              </w:rPr>
              <w:t>(</w:t>
            </w:r>
            <w:r w:rsidR="000C2C64">
              <w:rPr>
                <w:vertAlign w:val="superscript"/>
              </w:rPr>
              <w:t>1</w:t>
            </w:r>
            <w:r w:rsidRPr="005E3721">
              <w:rPr>
                <w:vertAlign w:val="superscript"/>
              </w:rPr>
              <w:t>)</w:t>
            </w:r>
          </w:p>
        </w:tc>
        <w:tc>
          <w:tcPr>
            <w:tcW w:w="524" w:type="pct"/>
            <w:vAlign w:val="center"/>
          </w:tcPr>
          <w:p w14:paraId="4A2126B2" w14:textId="77777777" w:rsidR="00FC4224" w:rsidRPr="00FC1270" w:rsidDel="004E2D62" w:rsidRDefault="00FC4224" w:rsidP="00440FBD">
            <w:pPr>
              <w:pStyle w:val="TableCell"/>
              <w:jc w:val="center"/>
            </w:pPr>
            <w:r>
              <w:t>2.8x10</w:t>
            </w:r>
            <w:r w:rsidRPr="00C55C67">
              <w:rPr>
                <w:vertAlign w:val="superscript"/>
              </w:rPr>
              <w:t>-5</w:t>
            </w:r>
          </w:p>
        </w:tc>
        <w:tc>
          <w:tcPr>
            <w:tcW w:w="524" w:type="pct"/>
            <w:vAlign w:val="center"/>
          </w:tcPr>
          <w:p w14:paraId="74D64D88" w14:textId="77777777" w:rsidR="00FC4224" w:rsidRPr="00FC1270" w:rsidDel="00145C49" w:rsidRDefault="00FC4224" w:rsidP="00440FBD">
            <w:pPr>
              <w:pStyle w:val="TableCell"/>
              <w:jc w:val="center"/>
            </w:pPr>
            <w:r>
              <w:t>0.00013</w:t>
            </w:r>
          </w:p>
        </w:tc>
        <w:tc>
          <w:tcPr>
            <w:tcW w:w="524" w:type="pct"/>
            <w:vAlign w:val="center"/>
          </w:tcPr>
          <w:p w14:paraId="5C695690" w14:textId="77777777" w:rsidR="00FC4224" w:rsidRPr="00814347" w:rsidRDefault="00FC4224" w:rsidP="00440FBD">
            <w:pPr>
              <w:pStyle w:val="TableCell"/>
              <w:jc w:val="center"/>
            </w:pPr>
            <w:r w:rsidRPr="00814347">
              <w:t>0.00012</w:t>
            </w:r>
          </w:p>
        </w:tc>
        <w:tc>
          <w:tcPr>
            <w:tcW w:w="524" w:type="pct"/>
            <w:vAlign w:val="center"/>
          </w:tcPr>
          <w:p w14:paraId="502AAB67" w14:textId="77777777" w:rsidR="00FC4224" w:rsidRPr="00FC1270" w:rsidRDefault="00FC4224" w:rsidP="00440FBD">
            <w:pPr>
              <w:pStyle w:val="TableCell"/>
              <w:jc w:val="center"/>
            </w:pPr>
            <w:r w:rsidRPr="00A03D91">
              <w:t>0.00011</w:t>
            </w:r>
          </w:p>
        </w:tc>
        <w:tc>
          <w:tcPr>
            <w:tcW w:w="524" w:type="pct"/>
            <w:vAlign w:val="center"/>
          </w:tcPr>
          <w:p w14:paraId="0FFE6723" w14:textId="77777777" w:rsidR="00FC4224" w:rsidRPr="00FC1270" w:rsidRDefault="00FC4224" w:rsidP="00440FBD">
            <w:pPr>
              <w:pStyle w:val="TableCell"/>
              <w:jc w:val="center"/>
            </w:pPr>
            <w:r>
              <w:t>0.00013</w:t>
            </w:r>
          </w:p>
        </w:tc>
        <w:tc>
          <w:tcPr>
            <w:tcW w:w="535" w:type="pct"/>
            <w:vAlign w:val="center"/>
          </w:tcPr>
          <w:p w14:paraId="7CB948E1" w14:textId="1C0E180B" w:rsidR="00FC4224" w:rsidRDefault="00FC4224" w:rsidP="00440FBD">
            <w:pPr>
              <w:pStyle w:val="TableCell"/>
              <w:jc w:val="center"/>
            </w:pPr>
            <w:r>
              <w:t>5.7x10</w:t>
            </w:r>
            <w:r w:rsidRPr="00C55C67">
              <w:rPr>
                <w:vertAlign w:val="superscript"/>
              </w:rPr>
              <w:t>-5</w:t>
            </w:r>
          </w:p>
        </w:tc>
      </w:tr>
      <w:tr w:rsidR="00A96373" w:rsidRPr="005E3721" w14:paraId="7459088B" w14:textId="77777777" w:rsidTr="00A96373">
        <w:tc>
          <w:tcPr>
            <w:tcW w:w="1069" w:type="pct"/>
            <w:vMerge w:val="restart"/>
          </w:tcPr>
          <w:p w14:paraId="6F59463D" w14:textId="3E859575" w:rsidR="00A96373" w:rsidRDefault="00A96373" w:rsidP="00A96373">
            <w:pPr>
              <w:pStyle w:val="TableCell"/>
            </w:pPr>
            <w:r>
              <w:t xml:space="preserve">Acute </w:t>
            </w:r>
            <w:r w:rsidRPr="005E3721">
              <w:t xml:space="preserve">Point of Departure </w:t>
            </w:r>
            <w:r>
              <w:t xml:space="preserve">- </w:t>
            </w:r>
            <w:r w:rsidRPr="00663A4E">
              <w:t xml:space="preserve">systemic contact dermatitis </w:t>
            </w:r>
            <w:r w:rsidRPr="005E3721">
              <w:t>(mg/</w:t>
            </w:r>
            <w:r>
              <w:t>kg</w:t>
            </w:r>
            <w:r w:rsidRPr="005E3721">
              <w:t>)</w:t>
            </w:r>
          </w:p>
        </w:tc>
        <w:tc>
          <w:tcPr>
            <w:tcW w:w="776" w:type="pct"/>
          </w:tcPr>
          <w:p w14:paraId="4EE89044" w14:textId="1BEE3F23" w:rsidR="00A96373" w:rsidRDefault="00A96373" w:rsidP="00A96373">
            <w:pPr>
              <w:pStyle w:val="TableCell"/>
            </w:pPr>
            <w:r>
              <w:t>Identified in the agency review</w:t>
            </w:r>
          </w:p>
        </w:tc>
        <w:tc>
          <w:tcPr>
            <w:tcW w:w="524" w:type="pct"/>
            <w:vAlign w:val="center"/>
          </w:tcPr>
          <w:p w14:paraId="4AF34F27" w14:textId="2CD545E8" w:rsidR="00A96373" w:rsidRDefault="00415B12" w:rsidP="00A96373">
            <w:pPr>
              <w:pStyle w:val="TableCell"/>
              <w:jc w:val="center"/>
            </w:pPr>
            <w:r w:rsidRPr="00663A4E">
              <w:t>BMDL10</w:t>
            </w:r>
            <w:r>
              <w:t>:</w:t>
            </w:r>
            <w:r w:rsidRPr="00663A4E">
              <w:t xml:space="preserve"> </w:t>
            </w:r>
            <w:r>
              <w:t>0.00</w:t>
            </w:r>
            <w:r w:rsidRPr="00663A4E">
              <w:t>11</w:t>
            </w:r>
            <w:r>
              <w:t xml:space="preserve"> </w:t>
            </w:r>
            <w:r w:rsidRPr="003E59D8">
              <w:rPr>
                <w:vertAlign w:val="superscript"/>
              </w:rPr>
              <w:t>(3</w:t>
            </w:r>
            <w:r>
              <w:rPr>
                <w:vertAlign w:val="superscript"/>
              </w:rPr>
              <w:t>)</w:t>
            </w:r>
          </w:p>
        </w:tc>
        <w:tc>
          <w:tcPr>
            <w:tcW w:w="524" w:type="pct"/>
            <w:vAlign w:val="center"/>
          </w:tcPr>
          <w:p w14:paraId="73306BD3" w14:textId="3C1C82DE" w:rsidR="00A96373" w:rsidRPr="00663A4E" w:rsidRDefault="00415B12" w:rsidP="00A96373">
            <w:pPr>
              <w:pStyle w:val="TableCell"/>
              <w:jc w:val="center"/>
            </w:pPr>
            <w:r>
              <w:t>LOAEL: 0.00</w:t>
            </w:r>
            <w:r w:rsidRPr="00663A4E">
              <w:t>43</w:t>
            </w:r>
            <w:r>
              <w:t xml:space="preserve"> </w:t>
            </w:r>
            <w:r w:rsidRPr="00415B12">
              <w:rPr>
                <w:vertAlign w:val="superscript"/>
              </w:rPr>
              <w:t>(4)</w:t>
            </w:r>
          </w:p>
        </w:tc>
        <w:tc>
          <w:tcPr>
            <w:tcW w:w="524" w:type="pct"/>
            <w:vAlign w:val="center"/>
          </w:tcPr>
          <w:p w14:paraId="23A563A2" w14:textId="36E3BC7F" w:rsidR="00A96373" w:rsidRPr="00814347" w:rsidRDefault="00814347" w:rsidP="00A96373">
            <w:pPr>
              <w:pStyle w:val="TableCell"/>
              <w:jc w:val="center"/>
            </w:pPr>
            <w:r w:rsidRPr="00814347">
              <w:t>-</w:t>
            </w:r>
          </w:p>
        </w:tc>
        <w:tc>
          <w:tcPr>
            <w:tcW w:w="524" w:type="pct"/>
            <w:vAlign w:val="center"/>
          </w:tcPr>
          <w:p w14:paraId="1AEBF992" w14:textId="28789DB3" w:rsidR="00A96373" w:rsidRDefault="00A96373" w:rsidP="00A96373">
            <w:pPr>
              <w:pStyle w:val="TableCell"/>
              <w:jc w:val="center"/>
            </w:pPr>
            <w:r>
              <w:t>LOAEL: 0.</w:t>
            </w:r>
            <w:r w:rsidR="00F4691C">
              <w:t xml:space="preserve">012 </w:t>
            </w:r>
            <w:r w:rsidR="00F4691C" w:rsidRPr="00F4691C">
              <w:rPr>
                <w:vertAlign w:val="superscript"/>
              </w:rPr>
              <w:t>(5)</w:t>
            </w:r>
          </w:p>
        </w:tc>
        <w:tc>
          <w:tcPr>
            <w:tcW w:w="524" w:type="pct"/>
            <w:vAlign w:val="center"/>
          </w:tcPr>
          <w:p w14:paraId="69D226F6" w14:textId="6311C23D" w:rsidR="00A96373" w:rsidRDefault="00A96373" w:rsidP="00A96373">
            <w:pPr>
              <w:pStyle w:val="TableCell"/>
              <w:jc w:val="center"/>
            </w:pPr>
            <w:r>
              <w:t>LOAEL: 0.00</w:t>
            </w:r>
            <w:r w:rsidRPr="00663A4E">
              <w:t>43</w:t>
            </w:r>
          </w:p>
        </w:tc>
        <w:tc>
          <w:tcPr>
            <w:tcW w:w="535" w:type="pct"/>
            <w:vAlign w:val="center"/>
          </w:tcPr>
          <w:p w14:paraId="3E2D8BCD" w14:textId="3B5588EF" w:rsidR="00A96373" w:rsidRDefault="00A96373" w:rsidP="00A96373">
            <w:pPr>
              <w:pStyle w:val="TableCell"/>
              <w:jc w:val="center"/>
            </w:pPr>
            <w:r>
              <w:t>-</w:t>
            </w:r>
          </w:p>
        </w:tc>
      </w:tr>
      <w:tr w:rsidR="00BB3CF4" w:rsidRPr="005E3721" w14:paraId="3BD23301" w14:textId="77777777" w:rsidTr="00A96373">
        <w:tc>
          <w:tcPr>
            <w:tcW w:w="1069" w:type="pct"/>
            <w:vMerge/>
          </w:tcPr>
          <w:p w14:paraId="22824643" w14:textId="77777777" w:rsidR="00BB3CF4" w:rsidRDefault="00BB3CF4" w:rsidP="00BB3CF4">
            <w:pPr>
              <w:pStyle w:val="TableCell"/>
            </w:pPr>
          </w:p>
        </w:tc>
        <w:tc>
          <w:tcPr>
            <w:tcW w:w="776" w:type="pct"/>
          </w:tcPr>
          <w:p w14:paraId="6668854F" w14:textId="7F018109" w:rsidR="00BB3CF4" w:rsidRDefault="00BB3CF4" w:rsidP="00BB3CF4">
            <w:pPr>
              <w:pStyle w:val="TableCell"/>
            </w:pPr>
            <w:r>
              <w:t>Used in this assessment</w:t>
            </w:r>
          </w:p>
        </w:tc>
        <w:tc>
          <w:tcPr>
            <w:tcW w:w="3156" w:type="pct"/>
            <w:gridSpan w:val="6"/>
            <w:vAlign w:val="center"/>
          </w:tcPr>
          <w:p w14:paraId="54221D7D" w14:textId="66B78147" w:rsidR="00BB3CF4" w:rsidRDefault="0078542B" w:rsidP="00BB3CF4">
            <w:pPr>
              <w:pStyle w:val="TableCell"/>
              <w:jc w:val="center"/>
            </w:pPr>
            <w:r>
              <w:t>LOAEL</w:t>
            </w:r>
            <w:r w:rsidR="00BB3CF4">
              <w:t>:</w:t>
            </w:r>
            <w:r w:rsidR="00BB3CF4" w:rsidRPr="00663A4E">
              <w:t xml:space="preserve"> </w:t>
            </w:r>
            <w:r w:rsidR="00BB3CF4">
              <w:t>0.00</w:t>
            </w:r>
            <w:r>
              <w:t>43</w:t>
            </w:r>
          </w:p>
        </w:tc>
      </w:tr>
      <w:tr w:rsidR="00BB3CF4" w:rsidRPr="005E3721" w14:paraId="0447A1C6" w14:textId="4E4443B0" w:rsidTr="00A96373">
        <w:trPr>
          <w:trHeight w:val="542"/>
        </w:trPr>
        <w:tc>
          <w:tcPr>
            <w:tcW w:w="1844" w:type="pct"/>
            <w:gridSpan w:val="2"/>
            <w:vAlign w:val="center"/>
          </w:tcPr>
          <w:p w14:paraId="37CE7ADC" w14:textId="1FFE5C09" w:rsidR="00BB3CF4" w:rsidRPr="005E3721" w:rsidRDefault="00BB3CF4" w:rsidP="00BB3CF4">
            <w:pPr>
              <w:pStyle w:val="TableCell"/>
              <w:ind w:right="-121"/>
            </w:pPr>
            <w:r>
              <w:t>Margin of Exposure (unitless)</w:t>
            </w:r>
            <w:r w:rsidR="009E1836">
              <w:t xml:space="preserve"> </w:t>
            </w:r>
            <w:r w:rsidR="009E1836" w:rsidRPr="00F43719">
              <w:rPr>
                <w:vertAlign w:val="superscript"/>
              </w:rPr>
              <w:t>(2)</w:t>
            </w:r>
          </w:p>
        </w:tc>
        <w:tc>
          <w:tcPr>
            <w:tcW w:w="524" w:type="pct"/>
            <w:vAlign w:val="center"/>
          </w:tcPr>
          <w:p w14:paraId="074C1F92" w14:textId="6838FBC0" w:rsidR="00BB3CF4" w:rsidRPr="00440FBD" w:rsidRDefault="0078542B" w:rsidP="00BB3CF4">
            <w:pPr>
              <w:pStyle w:val="TableCell"/>
              <w:jc w:val="center"/>
            </w:pPr>
            <w:r>
              <w:t>154</w:t>
            </w:r>
          </w:p>
        </w:tc>
        <w:tc>
          <w:tcPr>
            <w:tcW w:w="524" w:type="pct"/>
            <w:vAlign w:val="center"/>
          </w:tcPr>
          <w:p w14:paraId="0E63C8C2" w14:textId="6086A152" w:rsidR="00BB3CF4" w:rsidRPr="0078542B" w:rsidRDefault="0078542B" w:rsidP="00BB3CF4">
            <w:pPr>
              <w:pStyle w:val="TableCell"/>
              <w:jc w:val="center"/>
            </w:pPr>
            <w:r w:rsidRPr="0078542B">
              <w:t>33</w:t>
            </w:r>
          </w:p>
        </w:tc>
        <w:tc>
          <w:tcPr>
            <w:tcW w:w="524" w:type="pct"/>
            <w:vAlign w:val="center"/>
          </w:tcPr>
          <w:p w14:paraId="25196E1B" w14:textId="7E5197E7" w:rsidR="00BB3CF4" w:rsidRPr="0078542B" w:rsidRDefault="0078542B" w:rsidP="00BB3CF4">
            <w:pPr>
              <w:pStyle w:val="TableCell"/>
              <w:jc w:val="center"/>
            </w:pPr>
            <w:r w:rsidRPr="0078542B">
              <w:t>36</w:t>
            </w:r>
          </w:p>
        </w:tc>
        <w:tc>
          <w:tcPr>
            <w:tcW w:w="524" w:type="pct"/>
            <w:vAlign w:val="center"/>
          </w:tcPr>
          <w:p w14:paraId="5BA1BB0D" w14:textId="246C941F" w:rsidR="00BB3CF4" w:rsidRPr="0078542B" w:rsidRDefault="0078542B" w:rsidP="00BB3CF4">
            <w:pPr>
              <w:pStyle w:val="TableCell"/>
              <w:jc w:val="center"/>
            </w:pPr>
            <w:r w:rsidRPr="0078542B">
              <w:t>39</w:t>
            </w:r>
          </w:p>
        </w:tc>
        <w:tc>
          <w:tcPr>
            <w:tcW w:w="524" w:type="pct"/>
            <w:vAlign w:val="center"/>
          </w:tcPr>
          <w:p w14:paraId="6691D93B" w14:textId="33E1BB20" w:rsidR="00BB3CF4" w:rsidRPr="0078542B" w:rsidRDefault="0078542B" w:rsidP="00BB3CF4">
            <w:pPr>
              <w:pStyle w:val="TableCell"/>
              <w:jc w:val="center"/>
            </w:pPr>
            <w:r w:rsidRPr="0078542B">
              <w:t>33</w:t>
            </w:r>
          </w:p>
        </w:tc>
        <w:tc>
          <w:tcPr>
            <w:tcW w:w="535" w:type="pct"/>
            <w:vAlign w:val="center"/>
          </w:tcPr>
          <w:p w14:paraId="2BE59B7E" w14:textId="73B89449" w:rsidR="00BB3CF4" w:rsidRPr="0078542B" w:rsidRDefault="0078542B" w:rsidP="00BB3CF4">
            <w:pPr>
              <w:pStyle w:val="TableCell"/>
              <w:jc w:val="center"/>
            </w:pPr>
            <w:r w:rsidRPr="0078542B">
              <w:t>75</w:t>
            </w:r>
          </w:p>
        </w:tc>
      </w:tr>
      <w:tr w:rsidR="00BB3CF4" w:rsidRPr="005E3721" w14:paraId="174385B6" w14:textId="228B0179" w:rsidTr="00A96373">
        <w:trPr>
          <w:trHeight w:val="550"/>
        </w:trPr>
        <w:tc>
          <w:tcPr>
            <w:tcW w:w="1844" w:type="pct"/>
            <w:gridSpan w:val="2"/>
            <w:vAlign w:val="center"/>
          </w:tcPr>
          <w:p w14:paraId="4B15EDA3" w14:textId="77777777" w:rsidR="00BB3CF4" w:rsidRPr="005E3721" w:rsidRDefault="00BB3CF4" w:rsidP="00BB3CF4">
            <w:pPr>
              <w:pStyle w:val="TableCell"/>
            </w:pPr>
            <w:r>
              <w:t>Target Margin of Exposure (MoE)</w:t>
            </w:r>
          </w:p>
        </w:tc>
        <w:tc>
          <w:tcPr>
            <w:tcW w:w="3156" w:type="pct"/>
            <w:gridSpan w:val="6"/>
            <w:vAlign w:val="center"/>
          </w:tcPr>
          <w:p w14:paraId="49C44A7C" w14:textId="0221AEA4" w:rsidR="00BB3CF4" w:rsidRPr="00872D33" w:rsidRDefault="00A82B21" w:rsidP="00BB3CF4">
            <w:pPr>
              <w:pStyle w:val="TableCell"/>
              <w:jc w:val="center"/>
            </w:pPr>
            <w:r>
              <w:t>3</w:t>
            </w:r>
            <w:r w:rsidR="0078542B">
              <w:t>0</w:t>
            </w:r>
            <w:r w:rsidR="00BB3CF4" w:rsidRPr="003E59D8">
              <w:t xml:space="preserve"> or higher</w:t>
            </w:r>
            <w:r w:rsidR="00872D33">
              <w:t xml:space="preserve"> (comprising 10 for effects in Ni-sensitised individuals </w:t>
            </w:r>
            <w:r w:rsidR="00872D33" w:rsidRPr="00872D33">
              <w:rPr>
                <w:vertAlign w:val="superscript"/>
              </w:rPr>
              <w:t>(6)</w:t>
            </w:r>
            <w:r w:rsidR="00872D33">
              <w:t xml:space="preserve"> and 3x for use of a LOAEL).</w:t>
            </w:r>
          </w:p>
        </w:tc>
      </w:tr>
      <w:tr w:rsidR="00BB3CF4" w:rsidRPr="005E3721" w14:paraId="7AD7C7DB" w14:textId="0A6A547C" w:rsidTr="00071DA7">
        <w:tc>
          <w:tcPr>
            <w:tcW w:w="5000" w:type="pct"/>
            <w:gridSpan w:val="8"/>
          </w:tcPr>
          <w:p w14:paraId="019C49FF" w14:textId="3A41D8CC" w:rsidR="00BB3CF4" w:rsidRPr="009A171F" w:rsidRDefault="00BB3CF4" w:rsidP="00BB3CF4">
            <w:pPr>
              <w:pStyle w:val="TableNotes0"/>
            </w:pPr>
            <w:r w:rsidRPr="009A171F">
              <w:t>DWG = Drinking Water Guideline; NOAEL = No Observed Adverse Effect Level</w:t>
            </w:r>
            <w:r w:rsidR="00BB6637">
              <w:t>, L</w:t>
            </w:r>
            <w:r w:rsidR="00BB6637" w:rsidRPr="009A171F">
              <w:t xml:space="preserve">OAEL = </w:t>
            </w:r>
            <w:r w:rsidR="00BB6637">
              <w:t xml:space="preserve">Low </w:t>
            </w:r>
            <w:r w:rsidR="00BB6637" w:rsidRPr="009A171F">
              <w:t>Observed Adverse Effect Level</w:t>
            </w:r>
            <w:r w:rsidR="00BB6637">
              <w:t>, BMDL</w:t>
            </w:r>
            <w:r w:rsidR="00513B76">
              <w:t>10</w:t>
            </w:r>
            <w:r w:rsidR="00BB6637">
              <w:t xml:space="preserve"> = Benchmark Dose Level at 10% response</w:t>
            </w:r>
          </w:p>
          <w:p w14:paraId="09ECA739" w14:textId="77777777" w:rsidR="00BB3CF4" w:rsidRDefault="00BB3CF4" w:rsidP="00BB3CF4">
            <w:pPr>
              <w:pStyle w:val="TableNotes0"/>
              <w:numPr>
                <w:ilvl w:val="0"/>
                <w:numId w:val="12"/>
              </w:numPr>
            </w:pPr>
            <w:r w:rsidRPr="00912D58">
              <w:t>Ni Intake from drinking a glass of tapwater (mg/</w:t>
            </w:r>
            <w:r>
              <w:t>kg</w:t>
            </w:r>
            <w:r w:rsidRPr="00912D58">
              <w:t xml:space="preserve">) = </w:t>
            </w:r>
            <w:r>
              <w:t>DWG</w:t>
            </w:r>
            <w:r w:rsidRPr="00912D58">
              <w:t xml:space="preserve"> (mg/</w:t>
            </w:r>
            <w:r>
              <w:t>L</w:t>
            </w:r>
            <w:r w:rsidRPr="00912D58">
              <w:t xml:space="preserve">) </w:t>
            </w:r>
            <w:r>
              <w:t xml:space="preserve">x [Volume in a glass of water (0.2 L)] </w:t>
            </w:r>
            <w:r>
              <w:rPr>
                <w:rFonts w:cs="Calibri"/>
              </w:rPr>
              <w:t>÷</w:t>
            </w:r>
            <w:r w:rsidRPr="00912D58">
              <w:t xml:space="preserve"> 70 kg bw (adult)</w:t>
            </w:r>
            <w:r>
              <w:t>.</w:t>
            </w:r>
          </w:p>
          <w:p w14:paraId="63CF5DE1" w14:textId="5C0CB6E7" w:rsidR="00BB3CF4" w:rsidRPr="009A171F" w:rsidRDefault="00BB3CF4" w:rsidP="00BB3CF4">
            <w:pPr>
              <w:pStyle w:val="TableNotes0"/>
              <w:numPr>
                <w:ilvl w:val="0"/>
                <w:numId w:val="12"/>
              </w:numPr>
            </w:pPr>
            <w:r>
              <w:t>Margin of exposure = [</w:t>
            </w:r>
            <w:r w:rsidRPr="000C2C64">
              <w:t>Acute Point of Departure</w:t>
            </w:r>
            <w:r>
              <w:t xml:space="preserve"> (0.0043 mg/kg)] </w:t>
            </w:r>
            <w:r>
              <w:rPr>
                <w:rFonts w:cs="Calibri"/>
              </w:rPr>
              <w:t>÷</w:t>
            </w:r>
            <w:r>
              <w:t xml:space="preserve"> [</w:t>
            </w:r>
            <w:r w:rsidRPr="00912D58">
              <w:t>Ni Intake from drinking a glass of tapwater (mg/</w:t>
            </w:r>
            <w:r>
              <w:t>kg</w:t>
            </w:r>
            <w:r w:rsidRPr="00912D58">
              <w:t>)</w:t>
            </w:r>
            <w:r>
              <w:t>].</w:t>
            </w:r>
          </w:p>
          <w:p w14:paraId="25515AF4" w14:textId="767B2527" w:rsidR="00BB3CF4" w:rsidRPr="009A171F" w:rsidRDefault="00BB3CF4" w:rsidP="00BB3CF4">
            <w:pPr>
              <w:pStyle w:val="TableNotes0"/>
              <w:numPr>
                <w:ilvl w:val="0"/>
                <w:numId w:val="12"/>
              </w:numPr>
            </w:pPr>
            <w:r>
              <w:t xml:space="preserve">The lowest BMDL10 of 0.08 mg Ni per person, corresponding to 1.1 </w:t>
            </w:r>
            <w:r w:rsidRPr="003E59D8">
              <w:rPr>
                <w:rFonts w:cs="Calibri"/>
              </w:rPr>
              <w:t>μ</w:t>
            </w:r>
            <w:r>
              <w:t xml:space="preserve">g Ni/kg bw, calculated from the data by Jensen et al. (2003), was selected </w:t>
            </w:r>
            <w:r w:rsidR="009E1836">
              <w:t xml:space="preserve">by EFSA (2015) </w:t>
            </w:r>
            <w:r>
              <w:t xml:space="preserve">as a reference point for </w:t>
            </w:r>
            <w:r w:rsidR="009E1836">
              <w:t>systemic contact dermatitis</w:t>
            </w:r>
            <w:r w:rsidR="00627946">
              <w:t xml:space="preserve"> </w:t>
            </w:r>
            <w:r>
              <w:t xml:space="preserve">elicited in Ni-sensitive humans after acute oral exposure to </w:t>
            </w:r>
            <w:r w:rsidR="009E1836">
              <w:t>Ni</w:t>
            </w:r>
            <w:r>
              <w:t>.</w:t>
            </w:r>
          </w:p>
          <w:p w14:paraId="3D1B1C41" w14:textId="6D4D33CA" w:rsidR="00BB3CF4" w:rsidRPr="00FC1270" w:rsidRDefault="00415B12" w:rsidP="00BB3CF4">
            <w:pPr>
              <w:pStyle w:val="TableNotes0"/>
              <w:numPr>
                <w:ilvl w:val="0"/>
                <w:numId w:val="12"/>
              </w:numPr>
            </w:pPr>
            <w:r>
              <w:t>EFSA (2020</w:t>
            </w:r>
            <w:r w:rsidR="00860494">
              <w:t>a</w:t>
            </w:r>
            <w:r>
              <w:t>) decided to base the</w:t>
            </w:r>
            <w:r w:rsidR="009E1836">
              <w:t>ir</w:t>
            </w:r>
            <w:r>
              <w:t xml:space="preserve"> MOE assessment on a LOAEL rather than a </w:t>
            </w:r>
            <w:r w:rsidR="00814347">
              <w:t>BMDL10</w:t>
            </w:r>
            <w:r>
              <w:t xml:space="preserve"> as previously done (EFSA 2015</w:t>
            </w:r>
            <w:r w:rsidR="00860494">
              <w:t>b</w:t>
            </w:r>
            <w:r>
              <w:t xml:space="preserve">). This is because of the availability of new studies and the uncertainty in </w:t>
            </w:r>
            <w:r w:rsidR="009E1836">
              <w:t xml:space="preserve">the </w:t>
            </w:r>
            <w:r>
              <w:t>resulting BMDL that spanned two orders of magnitude</w:t>
            </w:r>
            <w:r w:rsidR="009E1836">
              <w:t>; in addition,</w:t>
            </w:r>
            <w:r>
              <w:t xml:space="preserve"> the resulting BMDL (0.0124mg</w:t>
            </w:r>
            <w:r w:rsidR="00F4691C">
              <w:t xml:space="preserve"> Ni per </w:t>
            </w:r>
            <w:r>
              <w:t>person) was outside the dose range</w:t>
            </w:r>
            <w:r w:rsidR="009E1836">
              <w:t>, therefore a LOAEL was preferred</w:t>
            </w:r>
            <w:r>
              <w:t>.</w:t>
            </w:r>
          </w:p>
          <w:p w14:paraId="30167AC7" w14:textId="7FBDF1D1" w:rsidR="00BB3CF4" w:rsidRDefault="009E1836" w:rsidP="00F4691C">
            <w:pPr>
              <w:pStyle w:val="TableNotes0"/>
              <w:numPr>
                <w:ilvl w:val="0"/>
                <w:numId w:val="12"/>
              </w:numPr>
            </w:pPr>
            <w:r>
              <w:t>WHO (2007) indicated t</w:t>
            </w:r>
            <w:r w:rsidR="00F4691C">
              <w:t xml:space="preserve">he LOAEL established after provocation of fasted patients (highly sensitised population) with an empty stomach is 0.012 mg/kg. </w:t>
            </w:r>
          </w:p>
          <w:p w14:paraId="2C37DFEE" w14:textId="3CAAE945" w:rsidR="00BB3CF4" w:rsidRPr="009A171F" w:rsidRDefault="00872D33" w:rsidP="00872D33">
            <w:pPr>
              <w:pStyle w:val="TableNotes0"/>
              <w:numPr>
                <w:ilvl w:val="0"/>
                <w:numId w:val="12"/>
              </w:numPr>
            </w:pPr>
            <w:r>
              <w:t>A value of 10 (instead of 3) was considered appropriate for Ni-sensitised individuals considering the high incidence of positive reactions at the LOAEL (40%), the low number of individuals used in the pivotal study</w:t>
            </w:r>
            <w:r w:rsidR="00BB6637">
              <w:t>,</w:t>
            </w:r>
            <w:r>
              <w:t xml:space="preserve"> and the uncertainty regarding the threshold (EFSA 2020</w:t>
            </w:r>
            <w:r w:rsidR="00860494">
              <w:t>a</w:t>
            </w:r>
            <w:r>
              <w:t>).</w:t>
            </w:r>
          </w:p>
        </w:tc>
      </w:tr>
    </w:tbl>
    <w:p w14:paraId="33EBA2EB" w14:textId="468A9861" w:rsidR="00267312" w:rsidRDefault="00267312" w:rsidP="00B4160D">
      <w:pPr>
        <w:pStyle w:val="Text"/>
      </w:pPr>
      <w:r>
        <w:t>Based on the above analysis of the toxicological basis for the differences in guidance values, the following key points have been determined for consideration when determining which guidance value to adopt/adapt for the Guidelines:</w:t>
      </w:r>
    </w:p>
    <w:p w14:paraId="3CADD938" w14:textId="4E049A7A" w:rsidR="00555B7D" w:rsidRDefault="00555B7D" w:rsidP="00F36913">
      <w:pPr>
        <w:pStyle w:val="ListBullet"/>
      </w:pPr>
      <w:r>
        <w:t xml:space="preserve">there is greater confidence in the critical endpoint of </w:t>
      </w:r>
      <w:r w:rsidR="00CF170E">
        <w:t xml:space="preserve">chronic </w:t>
      </w:r>
      <w:r>
        <w:t>developmental effects based</w:t>
      </w:r>
      <w:r w:rsidR="00CF170E">
        <w:t xml:space="preserve"> on more recent data and </w:t>
      </w:r>
      <w:r>
        <w:t>general agreement across jurisdictions</w:t>
      </w:r>
      <w:r w:rsidR="00B4160D">
        <w:t>.</w:t>
      </w:r>
    </w:p>
    <w:p w14:paraId="6733C921" w14:textId="5E03CC40" w:rsidR="00267312" w:rsidRDefault="00267312" w:rsidP="00F36913">
      <w:pPr>
        <w:pStyle w:val="ListBullet"/>
      </w:pPr>
      <w:r>
        <w:lastRenderedPageBreak/>
        <w:t xml:space="preserve">there is higher confidence in guidance values </w:t>
      </w:r>
      <w:r w:rsidR="00B4160D">
        <w:t xml:space="preserve">concomitantly </w:t>
      </w:r>
      <w:r w:rsidR="00555B7D">
        <w:t>informed by margin of exposure assessments to account for acute health effects from Ni exposure</w:t>
      </w:r>
      <w:r w:rsidR="00B4160D">
        <w:t>.</w:t>
      </w:r>
    </w:p>
    <w:p w14:paraId="69B227F8" w14:textId="4C2C7A19" w:rsidR="00555B7D" w:rsidRDefault="00555B7D" w:rsidP="00F36913">
      <w:pPr>
        <w:pStyle w:val="ListBullet"/>
      </w:pPr>
      <w:r>
        <w:t>there is less confidence in guidance values that do not use benchmark dose analysis</w:t>
      </w:r>
      <w:r w:rsidR="00B4160D">
        <w:t>.</w:t>
      </w:r>
      <w:r>
        <w:t xml:space="preserve"> </w:t>
      </w:r>
    </w:p>
    <w:p w14:paraId="229A2BB1" w14:textId="1D71508B" w:rsidR="005E3721" w:rsidRDefault="00267312" w:rsidP="00F36913">
      <w:pPr>
        <w:pStyle w:val="ListBullet"/>
      </w:pPr>
      <w:r>
        <w:t xml:space="preserve">there is higher confidence in the EFSA </w:t>
      </w:r>
      <w:r w:rsidR="00555B7D">
        <w:t xml:space="preserve">(2020a) </w:t>
      </w:r>
      <w:r>
        <w:t>and WHO (20</w:t>
      </w:r>
      <w:r w:rsidR="00555B7D">
        <w:t>21</w:t>
      </w:r>
      <w:r>
        <w:t>) guidance value</w:t>
      </w:r>
      <w:r w:rsidR="00555B7D">
        <w:t>s</w:t>
      </w:r>
      <w:r>
        <w:t xml:space="preserve"> based on the</w:t>
      </w:r>
      <w:r w:rsidR="00555B7D">
        <w:t xml:space="preserve"> recen</w:t>
      </w:r>
      <w:r w:rsidR="00B4160D">
        <w:t>tness</w:t>
      </w:r>
      <w:r w:rsidR="00555B7D">
        <w:t xml:space="preserve"> of the reviews and the methods used to synthesis</w:t>
      </w:r>
      <w:r w:rsidR="00B4160D">
        <w:t>e</w:t>
      </w:r>
      <w:r w:rsidR="00555B7D">
        <w:t xml:space="preserve"> the underpinning evidence</w:t>
      </w:r>
      <w:r>
        <w:t>.</w:t>
      </w:r>
    </w:p>
    <w:p w14:paraId="15313909" w14:textId="3D925AAC" w:rsidR="00267312" w:rsidRPr="0051315D" w:rsidRDefault="00267312" w:rsidP="0051315D">
      <w:pPr>
        <w:pStyle w:val="ListBullet"/>
        <w:numPr>
          <w:ilvl w:val="0"/>
          <w:numId w:val="0"/>
        </w:numPr>
        <w:rPr>
          <w:rFonts w:eastAsiaTheme="minorHAnsi"/>
        </w:rPr>
      </w:pPr>
      <w:r w:rsidRPr="00104C4A">
        <w:rPr>
          <w:rFonts w:eastAsiaTheme="minorHAnsi"/>
        </w:rPr>
        <w:t xml:space="preserve">The evidence scan undertaken for this report did not reveal </w:t>
      </w:r>
      <w:r>
        <w:rPr>
          <w:rFonts w:eastAsiaTheme="minorHAnsi"/>
        </w:rPr>
        <w:t xml:space="preserve">any </w:t>
      </w:r>
      <w:r w:rsidRPr="00104C4A">
        <w:rPr>
          <w:rFonts w:eastAsiaTheme="minorHAnsi"/>
        </w:rPr>
        <w:t>recently published stud</w:t>
      </w:r>
      <w:r>
        <w:rPr>
          <w:rFonts w:eastAsiaTheme="minorHAnsi"/>
        </w:rPr>
        <w:t>ies</w:t>
      </w:r>
      <w:r w:rsidRPr="00001969">
        <w:rPr>
          <w:rFonts w:eastAsiaTheme="minorHAnsi"/>
        </w:rPr>
        <w:t xml:space="preserve"> which could potentially impact the conclusions made in this report. </w:t>
      </w:r>
    </w:p>
    <w:p w14:paraId="6C6E4C1E" w14:textId="77B4D8CC" w:rsidR="002A30A4" w:rsidRPr="00082D4D" w:rsidRDefault="002A30A4" w:rsidP="002A30A4">
      <w:pPr>
        <w:pStyle w:val="Heading1"/>
      </w:pPr>
      <w:bookmarkStart w:id="94" w:name="_Ref79135201"/>
      <w:bookmarkStart w:id="95" w:name="_Toc104195348"/>
      <w:r w:rsidRPr="00082D4D">
        <w:t>Conclusions</w:t>
      </w:r>
      <w:bookmarkEnd w:id="94"/>
      <w:bookmarkEnd w:id="95"/>
    </w:p>
    <w:p w14:paraId="2C946676" w14:textId="137D1436" w:rsidR="00CF170E" w:rsidRDefault="0091234B" w:rsidP="00B4160D">
      <w:pPr>
        <w:pStyle w:val="Text"/>
        <w:rPr>
          <w:rFonts w:eastAsiaTheme="minorHAnsi"/>
        </w:rPr>
      </w:pPr>
      <w:r>
        <w:rPr>
          <w:rFonts w:eastAsiaTheme="minorHAnsi"/>
        </w:rPr>
        <w:t>Eight</w:t>
      </w:r>
      <w:r w:rsidR="007B5710">
        <w:rPr>
          <w:rFonts w:eastAsiaTheme="minorHAnsi"/>
        </w:rPr>
        <w:t xml:space="preserve"> g</w:t>
      </w:r>
      <w:r w:rsidR="00697065">
        <w:rPr>
          <w:rFonts w:eastAsiaTheme="minorHAnsi"/>
        </w:rPr>
        <w:t xml:space="preserve">uidance documents from </w:t>
      </w:r>
      <w:r>
        <w:rPr>
          <w:rFonts w:eastAsiaTheme="minorHAnsi"/>
        </w:rPr>
        <w:t>three</w:t>
      </w:r>
      <w:r w:rsidR="00697065">
        <w:rPr>
          <w:rFonts w:eastAsiaTheme="minorHAnsi"/>
        </w:rPr>
        <w:t xml:space="preserve"> jurisdictions for Ni were found to be suitable </w:t>
      </w:r>
      <w:r w:rsidR="00697065">
        <w:t xml:space="preserve">to adopt/adapt based on an assessment of the administrative and technical criteria described in </w:t>
      </w:r>
      <w:r w:rsidR="00697065" w:rsidRPr="00F36913">
        <w:rPr>
          <w:b/>
          <w:bCs/>
        </w:rPr>
        <w:t>Appendix C</w:t>
      </w:r>
      <w:r w:rsidR="00697065">
        <w:t xml:space="preserve"> of the Technical Report.</w:t>
      </w:r>
    </w:p>
    <w:p w14:paraId="6FD88045" w14:textId="122B9233" w:rsidR="007B5710" w:rsidRPr="00CF170E" w:rsidRDefault="007B5710" w:rsidP="00B4160D">
      <w:pPr>
        <w:pStyle w:val="Text"/>
      </w:pPr>
      <w:r>
        <w:rPr>
          <w:rFonts w:eastAsiaTheme="minorHAnsi"/>
        </w:rPr>
        <w:t>Two of these documents did not provide guidance/guideline values to adopt/adapt.</w:t>
      </w:r>
      <w:r w:rsidRPr="007B5710">
        <w:t xml:space="preserve"> </w:t>
      </w:r>
      <w:r>
        <w:t xml:space="preserve">The guidance from ATSDR (2005) and EFSA (2005) did not </w:t>
      </w:r>
      <w:r w:rsidRPr="007904B0">
        <w:t xml:space="preserve">identify a critical endpoint for chronic effects </w:t>
      </w:r>
      <w:r>
        <w:t>or derive guidance/guideline values for Ni due to</w:t>
      </w:r>
      <w:r w:rsidRPr="007904B0">
        <w:t xml:space="preserve"> uncertainty associated with developmental toxicity identified in sub-chronic studies.</w:t>
      </w:r>
      <w:r w:rsidRPr="00F46E27">
        <w:t xml:space="preserve"> </w:t>
      </w:r>
    </w:p>
    <w:p w14:paraId="6BCAD923" w14:textId="453F286E" w:rsidR="007B5710" w:rsidRDefault="00F46E27" w:rsidP="00B4160D">
      <w:pPr>
        <w:pStyle w:val="Text"/>
      </w:pPr>
      <w:r>
        <w:t>As shown in</w:t>
      </w:r>
      <w:r w:rsidRPr="00E02473">
        <w:t xml:space="preserve"> </w:t>
      </w:r>
      <w:r w:rsidRPr="00E02473">
        <w:rPr>
          <w:b/>
          <w:bCs/>
        </w:rPr>
        <w:fldChar w:fldCharType="begin"/>
      </w:r>
      <w:r w:rsidRPr="00E02473">
        <w:rPr>
          <w:b/>
          <w:bCs/>
        </w:rPr>
        <w:instrText xml:space="preserve"> REF _Ref79160444 \h  \* MERGEFORMAT </w:instrText>
      </w:r>
      <w:r w:rsidRPr="00E02473">
        <w:rPr>
          <w:b/>
          <w:bCs/>
        </w:rPr>
      </w:r>
      <w:r w:rsidRPr="00E02473">
        <w:rPr>
          <w:b/>
          <w:bCs/>
        </w:rPr>
        <w:fldChar w:fldCharType="separate"/>
      </w:r>
      <w:r w:rsidR="006626C7" w:rsidRPr="006626C7">
        <w:rPr>
          <w:b/>
          <w:bCs/>
        </w:rPr>
        <w:t>Table 6</w:t>
      </w:r>
      <w:r w:rsidRPr="00E02473">
        <w:rPr>
          <w:b/>
          <w:bCs/>
        </w:rPr>
        <w:fldChar w:fldCharType="end"/>
      </w:r>
      <w:r>
        <w:rPr>
          <w:b/>
          <w:bCs/>
        </w:rPr>
        <w:t xml:space="preserve"> </w:t>
      </w:r>
      <w:r>
        <w:t>the</w:t>
      </w:r>
      <w:r w:rsidR="00D57CA8">
        <w:t>re are several</w:t>
      </w:r>
      <w:r w:rsidR="003A700B">
        <w:t xml:space="preserve"> </w:t>
      </w:r>
      <w:r w:rsidR="00B45423">
        <w:t xml:space="preserve">options </w:t>
      </w:r>
      <w:r w:rsidR="003A700B" w:rsidRPr="00B45423">
        <w:rPr>
          <w:rFonts w:eastAsiaTheme="minorHAnsi"/>
        </w:rPr>
        <w:t>to adopt/adapt</w:t>
      </w:r>
      <w:r w:rsidR="00D77E25">
        <w:rPr>
          <w:rFonts w:eastAsiaTheme="minorHAnsi"/>
        </w:rPr>
        <w:t xml:space="preserve"> existing guidance</w:t>
      </w:r>
      <w:r w:rsidR="00697065">
        <w:rPr>
          <w:rFonts w:eastAsiaTheme="minorHAnsi"/>
        </w:rPr>
        <w:t xml:space="preserve"> values in the Guidelines</w:t>
      </w:r>
      <w:r w:rsidR="00D57CA8">
        <w:t>.</w:t>
      </w:r>
      <w:r w:rsidR="007B5710">
        <w:t xml:space="preserve"> </w:t>
      </w:r>
      <w:r w:rsidR="00CF170E">
        <w:t xml:space="preserve">Based on administrative and technical processes, </w:t>
      </w:r>
      <w:r w:rsidR="007B5710">
        <w:t>the EFSA (2015) guidance is most suitable to adopt/adapt</w:t>
      </w:r>
      <w:r w:rsidR="00CF170E">
        <w:t>.</w:t>
      </w:r>
      <w:r w:rsidR="007B5710">
        <w:t xml:space="preserve"> </w:t>
      </w:r>
      <w:r w:rsidR="00CF170E">
        <w:t xml:space="preserve">However, </w:t>
      </w:r>
      <w:r w:rsidR="007B5710">
        <w:t>based on an evaluation of the toxicological evidence and the methods underpinning the assessment there is higher confidence in the</w:t>
      </w:r>
      <w:r w:rsidR="00CF170E">
        <w:t xml:space="preserve"> benchmark dose analysis</w:t>
      </w:r>
      <w:r w:rsidR="007B5710">
        <w:t xml:space="preserve"> approach taken by EFSA (2020) and WHO (2021).</w:t>
      </w:r>
      <w:r w:rsidR="0051315D">
        <w:t xml:space="preserve"> </w:t>
      </w:r>
      <w:r w:rsidR="00CF170E">
        <w:t>These guidance documents also represent the most recent reviews of the evidence.</w:t>
      </w:r>
    </w:p>
    <w:p w14:paraId="7ECD26B8" w14:textId="5BC197B8" w:rsidR="00D77E25" w:rsidRDefault="00CF170E" w:rsidP="00F46E27">
      <w:pPr>
        <w:pStyle w:val="Text"/>
      </w:pPr>
      <w:r>
        <w:t xml:space="preserve">Potential adaption of the </w:t>
      </w:r>
      <w:r w:rsidR="00DF1F2C" w:rsidRPr="00E02473">
        <w:t>BMDL</w:t>
      </w:r>
      <w:r w:rsidR="00DF1F2C" w:rsidRPr="0091234B">
        <w:rPr>
          <w:vertAlign w:val="subscript"/>
        </w:rPr>
        <w:t>10</w:t>
      </w:r>
      <w:r w:rsidR="00DF1F2C" w:rsidRPr="00E02473">
        <w:t xml:space="preserve"> of 1.3 mg/kg/day </w:t>
      </w:r>
      <w:r w:rsidR="00D77E25">
        <w:t xml:space="preserve">used by </w:t>
      </w:r>
      <w:r w:rsidR="003A700B" w:rsidRPr="00E02473">
        <w:t>EFSA (2020</w:t>
      </w:r>
      <w:r w:rsidR="003A700B">
        <w:t>a</w:t>
      </w:r>
      <w:r w:rsidR="003A700B" w:rsidRPr="00E02473">
        <w:t>) and WHO (2021</w:t>
      </w:r>
      <w:r w:rsidR="00D77E25" w:rsidRPr="00E02473">
        <w:t xml:space="preserve">) </w:t>
      </w:r>
      <w:r w:rsidR="00D77E25">
        <w:t>w</w:t>
      </w:r>
      <w:r>
        <w:t>ould</w:t>
      </w:r>
      <w:r w:rsidR="00D77E25">
        <w:t xml:space="preserve"> </w:t>
      </w:r>
      <w:r w:rsidR="003A700B" w:rsidRPr="00E02473">
        <w:t>translate to a DWG of 0.045 mg/L (rounded down)</w:t>
      </w:r>
      <w:r w:rsidR="00D57CA8">
        <w:t xml:space="preserve">. </w:t>
      </w:r>
      <w:r w:rsidR="00D77E25">
        <w:t xml:space="preserve">Both </w:t>
      </w:r>
      <w:r w:rsidR="00D77E25" w:rsidRPr="00E02473">
        <w:t>EFSA (2020</w:t>
      </w:r>
      <w:r w:rsidR="00D77E25">
        <w:t>a</w:t>
      </w:r>
      <w:r w:rsidR="00D77E25" w:rsidRPr="00E02473">
        <w:t>) and WHO (2021)</w:t>
      </w:r>
      <w:r w:rsidR="00D77E25">
        <w:t xml:space="preserve"> are updates to previous </w:t>
      </w:r>
      <w:r w:rsidR="00BA307E">
        <w:t xml:space="preserve">health-based </w:t>
      </w:r>
      <w:r w:rsidR="00D77E25">
        <w:t>guidance on Ni in</w:t>
      </w:r>
      <w:r w:rsidR="00E10348">
        <w:t xml:space="preserve"> food and drinking water.</w:t>
      </w:r>
      <w:r w:rsidR="0051315D">
        <w:t xml:space="preserve"> This </w:t>
      </w:r>
      <w:r w:rsidR="00B4160D">
        <w:t xml:space="preserve">DWG </w:t>
      </w:r>
      <w:r w:rsidR="0051315D">
        <w:t>is</w:t>
      </w:r>
      <w:r w:rsidR="0051315D" w:rsidRPr="0051315D">
        <w:t xml:space="preserve"> </w:t>
      </w:r>
      <w:r w:rsidR="0051315D" w:rsidRPr="00E02473">
        <w:t xml:space="preserve">achievable with </w:t>
      </w:r>
      <w:r w:rsidR="0051315D">
        <w:t>existing</w:t>
      </w:r>
      <w:r w:rsidR="0051315D" w:rsidRPr="00E02473">
        <w:t xml:space="preserve"> treatment technologies, and readily measurable with current commercial analytical techniques.</w:t>
      </w:r>
    </w:p>
    <w:p w14:paraId="6B2BC46F" w14:textId="06EE8621" w:rsidR="0051315D" w:rsidRDefault="0051315D" w:rsidP="00F46E27">
      <w:pPr>
        <w:pStyle w:val="Text"/>
      </w:pPr>
      <w:r>
        <w:t>Potential adaption of the BMDL</w:t>
      </w:r>
      <w:r w:rsidRPr="0091234B">
        <w:rPr>
          <w:vertAlign w:val="subscript"/>
        </w:rPr>
        <w:t>10</w:t>
      </w:r>
      <w:r>
        <w:t xml:space="preserve"> of 0.28 </w:t>
      </w:r>
      <w:r w:rsidRPr="00E02473">
        <w:t xml:space="preserve">mg/kg/day </w:t>
      </w:r>
      <w:r>
        <w:t xml:space="preserve">used by </w:t>
      </w:r>
      <w:r w:rsidRPr="00E02473">
        <w:t>EFSA (20</w:t>
      </w:r>
      <w:r>
        <w:t>15</w:t>
      </w:r>
      <w:r w:rsidRPr="00E02473">
        <w:t>)</w:t>
      </w:r>
      <w:r>
        <w:t xml:space="preserve"> would translate to a DWG of </w:t>
      </w:r>
      <w:r w:rsidRPr="00F96108">
        <w:t>0.0</w:t>
      </w:r>
      <w:r>
        <w:t>1</w:t>
      </w:r>
      <w:r w:rsidR="00B4160D">
        <w:t> </w:t>
      </w:r>
      <w:r>
        <w:t xml:space="preserve">mg/L (rounded up). However, there is less certainty in this guidance value as EFSA (2020a) </w:t>
      </w:r>
      <w:r w:rsidR="00B4160D">
        <w:t xml:space="preserve">has superseded the EFSA (2015) guidance, which took </w:t>
      </w:r>
      <w:r>
        <w:t xml:space="preserve">a different approach </w:t>
      </w:r>
      <w:r w:rsidR="00B4160D">
        <w:t xml:space="preserve">for </w:t>
      </w:r>
      <w:r>
        <w:t>undertaking a benchmark dose analysis.</w:t>
      </w:r>
    </w:p>
    <w:p w14:paraId="76AE2700" w14:textId="025DA76C" w:rsidR="0051315D" w:rsidRDefault="0051315D" w:rsidP="00A81731">
      <w:pPr>
        <w:pStyle w:val="Text"/>
      </w:pPr>
      <w:r>
        <w:t>There is less confidence in g</w:t>
      </w:r>
      <w:r w:rsidRPr="001C7849">
        <w:t>uidance</w:t>
      </w:r>
      <w:r>
        <w:t>/guideline</w:t>
      </w:r>
      <w:r w:rsidRPr="001C7849">
        <w:t xml:space="preserve"> values </w:t>
      </w:r>
      <w:r>
        <w:t xml:space="preserve">derived by </w:t>
      </w:r>
      <w:r w:rsidRPr="001C7849">
        <w:t xml:space="preserve">NHMRC </w:t>
      </w:r>
      <w:r>
        <w:t xml:space="preserve">and NRMMC </w:t>
      </w:r>
      <w:r w:rsidRPr="001C7849">
        <w:t>(20</w:t>
      </w:r>
      <w:r>
        <w:t>1</w:t>
      </w:r>
      <w:r w:rsidRPr="001C7849">
        <w:t>1)</w:t>
      </w:r>
      <w:r>
        <w:t xml:space="preserve"> </w:t>
      </w:r>
      <w:r w:rsidRPr="001C7849">
        <w:t>and other jurisdictions (OEHHA 2001 and WHO 20</w:t>
      </w:r>
      <w:r>
        <w:t>0</w:t>
      </w:r>
      <w:r w:rsidRPr="001C7849">
        <w:t>7</w:t>
      </w:r>
      <w:r>
        <w:t>) than the latest available guidance values from EFSA (2020a) and WHO (2021) since the former are not based on the most recent benchmark dose analysis undertaken by international jurisdictions</w:t>
      </w:r>
      <w:r w:rsidRPr="001C7849">
        <w:t xml:space="preserve">. </w:t>
      </w:r>
    </w:p>
    <w:p w14:paraId="76C1EC98" w14:textId="50BB75BF" w:rsidR="00A81731" w:rsidRDefault="00A81731" w:rsidP="00A81731">
      <w:pPr>
        <w:pStyle w:val="ListBullet"/>
        <w:numPr>
          <w:ilvl w:val="0"/>
          <w:numId w:val="0"/>
        </w:numPr>
        <w:rPr>
          <w:rFonts w:eastAsiaTheme="minorHAnsi"/>
        </w:rPr>
      </w:pPr>
      <w:r w:rsidRPr="00E02473">
        <w:rPr>
          <w:rFonts w:eastAsiaTheme="minorHAnsi"/>
        </w:rPr>
        <w:t xml:space="preserve">The evidence scan undertaken for this report did not identify any recently published studies that would alter the suggested guidance/guideline values. Updates of information in the factsheet are also suggested (see </w:t>
      </w:r>
      <w:r w:rsidRPr="00E02473">
        <w:rPr>
          <w:rFonts w:eastAsiaTheme="minorHAnsi"/>
          <w:b/>
          <w:bCs/>
        </w:rPr>
        <w:fldChar w:fldCharType="begin"/>
      </w:r>
      <w:r w:rsidRPr="00E02473">
        <w:rPr>
          <w:rFonts w:eastAsiaTheme="minorHAnsi"/>
          <w:b/>
          <w:bCs/>
        </w:rPr>
        <w:instrText xml:space="preserve"> REF _Ref79140896 \h  \* MERGEFORMAT </w:instrText>
      </w:r>
      <w:r w:rsidRPr="00E02473">
        <w:rPr>
          <w:rFonts w:eastAsiaTheme="minorHAnsi"/>
          <w:b/>
          <w:bCs/>
        </w:rPr>
      </w:r>
      <w:r w:rsidRPr="00E02473">
        <w:rPr>
          <w:rFonts w:eastAsiaTheme="minorHAnsi"/>
          <w:b/>
          <w:bCs/>
        </w:rPr>
        <w:fldChar w:fldCharType="separate"/>
      </w:r>
      <w:r w:rsidR="006626C7" w:rsidRPr="006626C7">
        <w:rPr>
          <w:b/>
          <w:bCs/>
        </w:rPr>
        <w:t>Table 5</w:t>
      </w:r>
      <w:r w:rsidRPr="00E02473">
        <w:rPr>
          <w:rFonts w:eastAsiaTheme="minorHAnsi"/>
          <w:b/>
          <w:bCs/>
        </w:rPr>
        <w:fldChar w:fldCharType="end"/>
      </w:r>
      <w:r w:rsidRPr="00E02473">
        <w:rPr>
          <w:rFonts w:eastAsiaTheme="minorHAnsi"/>
        </w:rPr>
        <w:t>).</w:t>
      </w:r>
    </w:p>
    <w:p w14:paraId="34BCFAD8" w14:textId="77777777" w:rsidR="00B45423" w:rsidRDefault="00B45423" w:rsidP="00A81731">
      <w:pPr>
        <w:pStyle w:val="ListBullet"/>
        <w:numPr>
          <w:ilvl w:val="0"/>
          <w:numId w:val="0"/>
        </w:numPr>
      </w:pPr>
    </w:p>
    <w:p w14:paraId="753D4E26" w14:textId="77777777" w:rsidR="00B145B8" w:rsidRPr="00001969" w:rsidRDefault="00B145B8" w:rsidP="00082D4D">
      <w:pPr>
        <w:pStyle w:val="ListBullet"/>
        <w:numPr>
          <w:ilvl w:val="0"/>
          <w:numId w:val="0"/>
        </w:numPr>
        <w:rPr>
          <w:rFonts w:eastAsiaTheme="minorHAnsi"/>
        </w:rPr>
      </w:pPr>
    </w:p>
    <w:p w14:paraId="51D627DD" w14:textId="226FC513" w:rsidR="002A30A4" w:rsidRPr="00082D4D" w:rsidRDefault="00F86151" w:rsidP="00F86151">
      <w:pPr>
        <w:pStyle w:val="Heading1"/>
      </w:pPr>
      <w:bookmarkStart w:id="96" w:name="_Toc104195349"/>
      <w:r w:rsidRPr="00082D4D">
        <w:t>Review Team</w:t>
      </w:r>
      <w:bookmarkEnd w:id="96"/>
    </w:p>
    <w:tbl>
      <w:tblPr>
        <w:tblStyle w:val="SLRTable"/>
        <w:tblW w:w="9921" w:type="dxa"/>
        <w:tblLook w:val="04A0" w:firstRow="1" w:lastRow="0" w:firstColumn="1" w:lastColumn="0" w:noHBand="0" w:noVBand="1"/>
      </w:tblPr>
      <w:tblGrid>
        <w:gridCol w:w="3307"/>
        <w:gridCol w:w="3307"/>
        <w:gridCol w:w="3307"/>
      </w:tblGrid>
      <w:tr w:rsidR="005F196A" w:rsidRPr="008A0DD4" w14:paraId="5F62F523" w14:textId="77777777" w:rsidTr="005F196A">
        <w:trPr>
          <w:cnfStyle w:val="100000000000" w:firstRow="1" w:lastRow="0" w:firstColumn="0" w:lastColumn="0" w:oddVBand="0" w:evenVBand="0" w:oddHBand="0" w:evenHBand="0" w:firstRowFirstColumn="0" w:firstRowLastColumn="0" w:lastRowFirstColumn="0" w:lastRowLastColumn="0"/>
        </w:trPr>
        <w:tc>
          <w:tcPr>
            <w:tcW w:w="3307" w:type="dxa"/>
          </w:tcPr>
          <w:p w14:paraId="1AC735BC" w14:textId="587E3AED" w:rsidR="005F196A" w:rsidRPr="00CE1FE1" w:rsidRDefault="005F196A" w:rsidP="005F196A">
            <w:pPr>
              <w:pStyle w:val="TableHead"/>
              <w:rPr>
                <w:b/>
                <w:color w:val="404040" w:themeColor="text1" w:themeTint="BF"/>
              </w:rPr>
            </w:pPr>
            <w:r w:rsidRPr="00CE1FE1">
              <w:rPr>
                <w:b/>
                <w:color w:val="404040" w:themeColor="text1" w:themeTint="BF"/>
              </w:rPr>
              <w:t>Name</w:t>
            </w:r>
          </w:p>
        </w:tc>
        <w:tc>
          <w:tcPr>
            <w:tcW w:w="3307" w:type="dxa"/>
          </w:tcPr>
          <w:p w14:paraId="67652B30" w14:textId="46A95B47" w:rsidR="005F196A" w:rsidRPr="00CE1FE1" w:rsidRDefault="005F196A" w:rsidP="005F196A">
            <w:pPr>
              <w:pStyle w:val="TableHead"/>
              <w:rPr>
                <w:b/>
                <w:color w:val="262626" w:themeColor="text1" w:themeTint="D9"/>
              </w:rPr>
            </w:pPr>
            <w:r w:rsidRPr="00CE1FE1">
              <w:rPr>
                <w:b/>
                <w:color w:val="262626" w:themeColor="text1" w:themeTint="D9"/>
              </w:rPr>
              <w:t>Position</w:t>
            </w:r>
          </w:p>
        </w:tc>
        <w:tc>
          <w:tcPr>
            <w:tcW w:w="3307" w:type="dxa"/>
          </w:tcPr>
          <w:p w14:paraId="2F36ABA0" w14:textId="43F472E3" w:rsidR="005F196A" w:rsidRPr="00CE1FE1" w:rsidRDefault="005F196A" w:rsidP="005F196A">
            <w:pPr>
              <w:pStyle w:val="TableHead"/>
              <w:rPr>
                <w:b/>
                <w:color w:val="262626" w:themeColor="text1" w:themeTint="D9"/>
              </w:rPr>
            </w:pPr>
            <w:r w:rsidRPr="00CE1FE1">
              <w:rPr>
                <w:b/>
                <w:color w:val="262626" w:themeColor="text1" w:themeTint="D9"/>
              </w:rPr>
              <w:t>Responsibilities</w:t>
            </w:r>
          </w:p>
        </w:tc>
      </w:tr>
      <w:tr w:rsidR="00082D4D" w:rsidRPr="00082D4D" w14:paraId="6D4BBFB6" w14:textId="77777777" w:rsidTr="005F196A">
        <w:tc>
          <w:tcPr>
            <w:tcW w:w="3307" w:type="dxa"/>
            <w:vAlign w:val="center"/>
          </w:tcPr>
          <w:p w14:paraId="306A459D" w14:textId="540AA070" w:rsidR="00082D4D" w:rsidRPr="00082D4D" w:rsidRDefault="00082D4D" w:rsidP="00082D4D">
            <w:pPr>
              <w:pStyle w:val="TableCell"/>
            </w:pPr>
            <w:r w:rsidRPr="00082D4D">
              <w:t>Mr Giorgio De Nola, MSc, RACTRA</w:t>
            </w:r>
          </w:p>
        </w:tc>
        <w:tc>
          <w:tcPr>
            <w:tcW w:w="3307" w:type="dxa"/>
          </w:tcPr>
          <w:p w14:paraId="77FD71F2" w14:textId="36B9D615" w:rsidR="00082D4D" w:rsidRPr="00082D4D" w:rsidRDefault="00082D4D" w:rsidP="00082D4D">
            <w:pPr>
              <w:pStyle w:val="TableCell"/>
            </w:pPr>
            <w:r w:rsidRPr="00082D4D">
              <w:t>Principal Consultant – Toxicology &amp; Risk Assessment, SLR</w:t>
            </w:r>
          </w:p>
        </w:tc>
        <w:tc>
          <w:tcPr>
            <w:tcW w:w="3307" w:type="dxa"/>
            <w:vAlign w:val="center"/>
          </w:tcPr>
          <w:p w14:paraId="51094FEB" w14:textId="27B676CE" w:rsidR="00082D4D" w:rsidRPr="00082D4D" w:rsidRDefault="00082D4D" w:rsidP="00082D4D">
            <w:pPr>
              <w:pStyle w:val="TableCell"/>
            </w:pPr>
            <w:r w:rsidRPr="00082D4D">
              <w:t xml:space="preserve">Report author </w:t>
            </w:r>
          </w:p>
        </w:tc>
      </w:tr>
      <w:tr w:rsidR="00082D4D" w:rsidRPr="00082D4D" w14:paraId="79C9ACB5" w14:textId="77777777" w:rsidTr="00F94390">
        <w:tc>
          <w:tcPr>
            <w:tcW w:w="3307" w:type="dxa"/>
            <w:vAlign w:val="center"/>
          </w:tcPr>
          <w:p w14:paraId="309E4961" w14:textId="614DAB3A" w:rsidR="00082D4D" w:rsidRPr="00082D4D" w:rsidRDefault="00082D4D" w:rsidP="00082D4D">
            <w:pPr>
              <w:pStyle w:val="TableCell"/>
            </w:pPr>
            <w:r w:rsidRPr="00082D4D">
              <w:lastRenderedPageBreak/>
              <w:t>Dr Slavica Kandic, PhD</w:t>
            </w:r>
          </w:p>
        </w:tc>
        <w:tc>
          <w:tcPr>
            <w:tcW w:w="3307" w:type="dxa"/>
          </w:tcPr>
          <w:p w14:paraId="4371D62B" w14:textId="62005AC3" w:rsidR="00082D4D" w:rsidRPr="00082D4D" w:rsidRDefault="00082D4D" w:rsidP="00082D4D">
            <w:pPr>
              <w:pStyle w:val="TableCell"/>
            </w:pPr>
            <w:r w:rsidRPr="00082D4D">
              <w:t>Project Consultant – Toxicology &amp; Risk Assessment, SLR</w:t>
            </w:r>
          </w:p>
        </w:tc>
        <w:tc>
          <w:tcPr>
            <w:tcW w:w="3307" w:type="dxa"/>
            <w:vAlign w:val="center"/>
          </w:tcPr>
          <w:p w14:paraId="013217DA" w14:textId="263A307F" w:rsidR="00082D4D" w:rsidRPr="00082D4D" w:rsidRDefault="00082D4D" w:rsidP="00082D4D">
            <w:pPr>
              <w:pStyle w:val="TableCell"/>
            </w:pPr>
            <w:r w:rsidRPr="00082D4D">
              <w:t>Literature searching, preliminary title screen, compilation of Appendices</w:t>
            </w:r>
          </w:p>
        </w:tc>
      </w:tr>
      <w:tr w:rsidR="00082D4D" w:rsidRPr="008A0DD4" w14:paraId="2D29AA56" w14:textId="77777777" w:rsidTr="00F94390">
        <w:tc>
          <w:tcPr>
            <w:tcW w:w="3307" w:type="dxa"/>
            <w:vAlign w:val="center"/>
          </w:tcPr>
          <w:p w14:paraId="48F38388" w14:textId="5DEC80C0" w:rsidR="00082D4D" w:rsidRPr="00082D4D" w:rsidRDefault="00082D4D" w:rsidP="00082D4D">
            <w:pPr>
              <w:pStyle w:val="TableCell"/>
            </w:pPr>
            <w:r w:rsidRPr="00082D4D">
              <w:t xml:space="preserve">Ms Tarah Hagen, MSc, DABT, </w:t>
            </w:r>
            <w:r w:rsidR="00A56842">
              <w:t>F</w:t>
            </w:r>
            <w:r w:rsidRPr="00082D4D">
              <w:t>ACTRA</w:t>
            </w:r>
          </w:p>
        </w:tc>
        <w:tc>
          <w:tcPr>
            <w:tcW w:w="3307" w:type="dxa"/>
          </w:tcPr>
          <w:p w14:paraId="4109CD73" w14:textId="19B622FF" w:rsidR="00082D4D" w:rsidRPr="00082D4D" w:rsidRDefault="00082D4D" w:rsidP="00082D4D">
            <w:pPr>
              <w:pStyle w:val="TableCell"/>
            </w:pPr>
            <w:r w:rsidRPr="00082D4D">
              <w:t>Technical Discipline Manager – Toxicology &amp; Risk Assessment, SLR</w:t>
            </w:r>
          </w:p>
        </w:tc>
        <w:tc>
          <w:tcPr>
            <w:tcW w:w="3307" w:type="dxa"/>
            <w:vAlign w:val="center"/>
          </w:tcPr>
          <w:p w14:paraId="301B94D6" w14:textId="6A2924B4" w:rsidR="00082D4D" w:rsidRPr="00082D4D" w:rsidRDefault="00082D4D" w:rsidP="00082D4D">
            <w:pPr>
              <w:pStyle w:val="TableCell"/>
            </w:pPr>
            <w:r w:rsidRPr="00082D4D">
              <w:t>Internal peer review</w:t>
            </w:r>
            <w:r w:rsidR="00E4132C">
              <w:t>,</w:t>
            </w:r>
            <w:r w:rsidR="00E4132C" w:rsidRPr="00082D4D">
              <w:t xml:space="preserve"> technical oversight of literature review</w:t>
            </w:r>
          </w:p>
        </w:tc>
      </w:tr>
    </w:tbl>
    <w:p w14:paraId="26510F61" w14:textId="36B507FB" w:rsidR="00F86151" w:rsidRPr="00082D4D" w:rsidRDefault="00F86151" w:rsidP="00F86151">
      <w:pPr>
        <w:pStyle w:val="Heading1"/>
      </w:pPr>
      <w:bookmarkStart w:id="97" w:name="_Toc104195350"/>
      <w:r w:rsidRPr="00082D4D">
        <w:t>Declared Interests</w:t>
      </w:r>
      <w:bookmarkEnd w:id="97"/>
    </w:p>
    <w:tbl>
      <w:tblPr>
        <w:tblStyle w:val="SLRTable"/>
        <w:tblW w:w="9922" w:type="dxa"/>
        <w:tblLook w:val="04A0" w:firstRow="1" w:lastRow="0" w:firstColumn="1" w:lastColumn="0" w:noHBand="0" w:noVBand="1"/>
      </w:tblPr>
      <w:tblGrid>
        <w:gridCol w:w="2004"/>
        <w:gridCol w:w="7918"/>
      </w:tblGrid>
      <w:tr w:rsidR="005F196A" w:rsidRPr="008A0DD4" w14:paraId="206AD1D5" w14:textId="77777777" w:rsidTr="005F196A">
        <w:trPr>
          <w:cnfStyle w:val="100000000000" w:firstRow="1" w:lastRow="0" w:firstColumn="0" w:lastColumn="0" w:oddVBand="0" w:evenVBand="0" w:oddHBand="0" w:evenHBand="0" w:firstRowFirstColumn="0" w:firstRowLastColumn="0" w:lastRowFirstColumn="0" w:lastRowLastColumn="0"/>
        </w:trPr>
        <w:tc>
          <w:tcPr>
            <w:tcW w:w="2004" w:type="dxa"/>
          </w:tcPr>
          <w:p w14:paraId="2341E0D8" w14:textId="1B3440DF" w:rsidR="005F196A" w:rsidRPr="00CE1FE1" w:rsidRDefault="005F196A" w:rsidP="005F196A">
            <w:pPr>
              <w:pStyle w:val="TableHead"/>
              <w:rPr>
                <w:b/>
                <w:color w:val="404040" w:themeColor="text1" w:themeTint="BF"/>
              </w:rPr>
            </w:pPr>
            <w:r w:rsidRPr="00CE1FE1">
              <w:rPr>
                <w:b/>
                <w:color w:val="404040" w:themeColor="text1" w:themeTint="BF"/>
              </w:rPr>
              <w:t>Team Member</w:t>
            </w:r>
          </w:p>
        </w:tc>
        <w:tc>
          <w:tcPr>
            <w:tcW w:w="7918" w:type="dxa"/>
          </w:tcPr>
          <w:p w14:paraId="315B8E32" w14:textId="507E7740" w:rsidR="005F196A" w:rsidRPr="00CE1FE1" w:rsidRDefault="005F196A" w:rsidP="005F196A">
            <w:pPr>
              <w:pStyle w:val="TableHead"/>
              <w:rPr>
                <w:b/>
                <w:color w:val="262626" w:themeColor="text1" w:themeTint="D9"/>
              </w:rPr>
            </w:pPr>
            <w:r w:rsidRPr="00CE1FE1">
              <w:rPr>
                <w:b/>
                <w:color w:val="262626" w:themeColor="text1" w:themeTint="D9"/>
              </w:rPr>
              <w:t>Declaration of Interest</w:t>
            </w:r>
          </w:p>
        </w:tc>
      </w:tr>
      <w:tr w:rsidR="005F196A" w:rsidRPr="00082D4D" w14:paraId="63AFDC44" w14:textId="77777777" w:rsidTr="005F196A">
        <w:tc>
          <w:tcPr>
            <w:tcW w:w="2004" w:type="dxa"/>
          </w:tcPr>
          <w:p w14:paraId="39C6B1C6" w14:textId="09C12863" w:rsidR="005F196A" w:rsidRPr="00082D4D" w:rsidRDefault="005F196A" w:rsidP="005F196A">
            <w:pPr>
              <w:pStyle w:val="TableCell"/>
              <w:rPr>
                <w:szCs w:val="20"/>
              </w:rPr>
            </w:pPr>
            <w:r w:rsidRPr="00082D4D">
              <w:rPr>
                <w:szCs w:val="20"/>
              </w:rPr>
              <w:t>Ms Tarah Hagen</w:t>
            </w:r>
          </w:p>
        </w:tc>
        <w:tc>
          <w:tcPr>
            <w:tcW w:w="7918" w:type="dxa"/>
          </w:tcPr>
          <w:p w14:paraId="52372525" w14:textId="77777777" w:rsidR="005F196A" w:rsidRPr="00082D4D" w:rsidRDefault="005F196A" w:rsidP="005F196A">
            <w:pPr>
              <w:rPr>
                <w:sz w:val="20"/>
                <w:szCs w:val="20"/>
              </w:rPr>
            </w:pPr>
            <w:r w:rsidRPr="00082D4D">
              <w:rPr>
                <w:sz w:val="20"/>
                <w:szCs w:val="20"/>
              </w:rPr>
              <w:t xml:space="preserve">As part day-to-day consulting activities at SLR Consulting and ToxConsult Pty Ltd, Ms Hagen has: </w:t>
            </w:r>
          </w:p>
          <w:p w14:paraId="791BAA6E" w14:textId="77777777" w:rsidR="005F196A" w:rsidRPr="00F36913" w:rsidRDefault="005F196A" w:rsidP="00887EB4">
            <w:pPr>
              <w:pStyle w:val="TableCell"/>
              <w:numPr>
                <w:ilvl w:val="0"/>
                <w:numId w:val="9"/>
              </w:numPr>
              <w:rPr>
                <w:szCs w:val="20"/>
              </w:rPr>
            </w:pPr>
            <w:r w:rsidRPr="00082D4D">
              <w:rPr>
                <w:szCs w:val="20"/>
              </w:rPr>
              <w:t>Provided the report “Assessment of International and National Agency Processes for Deriving HBGVs and DWGs” to NHMRC.</w:t>
            </w:r>
            <w:r w:rsidRPr="00082D4D">
              <w:rPr>
                <w:color w:val="auto"/>
                <w:szCs w:val="20"/>
              </w:rPr>
              <w:t xml:space="preserve">  </w:t>
            </w:r>
            <w:r w:rsidR="0035177F">
              <w:rPr>
                <w:color w:val="auto"/>
                <w:szCs w:val="20"/>
              </w:rPr>
              <w:t>This has been used to inform the methodological framework for this review as described in the Research Protocol.</w:t>
            </w:r>
          </w:p>
          <w:p w14:paraId="49D30282" w14:textId="77777777" w:rsidR="00A56842" w:rsidRDefault="00A56842" w:rsidP="00887EB4">
            <w:pPr>
              <w:pStyle w:val="TableCell"/>
              <w:numPr>
                <w:ilvl w:val="0"/>
                <w:numId w:val="9"/>
              </w:numPr>
              <w:rPr>
                <w:szCs w:val="20"/>
              </w:rPr>
            </w:pPr>
            <w:r>
              <w:rPr>
                <w:szCs w:val="20"/>
              </w:rPr>
              <w:t xml:space="preserve">Provided advice on setting appropriate health-based Ni emission limits for loading of Ni containing ore concentrates at ports. </w:t>
            </w:r>
          </w:p>
          <w:p w14:paraId="169EC31D" w14:textId="126D3766" w:rsidR="00A56842" w:rsidRPr="00082D4D" w:rsidRDefault="00A56842" w:rsidP="00887EB4">
            <w:pPr>
              <w:pStyle w:val="TableCell"/>
              <w:numPr>
                <w:ilvl w:val="0"/>
                <w:numId w:val="9"/>
              </w:numPr>
              <w:rPr>
                <w:szCs w:val="20"/>
              </w:rPr>
            </w:pPr>
            <w:r>
              <w:rPr>
                <w:szCs w:val="20"/>
              </w:rPr>
              <w:t xml:space="preserve">Undertaken numerous human health risk assessments of public exposure to dust from mine sites, where Ni was one of the substances evaluated. </w:t>
            </w:r>
          </w:p>
        </w:tc>
      </w:tr>
      <w:tr w:rsidR="005F196A" w:rsidRPr="00082D4D" w14:paraId="0A413432" w14:textId="77777777" w:rsidTr="005F196A">
        <w:tc>
          <w:tcPr>
            <w:tcW w:w="2004" w:type="dxa"/>
          </w:tcPr>
          <w:p w14:paraId="0EA7DE1D" w14:textId="07520532" w:rsidR="005F196A" w:rsidRPr="00082D4D" w:rsidRDefault="005F196A" w:rsidP="005F196A">
            <w:pPr>
              <w:pStyle w:val="TableCell"/>
              <w:rPr>
                <w:szCs w:val="20"/>
              </w:rPr>
            </w:pPr>
            <w:r w:rsidRPr="00082D4D">
              <w:rPr>
                <w:szCs w:val="20"/>
              </w:rPr>
              <w:t>Dr Slavica Kandic</w:t>
            </w:r>
          </w:p>
        </w:tc>
        <w:tc>
          <w:tcPr>
            <w:tcW w:w="7918" w:type="dxa"/>
          </w:tcPr>
          <w:p w14:paraId="5900AEDD" w14:textId="709DF620" w:rsidR="005F196A" w:rsidRPr="00082D4D" w:rsidRDefault="005F196A" w:rsidP="005F196A">
            <w:pPr>
              <w:pStyle w:val="TableCell"/>
              <w:rPr>
                <w:szCs w:val="20"/>
              </w:rPr>
            </w:pPr>
            <w:r w:rsidRPr="00082D4D">
              <w:rPr>
                <w:szCs w:val="20"/>
              </w:rPr>
              <w:t>No interest to declare.</w:t>
            </w:r>
          </w:p>
        </w:tc>
      </w:tr>
      <w:tr w:rsidR="005F196A" w:rsidRPr="008A0DD4" w14:paraId="489BD07C" w14:textId="77777777" w:rsidTr="005F196A">
        <w:tc>
          <w:tcPr>
            <w:tcW w:w="2004" w:type="dxa"/>
          </w:tcPr>
          <w:p w14:paraId="6CA20766" w14:textId="066A4023" w:rsidR="005F196A" w:rsidRPr="00082D4D" w:rsidRDefault="005F196A" w:rsidP="005F196A">
            <w:pPr>
              <w:pStyle w:val="TableCell"/>
              <w:rPr>
                <w:szCs w:val="20"/>
              </w:rPr>
            </w:pPr>
            <w:r w:rsidRPr="00082D4D">
              <w:rPr>
                <w:szCs w:val="20"/>
              </w:rPr>
              <w:t>Mr Giorgio De Nola</w:t>
            </w:r>
          </w:p>
        </w:tc>
        <w:tc>
          <w:tcPr>
            <w:tcW w:w="7918" w:type="dxa"/>
          </w:tcPr>
          <w:p w14:paraId="1F02C712" w14:textId="352B4500" w:rsidR="005F196A" w:rsidRPr="00082D4D" w:rsidRDefault="005F196A" w:rsidP="005F196A">
            <w:pPr>
              <w:pStyle w:val="TableCell"/>
              <w:rPr>
                <w:szCs w:val="20"/>
              </w:rPr>
            </w:pPr>
            <w:r w:rsidRPr="00082D4D">
              <w:rPr>
                <w:szCs w:val="20"/>
              </w:rPr>
              <w:t>No interest to declare.</w:t>
            </w:r>
          </w:p>
        </w:tc>
      </w:tr>
    </w:tbl>
    <w:p w14:paraId="05024E74" w14:textId="1CEB4BE3" w:rsidR="00F86151" w:rsidRPr="00082D4D" w:rsidRDefault="00F86151" w:rsidP="00F86151">
      <w:pPr>
        <w:pStyle w:val="Heading1"/>
      </w:pPr>
      <w:bookmarkStart w:id="98" w:name="_Toc104195351"/>
      <w:r w:rsidRPr="00082D4D">
        <w:t>Acknowledgements</w:t>
      </w:r>
      <w:bookmarkEnd w:id="98"/>
    </w:p>
    <w:p w14:paraId="09CB01D0" w14:textId="02F2F5D0" w:rsidR="00F86151" w:rsidRPr="00082D4D" w:rsidRDefault="007E1B8D" w:rsidP="00F86151">
      <w:pPr>
        <w:pStyle w:val="Text"/>
      </w:pPr>
      <w:r w:rsidRPr="00082D4D">
        <w:t xml:space="preserve">The authors acknowledge NHMRC and the members of </w:t>
      </w:r>
      <w:r w:rsidR="0035177F">
        <w:t>WQAC</w:t>
      </w:r>
      <w:r w:rsidRPr="00082D4D">
        <w:t xml:space="preserve"> for their insightful review comments.</w:t>
      </w:r>
    </w:p>
    <w:p w14:paraId="076DD797" w14:textId="090F582A" w:rsidR="00F86151" w:rsidRPr="00082D4D" w:rsidRDefault="00F86151" w:rsidP="00F86151">
      <w:pPr>
        <w:pStyle w:val="Heading1"/>
      </w:pPr>
      <w:bookmarkStart w:id="99" w:name="_Toc104195352"/>
      <w:r w:rsidRPr="00082D4D">
        <w:t>References</w:t>
      </w:r>
      <w:bookmarkEnd w:id="99"/>
    </w:p>
    <w:p w14:paraId="5D4A1DD8" w14:textId="77777777" w:rsidR="00631B66" w:rsidRDefault="00631B66" w:rsidP="00631B66">
      <w:pPr>
        <w:keepLines/>
        <w:spacing w:before="240"/>
      </w:pPr>
      <w:r w:rsidRPr="00C460A9">
        <w:t>Ambrose, A.M., Larson, P.S., Borzelleca, J.F., et al. (1976). Long term toxicologic assessment of nickel in rats and dogs.  J Food Sci Technol 13:181-187. As cited in NHMRC and NRMMC (2021).</w:t>
      </w:r>
      <w:r>
        <w:t xml:space="preserve"> </w:t>
      </w:r>
    </w:p>
    <w:p w14:paraId="7F67C400" w14:textId="77777777" w:rsidR="00631B66" w:rsidRPr="00C460A9" w:rsidRDefault="00631B66" w:rsidP="00631B66">
      <w:pPr>
        <w:keepLines/>
        <w:spacing w:before="240"/>
      </w:pPr>
      <w:r w:rsidRPr="00C460A9">
        <w:t>ATSDR (2005). Toxicological Profile for Nickel. US Department of Health and Human Services, Agency for Toxic Substances and Disease Registry. August 2005.</w:t>
      </w:r>
    </w:p>
    <w:p w14:paraId="4AD740B7" w14:textId="2CEF48C0" w:rsidR="00631B66" w:rsidRPr="00C460A9" w:rsidRDefault="00631B66" w:rsidP="00631B66">
      <w:pPr>
        <w:keepLines/>
        <w:spacing w:before="240"/>
      </w:pPr>
      <w:r>
        <w:rPr>
          <w:bCs/>
          <w:lang w:eastAsia="en-US"/>
        </w:rPr>
        <w:t xml:space="preserve">EFSA </w:t>
      </w:r>
      <w:r w:rsidRPr="00C460A9">
        <w:t xml:space="preserve">(2005). Opinion of the Scientific Panel on Dietetic Products, Nutrition and Allergies on a request from the Commission related to the Tolerable Upper Intake Level of Nickel. </w:t>
      </w:r>
      <w:r w:rsidR="0058581F">
        <w:rPr>
          <w:bCs/>
          <w:lang w:eastAsia="en-US"/>
        </w:rPr>
        <w:t xml:space="preserve">European Food Safety Authority (EFSA). </w:t>
      </w:r>
      <w:r w:rsidRPr="00C460A9">
        <w:t>The EFSA Journal (2005) 146, 1-21.</w:t>
      </w:r>
    </w:p>
    <w:p w14:paraId="3EDA8B1E" w14:textId="721E6642" w:rsidR="00631B66" w:rsidRPr="00C460A9" w:rsidRDefault="00631B66" w:rsidP="00631B66">
      <w:pPr>
        <w:keepLines/>
        <w:spacing w:before="240"/>
      </w:pPr>
      <w:r>
        <w:rPr>
          <w:bCs/>
          <w:lang w:eastAsia="en-US"/>
        </w:rPr>
        <w:t xml:space="preserve">EFSA </w:t>
      </w:r>
      <w:r w:rsidRPr="00C460A9">
        <w:t xml:space="preserve">(2015a). Scientific Opinion on the risks to public health related to the presence of nickel in food and drinking water. </w:t>
      </w:r>
      <w:r w:rsidR="0058581F">
        <w:rPr>
          <w:bCs/>
          <w:lang w:eastAsia="en-US"/>
        </w:rPr>
        <w:t xml:space="preserve">European Food Safety Authority (EFSA). </w:t>
      </w:r>
      <w:r w:rsidRPr="00C460A9">
        <w:t xml:space="preserve">EFSA Journal 2015;13(2):4002. </w:t>
      </w:r>
    </w:p>
    <w:p w14:paraId="6117C12F" w14:textId="159A0F1A" w:rsidR="00631B66" w:rsidRPr="00C460A9" w:rsidRDefault="00631B66" w:rsidP="00631B66">
      <w:pPr>
        <w:keepLines/>
        <w:spacing w:before="240"/>
      </w:pPr>
      <w:r>
        <w:rPr>
          <w:bCs/>
          <w:lang w:eastAsia="en-US"/>
        </w:rPr>
        <w:t xml:space="preserve">EFSA </w:t>
      </w:r>
      <w:r w:rsidRPr="00C460A9">
        <w:t xml:space="preserve">(2015b). Scientific Opinion on the risks to animal and public health and the environment related to the presence of nickel in feed. </w:t>
      </w:r>
      <w:r w:rsidR="0058581F">
        <w:rPr>
          <w:bCs/>
          <w:lang w:eastAsia="en-US"/>
        </w:rPr>
        <w:t xml:space="preserve">European Food Safety Authority (EFSA). </w:t>
      </w:r>
      <w:r w:rsidRPr="00C460A9">
        <w:t xml:space="preserve">EFSA Journal 2015;13(4):4074. </w:t>
      </w:r>
    </w:p>
    <w:p w14:paraId="675B0642" w14:textId="3B329343" w:rsidR="00631B66" w:rsidRPr="00C460A9" w:rsidRDefault="00631B66" w:rsidP="00631B66">
      <w:pPr>
        <w:keepLines/>
        <w:spacing w:before="240"/>
        <w:rPr>
          <w:highlight w:val="yellow"/>
        </w:rPr>
      </w:pPr>
      <w:r>
        <w:rPr>
          <w:bCs/>
          <w:lang w:eastAsia="en-US"/>
        </w:rPr>
        <w:t xml:space="preserve">EFSA </w:t>
      </w:r>
      <w:r w:rsidRPr="00C460A9">
        <w:t xml:space="preserve">(2015c). Collate literature data on toxicity of Chromium (Cr) and Nickel (Ni) in experimental animals and humans. </w:t>
      </w:r>
      <w:r w:rsidR="0058581F">
        <w:rPr>
          <w:bCs/>
          <w:lang w:eastAsia="en-US"/>
        </w:rPr>
        <w:t xml:space="preserve">European Food Safety Authority (EFSA). </w:t>
      </w:r>
      <w:r w:rsidRPr="00C460A9">
        <w:t>Supporting Publications 2015:</w:t>
      </w:r>
      <w:r>
        <w:t xml:space="preserve"> </w:t>
      </w:r>
      <w:r w:rsidRPr="00C460A9">
        <w:t>EN-478.</w:t>
      </w:r>
    </w:p>
    <w:p w14:paraId="2A0BF82E" w14:textId="3EF5B840" w:rsidR="00631B66" w:rsidRPr="00C460A9" w:rsidRDefault="00631B66" w:rsidP="00631B66">
      <w:pPr>
        <w:keepLines/>
        <w:spacing w:before="240"/>
      </w:pPr>
      <w:r>
        <w:rPr>
          <w:bCs/>
          <w:lang w:eastAsia="en-US"/>
        </w:rPr>
        <w:t xml:space="preserve">EFSA </w:t>
      </w:r>
      <w:r w:rsidRPr="00C460A9">
        <w:t xml:space="preserve">(2020a). Update of the risk assessment of nickel in food and drinking water. </w:t>
      </w:r>
      <w:r w:rsidR="0058581F">
        <w:rPr>
          <w:bCs/>
          <w:lang w:eastAsia="en-US"/>
        </w:rPr>
        <w:t xml:space="preserve">European Food Safety Authority (EFSA). </w:t>
      </w:r>
      <w:r w:rsidRPr="00C460A9">
        <w:t xml:space="preserve">EFSA Journal 2020;18(11):6268. </w:t>
      </w:r>
    </w:p>
    <w:p w14:paraId="05EDD9CA" w14:textId="5ABE1479" w:rsidR="0058581F" w:rsidRDefault="00631B66" w:rsidP="00631B66">
      <w:pPr>
        <w:keepLines/>
        <w:spacing w:before="240"/>
      </w:pPr>
      <w:r>
        <w:rPr>
          <w:bCs/>
          <w:lang w:eastAsia="en-US"/>
        </w:rPr>
        <w:lastRenderedPageBreak/>
        <w:t xml:space="preserve">EFSA </w:t>
      </w:r>
      <w:r w:rsidRPr="00C460A9">
        <w:t xml:space="preserve">(2020b). Outcome of a public consultation on the draft update of the risk assessment of nickel in food and drinking water. </w:t>
      </w:r>
      <w:r w:rsidR="0058581F">
        <w:rPr>
          <w:bCs/>
          <w:lang w:eastAsia="en-US"/>
        </w:rPr>
        <w:t xml:space="preserve">European Food Safety Authority (EFSA). </w:t>
      </w:r>
      <w:r w:rsidRPr="00C460A9">
        <w:t>EFSA Supporting publication 2020:</w:t>
      </w:r>
      <w:r>
        <w:t xml:space="preserve"> </w:t>
      </w:r>
      <w:r w:rsidRPr="00C460A9">
        <w:t>EN-1940.</w:t>
      </w:r>
    </w:p>
    <w:p w14:paraId="3F9B40EE" w14:textId="77777777" w:rsidR="00631B66" w:rsidRPr="00C460A9" w:rsidRDefault="00631B66" w:rsidP="00631B66">
      <w:pPr>
        <w:keepLines/>
        <w:spacing w:before="240"/>
      </w:pPr>
      <w:r w:rsidRPr="00C460A9">
        <w:t xml:space="preserve">EU (2004) Nickel sulphate risk assessment. Draft, May 2004. Prepared by the Danish Environmental Protection Agency for the European Union (EU).  </w:t>
      </w:r>
    </w:p>
    <w:p w14:paraId="4216D024" w14:textId="77777777" w:rsidR="00631B66" w:rsidRPr="00C460A9" w:rsidRDefault="00631B66" w:rsidP="00631B66">
      <w:pPr>
        <w:keepLines/>
        <w:spacing w:before="240"/>
      </w:pPr>
      <w:r w:rsidRPr="00C460A9">
        <w:t>FSANZ (2008). 22nd Australian Total Diet Study. August 2008. Food Standards Australia New Zealand (FSANZ).</w:t>
      </w:r>
    </w:p>
    <w:p w14:paraId="003BBB37" w14:textId="77777777" w:rsidR="00631B66" w:rsidRPr="00C460A9" w:rsidRDefault="00631B66" w:rsidP="00631B66">
      <w:pPr>
        <w:keepLines/>
        <w:spacing w:before="240"/>
      </w:pPr>
      <w:r w:rsidRPr="00C460A9">
        <w:t>Jensen, C.S., Menne, T., Lisby, S., Kristiansen, J. and Veien, N.K. (2003). Experimental systemic contact dermatitis from nickel: a dose-response study. Contact Dermatitis, 49, 124–132</w:t>
      </w:r>
    </w:p>
    <w:p w14:paraId="0E89E10F" w14:textId="77777777" w:rsidR="00631B66" w:rsidRPr="00C460A9" w:rsidRDefault="00631B66" w:rsidP="00631B66">
      <w:pPr>
        <w:keepLines/>
        <w:spacing w:before="240"/>
      </w:pPr>
      <w:r w:rsidRPr="00C460A9">
        <w:t>NHMRC and NRMMC (2011). Australian Drinking Water Guidelines 6 2011; Version 3.6 updated March 2021, National Health and Medical Research Council and Natural Resource Management Ministerial Council, Commonwealth of Australia, Canberra.</w:t>
      </w:r>
    </w:p>
    <w:p w14:paraId="5A8BB924" w14:textId="77777777" w:rsidR="00631B66" w:rsidRPr="00C460A9" w:rsidRDefault="00631B66" w:rsidP="00631B66">
      <w:pPr>
        <w:keepLines/>
        <w:spacing w:before="240"/>
      </w:pPr>
      <w:r w:rsidRPr="00C460A9">
        <w:t>OEHHA (2001). Public Health Goals for Chemicals in Drinking Water – Nickel. Office of Environmental Health Hazard Assessment California Environmental Protection Agency. August 2001.</w:t>
      </w:r>
    </w:p>
    <w:p w14:paraId="3D4A873B" w14:textId="6427C8F8" w:rsidR="00631B66" w:rsidRPr="00C460A9" w:rsidRDefault="00631B66" w:rsidP="00631B66">
      <w:pPr>
        <w:keepLines/>
        <w:spacing w:before="240"/>
      </w:pPr>
      <w:r w:rsidRPr="00C460A9">
        <w:t xml:space="preserve">RTI </w:t>
      </w:r>
      <w:r w:rsidR="0058581F">
        <w:t>(</w:t>
      </w:r>
      <w:r w:rsidRPr="00C460A9">
        <w:t>1988a</w:t>
      </w:r>
      <w:r w:rsidR="0058581F">
        <w:t>)</w:t>
      </w:r>
      <w:r w:rsidRPr="00C460A9">
        <w:t xml:space="preserve">. Two-generation reproduction and fertility study of nickel chloride administered to CD rats in the drinking water: Fertility and reproductive performance of the P generation. Final study report (II of III). </w:t>
      </w:r>
      <w:r w:rsidR="0058581F" w:rsidRPr="00C460A9">
        <w:t>Research Triangle Institute</w:t>
      </w:r>
      <w:r w:rsidR="0058581F">
        <w:t xml:space="preserve">. </w:t>
      </w:r>
      <w:r w:rsidRPr="00C460A9">
        <w:t>Research Triangle Park, NC: Ofﬁce of Solid Waste Management, US Environmental Protection Agency. Unpublished report. As quoted in EFSA 2020a.</w:t>
      </w:r>
    </w:p>
    <w:p w14:paraId="6F32B6BA" w14:textId="6B7C350F" w:rsidR="00631B66" w:rsidRPr="00C460A9" w:rsidRDefault="00631B66" w:rsidP="00631B66">
      <w:pPr>
        <w:keepLines/>
        <w:spacing w:before="240"/>
      </w:pPr>
      <w:r w:rsidRPr="00C460A9">
        <w:t xml:space="preserve">RTI </w:t>
      </w:r>
      <w:r w:rsidR="0058581F">
        <w:t>(</w:t>
      </w:r>
      <w:r w:rsidRPr="00C460A9">
        <w:t>1988b</w:t>
      </w:r>
      <w:r w:rsidR="0058581F">
        <w:t>)</w:t>
      </w:r>
      <w:r w:rsidRPr="00C460A9">
        <w:t xml:space="preserve">. Two-generation reproduction and fertility study of nickel chloride administered to CD rats in the drinking water: Fertility and reproductive performance of the F1 generation. Final study report (III of III). </w:t>
      </w:r>
      <w:r w:rsidR="0058581F" w:rsidRPr="00C460A9">
        <w:t>Research Triangle Institute</w:t>
      </w:r>
      <w:r w:rsidR="0058581F">
        <w:t xml:space="preserve">. </w:t>
      </w:r>
      <w:r w:rsidRPr="00C460A9">
        <w:t>Research Triangle Park, NC: Ofﬁce of Solid Waste Management, US Environmental Protection Agency. As quoted in EFSA 2020a.</w:t>
      </w:r>
    </w:p>
    <w:p w14:paraId="0798E4AD" w14:textId="77777777" w:rsidR="00631B66" w:rsidRPr="00C460A9" w:rsidRDefault="00631B66" w:rsidP="00631B66">
      <w:pPr>
        <w:keepLines/>
        <w:spacing w:before="240"/>
      </w:pPr>
      <w:r w:rsidRPr="00C460A9">
        <w:t>SLI (2000a). A one-generation reproduction range-finding study in rats with nickel sulfate hexahydrate. Spencerville, OH: Springborn Laboratories, Inc. SLI Study No. 3472.3. Unpublished study. As quoted in EFSA 2015b.</w:t>
      </w:r>
    </w:p>
    <w:p w14:paraId="0F8971EE" w14:textId="77777777" w:rsidR="00631B66" w:rsidRPr="00C460A9" w:rsidRDefault="00631B66" w:rsidP="00631B66">
      <w:pPr>
        <w:keepLines/>
        <w:spacing w:before="240"/>
      </w:pPr>
      <w:r w:rsidRPr="00C460A9">
        <w:t>SLI (2000b). An oral (gavage) two-generation reproduction toxicity study in Sprague-Dawley rats with nickel sulfate hexahydrate. Final Report. Volume 1 of 3. Spencerville, OH: Springborn Laboratories, Inc. SLI Study No. 3472.4. Unpublished study.  As quoted in EFSA 2015b.</w:t>
      </w:r>
    </w:p>
    <w:p w14:paraId="26E469F7" w14:textId="77777777" w:rsidR="00631B66" w:rsidRPr="00C460A9" w:rsidRDefault="00631B66" w:rsidP="00631B66">
      <w:pPr>
        <w:keepLines/>
        <w:spacing w:before="240"/>
      </w:pPr>
      <w:r w:rsidRPr="00C460A9">
        <w:t>ToxConsult (2019). Assessment of International and National Agency processes for deriving HBGVs and DWGs. Prepared for National Health and Medical Research Council. ToxConsult document: ToxCR070519-TF, dated 24</w:t>
      </w:r>
      <w:r w:rsidRPr="00C460A9">
        <w:rPr>
          <w:vertAlign w:val="superscript"/>
        </w:rPr>
        <w:t>th</w:t>
      </w:r>
      <w:r w:rsidRPr="00C460A9">
        <w:t xml:space="preserve"> December 2019. </w:t>
      </w:r>
    </w:p>
    <w:p w14:paraId="23C1EC8B" w14:textId="545D27AD" w:rsidR="00631B66" w:rsidRPr="00C460A9" w:rsidRDefault="00631B66" w:rsidP="00631B66">
      <w:pPr>
        <w:keepLines/>
        <w:spacing w:before="240"/>
      </w:pPr>
      <w:r w:rsidRPr="00C460A9">
        <w:t>WHO (2007). Nickel in Drinking Water. Background document for development of WHO Guidelines for Drinking-water Quality. World Health Organi</w:t>
      </w:r>
      <w:r w:rsidR="0058581F">
        <w:t>z</w:t>
      </w:r>
      <w:r w:rsidRPr="00C460A9">
        <w:t>ation.</w:t>
      </w:r>
    </w:p>
    <w:p w14:paraId="619C52BB" w14:textId="6269B404" w:rsidR="00631B66" w:rsidRPr="00C460A9" w:rsidRDefault="00631B66" w:rsidP="00631B66">
      <w:pPr>
        <w:keepLines/>
        <w:spacing w:before="240"/>
      </w:pPr>
      <w:r w:rsidRPr="00C460A9">
        <w:t>WHO (2021). Nickel in drinking water. Background document for development of WHO Guidelines for drinking-water quality. Version for public review. 25 May 2021.</w:t>
      </w:r>
      <w:r w:rsidR="0058581F">
        <w:t xml:space="preserve"> </w:t>
      </w:r>
      <w:r w:rsidR="0058581F" w:rsidRPr="00C460A9">
        <w:t>World Health Organi</w:t>
      </w:r>
      <w:r w:rsidR="0058581F">
        <w:t>z</w:t>
      </w:r>
      <w:r w:rsidR="0058581F" w:rsidRPr="00C460A9">
        <w:t>ation.</w:t>
      </w:r>
    </w:p>
    <w:p w14:paraId="35588633" w14:textId="2687727E" w:rsidR="00297374" w:rsidRPr="008A0DD4" w:rsidRDefault="00297374" w:rsidP="00F11752">
      <w:pPr>
        <w:rPr>
          <w:highlight w:val="yellow"/>
        </w:rPr>
      </w:pPr>
    </w:p>
    <w:p w14:paraId="2E61512A" w14:textId="26B77D6D" w:rsidR="00297374" w:rsidRPr="008A0DD4" w:rsidRDefault="00297374" w:rsidP="00F11752">
      <w:pPr>
        <w:rPr>
          <w:highlight w:val="yellow"/>
        </w:rPr>
        <w:sectPr w:rsidR="00297374" w:rsidRPr="008A0DD4" w:rsidSect="006711DE">
          <w:pgSz w:w="11907" w:h="16840" w:code="9"/>
          <w:pgMar w:top="1418" w:right="992" w:bottom="1418" w:left="992" w:header="426" w:footer="709" w:gutter="0"/>
          <w:cols w:space="720"/>
        </w:sectPr>
      </w:pPr>
    </w:p>
    <w:p w14:paraId="27E7DF5C" w14:textId="77777777" w:rsidR="0030413B" w:rsidRPr="00082D4D" w:rsidRDefault="0030413B" w:rsidP="0030413B">
      <w:pPr>
        <w:pStyle w:val="Addressheader"/>
        <w:spacing w:before="600" w:after="360"/>
        <w:rPr>
          <w:rFonts w:asciiTheme="minorHAnsi" w:hAnsiTheme="minorHAnsi"/>
          <w:color w:val="669933"/>
        </w:rPr>
      </w:pPr>
      <w:r w:rsidRPr="00082D4D">
        <w:rPr>
          <w:rFonts w:asciiTheme="minorHAnsi" w:hAnsiTheme="minorHAnsi"/>
          <w:color w:val="669933"/>
        </w:rPr>
        <w:lastRenderedPageBreak/>
        <w:t>ASIA PACIFIC OFFICES</w:t>
      </w:r>
    </w:p>
    <w:tbl>
      <w:tblPr>
        <w:tblW w:w="5000" w:type="pct"/>
        <w:tblLook w:val="04A0" w:firstRow="1" w:lastRow="0" w:firstColumn="1" w:lastColumn="0" w:noHBand="0" w:noVBand="1"/>
        <w:tblCaption w:val="Contact Details"/>
        <w:tblDescription w:val="SLR Contact Details"/>
      </w:tblPr>
      <w:tblGrid>
        <w:gridCol w:w="2288"/>
        <w:gridCol w:w="2324"/>
        <w:gridCol w:w="2323"/>
        <w:gridCol w:w="2555"/>
      </w:tblGrid>
      <w:tr w:rsidR="00565999" w:rsidRPr="00082D4D" w14:paraId="072F6C02" w14:textId="77777777" w:rsidTr="00016B0F">
        <w:trPr>
          <w:cantSplit/>
        </w:trPr>
        <w:tc>
          <w:tcPr>
            <w:tcW w:w="1205" w:type="pct"/>
          </w:tcPr>
          <w:p w14:paraId="057093C2" w14:textId="77777777" w:rsidR="00565999" w:rsidRPr="00CE1FE1" w:rsidRDefault="00565999" w:rsidP="00016B0F">
            <w:pPr>
              <w:keepLines/>
              <w:spacing w:before="45" w:after="45"/>
              <w:rPr>
                <w:b/>
                <w:color w:val="00567E"/>
                <w:sz w:val="16"/>
                <w:szCs w:val="16"/>
              </w:rPr>
            </w:pPr>
            <w:r w:rsidRPr="00CE1FE1">
              <w:rPr>
                <w:b/>
                <w:color w:val="00567E"/>
                <w:sz w:val="16"/>
                <w:szCs w:val="16"/>
              </w:rPr>
              <w:t>ADELAIDE</w:t>
            </w:r>
          </w:p>
          <w:p w14:paraId="4AE129F4"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60 Halifax Street</w:t>
            </w:r>
          </w:p>
          <w:p w14:paraId="3B13637C"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Adelaide SA 5000</w:t>
            </w:r>
          </w:p>
          <w:p w14:paraId="71DC70D3"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Australia</w:t>
            </w:r>
          </w:p>
          <w:p w14:paraId="30E13442"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T: +61 431 516 449</w:t>
            </w:r>
          </w:p>
        </w:tc>
        <w:tc>
          <w:tcPr>
            <w:tcW w:w="1224" w:type="pct"/>
          </w:tcPr>
          <w:p w14:paraId="4A9E8724" w14:textId="77777777" w:rsidR="00565999" w:rsidRPr="00CE1FE1" w:rsidRDefault="00565999" w:rsidP="00016B0F">
            <w:pPr>
              <w:keepLines/>
              <w:spacing w:before="45" w:after="45"/>
              <w:rPr>
                <w:b/>
                <w:color w:val="00567E"/>
                <w:sz w:val="16"/>
                <w:szCs w:val="16"/>
              </w:rPr>
            </w:pPr>
            <w:r w:rsidRPr="00CE1FE1">
              <w:rPr>
                <w:b/>
                <w:color w:val="00567E"/>
                <w:sz w:val="16"/>
                <w:szCs w:val="16"/>
              </w:rPr>
              <w:t>BRISBANE</w:t>
            </w:r>
          </w:p>
          <w:p w14:paraId="3EB34EA3"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Level 2, 15 Astor Terrace</w:t>
            </w:r>
          </w:p>
          <w:p w14:paraId="7FDCA5E4"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Spring Hill QLD 4000</w:t>
            </w:r>
          </w:p>
          <w:p w14:paraId="4ED5247F"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Australia</w:t>
            </w:r>
          </w:p>
          <w:p w14:paraId="61E601F6"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T: +61 7 3858 4800</w:t>
            </w:r>
          </w:p>
          <w:p w14:paraId="4FE634CD" w14:textId="77777777" w:rsidR="00565999" w:rsidRPr="00082D4D" w:rsidRDefault="00565999" w:rsidP="00016B0F">
            <w:pPr>
              <w:keepLines/>
              <w:spacing w:before="45" w:after="45"/>
              <w:rPr>
                <w:rFonts w:cs="Arial"/>
                <w:b/>
                <w:bCs/>
                <w:sz w:val="16"/>
                <w:szCs w:val="16"/>
                <w:lang w:val="en-US"/>
              </w:rPr>
            </w:pPr>
            <w:r w:rsidRPr="00082D4D">
              <w:rPr>
                <w:rFonts w:cs="Arial"/>
                <w:sz w:val="16"/>
                <w:szCs w:val="16"/>
                <w:lang w:val="en-US"/>
              </w:rPr>
              <w:t>F: +61 7 3858 4801</w:t>
            </w:r>
          </w:p>
        </w:tc>
        <w:tc>
          <w:tcPr>
            <w:tcW w:w="1224" w:type="pct"/>
          </w:tcPr>
          <w:p w14:paraId="4D846EAB" w14:textId="77777777" w:rsidR="00565999" w:rsidRPr="00CE1FE1" w:rsidRDefault="00565999" w:rsidP="00016B0F">
            <w:pPr>
              <w:keepLines/>
              <w:spacing w:before="45" w:after="45"/>
              <w:rPr>
                <w:b/>
                <w:color w:val="00567E"/>
                <w:sz w:val="16"/>
                <w:szCs w:val="16"/>
              </w:rPr>
            </w:pPr>
            <w:r w:rsidRPr="00CE1FE1">
              <w:rPr>
                <w:b/>
                <w:color w:val="00567E"/>
                <w:sz w:val="16"/>
                <w:szCs w:val="16"/>
              </w:rPr>
              <w:t>CANBERRA</w:t>
            </w:r>
          </w:p>
          <w:p w14:paraId="6C9679EC"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GPO 410</w:t>
            </w:r>
          </w:p>
          <w:p w14:paraId="63D050D6"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Canberra ACT 2600</w:t>
            </w:r>
          </w:p>
          <w:p w14:paraId="49BA168E"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Australia</w:t>
            </w:r>
          </w:p>
          <w:p w14:paraId="0300263F"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T: +61 2 6287 0800</w:t>
            </w:r>
          </w:p>
          <w:p w14:paraId="37C7FE80" w14:textId="77777777" w:rsidR="00565999" w:rsidRPr="00082D4D" w:rsidRDefault="00565999" w:rsidP="00016B0F">
            <w:pPr>
              <w:keepLines/>
              <w:spacing w:before="45" w:after="45"/>
              <w:rPr>
                <w:rFonts w:cs="Arial"/>
                <w:b/>
                <w:bCs/>
                <w:sz w:val="16"/>
                <w:szCs w:val="16"/>
                <w:lang w:val="en-US"/>
              </w:rPr>
            </w:pPr>
            <w:r w:rsidRPr="00082D4D">
              <w:rPr>
                <w:rFonts w:cs="Arial"/>
                <w:sz w:val="16"/>
                <w:szCs w:val="16"/>
                <w:lang w:val="en-US"/>
              </w:rPr>
              <w:t>F: +61 2 9427 8200</w:t>
            </w:r>
          </w:p>
        </w:tc>
        <w:tc>
          <w:tcPr>
            <w:tcW w:w="1346" w:type="pct"/>
          </w:tcPr>
          <w:p w14:paraId="0E7B5683" w14:textId="77777777" w:rsidR="00565999" w:rsidRPr="00CE1FE1" w:rsidRDefault="00565999" w:rsidP="00016B0F">
            <w:pPr>
              <w:keepLines/>
              <w:spacing w:before="45" w:after="45"/>
              <w:rPr>
                <w:b/>
                <w:color w:val="00567E"/>
                <w:sz w:val="16"/>
                <w:szCs w:val="16"/>
              </w:rPr>
            </w:pPr>
            <w:r w:rsidRPr="00CE1FE1">
              <w:rPr>
                <w:b/>
                <w:color w:val="00567E"/>
                <w:sz w:val="16"/>
                <w:szCs w:val="16"/>
              </w:rPr>
              <w:t>DARWIN</w:t>
            </w:r>
          </w:p>
          <w:p w14:paraId="2CB29A2F" w14:textId="77777777" w:rsidR="00565999" w:rsidRPr="00082D4D" w:rsidRDefault="00565999" w:rsidP="00016B0F">
            <w:pPr>
              <w:keepLines/>
              <w:spacing w:before="45" w:after="45"/>
              <w:rPr>
                <w:rFonts w:cs="Arial"/>
                <w:bCs/>
                <w:sz w:val="16"/>
                <w:szCs w:val="16"/>
                <w:lang w:val="en-US"/>
              </w:rPr>
            </w:pPr>
            <w:r w:rsidRPr="00082D4D">
              <w:rPr>
                <w:rFonts w:cs="Arial"/>
                <w:bCs/>
                <w:sz w:val="16"/>
                <w:szCs w:val="16"/>
                <w:lang w:val="en-US"/>
              </w:rPr>
              <w:t>Unit 5, 21 Parap Road</w:t>
            </w:r>
          </w:p>
          <w:p w14:paraId="5AD1D88F" w14:textId="77777777" w:rsidR="00565999" w:rsidRPr="00082D4D" w:rsidRDefault="00565999" w:rsidP="00016B0F">
            <w:pPr>
              <w:keepLines/>
              <w:spacing w:before="45" w:after="45"/>
              <w:rPr>
                <w:rFonts w:cs="Arial"/>
                <w:bCs/>
                <w:sz w:val="16"/>
                <w:szCs w:val="16"/>
                <w:lang w:val="en-US"/>
              </w:rPr>
            </w:pPr>
            <w:r w:rsidRPr="00082D4D">
              <w:rPr>
                <w:rFonts w:cs="Arial"/>
                <w:bCs/>
                <w:sz w:val="16"/>
                <w:szCs w:val="16"/>
                <w:lang w:val="en-US"/>
              </w:rPr>
              <w:t>Parap NT 0820</w:t>
            </w:r>
          </w:p>
          <w:p w14:paraId="3F6DDDD6" w14:textId="77777777" w:rsidR="00565999" w:rsidRPr="00082D4D" w:rsidRDefault="00565999" w:rsidP="00016B0F">
            <w:pPr>
              <w:keepLines/>
              <w:spacing w:before="45" w:after="45"/>
              <w:rPr>
                <w:rFonts w:cs="Arial"/>
                <w:bCs/>
                <w:sz w:val="16"/>
                <w:szCs w:val="16"/>
                <w:lang w:val="en-US"/>
              </w:rPr>
            </w:pPr>
            <w:r w:rsidRPr="00082D4D">
              <w:rPr>
                <w:rFonts w:cs="Arial"/>
                <w:bCs/>
                <w:sz w:val="16"/>
                <w:szCs w:val="16"/>
                <w:lang w:val="en-US"/>
              </w:rPr>
              <w:t>Australia</w:t>
            </w:r>
          </w:p>
          <w:p w14:paraId="74E42631" w14:textId="77777777" w:rsidR="00565999" w:rsidRPr="00082D4D" w:rsidRDefault="00565999" w:rsidP="00016B0F">
            <w:pPr>
              <w:keepLines/>
              <w:spacing w:before="45" w:after="45"/>
              <w:rPr>
                <w:rFonts w:cs="Arial"/>
                <w:bCs/>
                <w:sz w:val="16"/>
                <w:szCs w:val="16"/>
                <w:lang w:val="en-US"/>
              </w:rPr>
            </w:pPr>
            <w:r w:rsidRPr="00082D4D">
              <w:rPr>
                <w:rFonts w:cs="Arial"/>
                <w:bCs/>
                <w:sz w:val="16"/>
                <w:szCs w:val="16"/>
                <w:lang w:val="en-US"/>
              </w:rPr>
              <w:t>T: +61 8 8998 0100</w:t>
            </w:r>
          </w:p>
          <w:p w14:paraId="6F9A22A1" w14:textId="77777777" w:rsidR="00565999" w:rsidRPr="00082D4D" w:rsidRDefault="00565999" w:rsidP="00016B0F">
            <w:pPr>
              <w:keepLines/>
              <w:spacing w:before="45" w:after="45"/>
              <w:rPr>
                <w:rFonts w:cs="Arial"/>
                <w:b/>
                <w:bCs/>
                <w:sz w:val="16"/>
                <w:szCs w:val="16"/>
                <w:lang w:val="en-US"/>
              </w:rPr>
            </w:pPr>
            <w:r w:rsidRPr="00082D4D">
              <w:rPr>
                <w:rFonts w:cs="Arial"/>
                <w:sz w:val="16"/>
                <w:szCs w:val="16"/>
                <w:lang w:val="en-US"/>
              </w:rPr>
              <w:t>F: +61 8 9370 0101</w:t>
            </w:r>
          </w:p>
        </w:tc>
      </w:tr>
      <w:tr w:rsidR="00565999" w:rsidRPr="00082D4D" w14:paraId="5A171558" w14:textId="77777777" w:rsidTr="00016B0F">
        <w:trPr>
          <w:cantSplit/>
        </w:trPr>
        <w:tc>
          <w:tcPr>
            <w:tcW w:w="1205" w:type="pct"/>
          </w:tcPr>
          <w:p w14:paraId="414F4365" w14:textId="77777777" w:rsidR="00565999" w:rsidRPr="00CE1FE1" w:rsidRDefault="00565999" w:rsidP="00016B0F">
            <w:pPr>
              <w:keepLines/>
              <w:spacing w:before="240" w:after="45"/>
              <w:rPr>
                <w:b/>
                <w:color w:val="00567E"/>
                <w:sz w:val="16"/>
                <w:szCs w:val="16"/>
              </w:rPr>
            </w:pPr>
            <w:r w:rsidRPr="00CE1FE1">
              <w:rPr>
                <w:b/>
                <w:color w:val="00567E"/>
                <w:sz w:val="16"/>
                <w:szCs w:val="16"/>
              </w:rPr>
              <w:t>GOLD COAST</w:t>
            </w:r>
          </w:p>
          <w:p w14:paraId="18D95C26" w14:textId="77777777" w:rsidR="00565999" w:rsidRPr="00082D4D" w:rsidRDefault="00565999" w:rsidP="00016B0F">
            <w:pPr>
              <w:keepLines/>
              <w:spacing w:before="45" w:after="45"/>
              <w:rPr>
                <w:rFonts w:cs="Arial"/>
                <w:bCs/>
                <w:sz w:val="16"/>
                <w:szCs w:val="16"/>
                <w:lang w:val="en-US"/>
              </w:rPr>
            </w:pPr>
            <w:r w:rsidRPr="00082D4D">
              <w:rPr>
                <w:rFonts w:cs="Arial"/>
                <w:bCs/>
                <w:sz w:val="16"/>
                <w:szCs w:val="16"/>
                <w:lang w:val="en-US"/>
              </w:rPr>
              <w:t>Level 2, 194 Varsity Parade</w:t>
            </w:r>
          </w:p>
          <w:p w14:paraId="65B0EB34" w14:textId="77777777" w:rsidR="00565999" w:rsidRPr="00082D4D" w:rsidRDefault="00565999" w:rsidP="00016B0F">
            <w:pPr>
              <w:keepLines/>
              <w:spacing w:before="45" w:after="45"/>
              <w:rPr>
                <w:rFonts w:cs="Arial"/>
                <w:bCs/>
                <w:sz w:val="16"/>
                <w:szCs w:val="16"/>
                <w:lang w:val="en-US"/>
              </w:rPr>
            </w:pPr>
            <w:r w:rsidRPr="00082D4D">
              <w:rPr>
                <w:rFonts w:cs="Arial"/>
                <w:bCs/>
                <w:sz w:val="16"/>
                <w:szCs w:val="16"/>
                <w:lang w:val="en-US"/>
              </w:rPr>
              <w:t>Varsity Lakes QLD 4227</w:t>
            </w:r>
          </w:p>
          <w:p w14:paraId="4F3C1C15" w14:textId="77777777" w:rsidR="00565999" w:rsidRPr="00082D4D" w:rsidRDefault="00565999" w:rsidP="00016B0F">
            <w:pPr>
              <w:keepLines/>
              <w:spacing w:before="45" w:after="45"/>
              <w:rPr>
                <w:rFonts w:cs="Arial"/>
                <w:bCs/>
                <w:sz w:val="16"/>
                <w:szCs w:val="16"/>
                <w:lang w:val="en-US"/>
              </w:rPr>
            </w:pPr>
            <w:r w:rsidRPr="00082D4D">
              <w:rPr>
                <w:rFonts w:cs="Arial"/>
                <w:bCs/>
                <w:sz w:val="16"/>
                <w:szCs w:val="16"/>
                <w:lang w:val="en-US"/>
              </w:rPr>
              <w:t>Australia</w:t>
            </w:r>
          </w:p>
          <w:p w14:paraId="500E2493" w14:textId="77777777" w:rsidR="00565999" w:rsidRPr="00082D4D" w:rsidRDefault="00565999" w:rsidP="00016B0F">
            <w:pPr>
              <w:keepLines/>
              <w:spacing w:before="45" w:after="45"/>
              <w:rPr>
                <w:rFonts w:cs="Arial"/>
                <w:b/>
                <w:bCs/>
                <w:sz w:val="16"/>
                <w:szCs w:val="16"/>
                <w:lang w:val="en-US"/>
              </w:rPr>
            </w:pPr>
            <w:r w:rsidRPr="00082D4D">
              <w:rPr>
                <w:rFonts w:cs="Arial"/>
                <w:bCs/>
                <w:sz w:val="16"/>
                <w:szCs w:val="16"/>
                <w:lang w:val="en-US"/>
              </w:rPr>
              <w:t>M: +61 438 763 516</w:t>
            </w:r>
          </w:p>
        </w:tc>
        <w:tc>
          <w:tcPr>
            <w:tcW w:w="1224" w:type="pct"/>
          </w:tcPr>
          <w:p w14:paraId="499DF82A" w14:textId="77777777" w:rsidR="00565999" w:rsidRPr="00CE1FE1" w:rsidRDefault="00565999" w:rsidP="00016B0F">
            <w:pPr>
              <w:keepLines/>
              <w:spacing w:before="240" w:after="45"/>
              <w:rPr>
                <w:b/>
                <w:color w:val="00567E"/>
                <w:sz w:val="16"/>
                <w:szCs w:val="16"/>
              </w:rPr>
            </w:pPr>
            <w:r w:rsidRPr="00CE1FE1">
              <w:rPr>
                <w:b/>
                <w:color w:val="00567E"/>
                <w:sz w:val="16"/>
                <w:szCs w:val="16"/>
              </w:rPr>
              <w:t>MACKAY</w:t>
            </w:r>
          </w:p>
          <w:p w14:paraId="4C463827"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21 River Street</w:t>
            </w:r>
          </w:p>
          <w:p w14:paraId="3CE5024A"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Mackay QLD 4740</w:t>
            </w:r>
          </w:p>
          <w:p w14:paraId="3895ADB8"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Australia</w:t>
            </w:r>
          </w:p>
          <w:p w14:paraId="613647B4" w14:textId="77777777" w:rsidR="00565999" w:rsidRPr="00082D4D" w:rsidRDefault="00565999" w:rsidP="00016B0F">
            <w:pPr>
              <w:keepLines/>
              <w:spacing w:before="45" w:after="45"/>
              <w:rPr>
                <w:rFonts w:cs="Arial"/>
                <w:b/>
                <w:bCs/>
                <w:sz w:val="16"/>
                <w:szCs w:val="16"/>
                <w:lang w:val="en-US"/>
              </w:rPr>
            </w:pPr>
            <w:r w:rsidRPr="00082D4D">
              <w:rPr>
                <w:rFonts w:cs="Arial"/>
                <w:sz w:val="16"/>
                <w:szCs w:val="16"/>
                <w:lang w:val="en-US"/>
              </w:rPr>
              <w:t>T: +61 7 3181 3300</w:t>
            </w:r>
          </w:p>
        </w:tc>
        <w:tc>
          <w:tcPr>
            <w:tcW w:w="1224" w:type="pct"/>
          </w:tcPr>
          <w:p w14:paraId="7A69B8C0" w14:textId="77777777" w:rsidR="00565999" w:rsidRPr="00CE1FE1" w:rsidRDefault="00565999" w:rsidP="00016B0F">
            <w:pPr>
              <w:keepLines/>
              <w:spacing w:before="240" w:after="45"/>
              <w:rPr>
                <w:b/>
                <w:color w:val="00567E"/>
                <w:sz w:val="16"/>
                <w:szCs w:val="16"/>
              </w:rPr>
            </w:pPr>
            <w:r w:rsidRPr="00CE1FE1">
              <w:rPr>
                <w:b/>
                <w:color w:val="00567E"/>
                <w:sz w:val="16"/>
                <w:szCs w:val="16"/>
              </w:rPr>
              <w:t>MELBOURNE</w:t>
            </w:r>
          </w:p>
          <w:p w14:paraId="44E1A153"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Level 11, 176 Wellington Parade</w:t>
            </w:r>
          </w:p>
          <w:p w14:paraId="1EF6C57F"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East Melbourne VIC 3002</w:t>
            </w:r>
          </w:p>
          <w:p w14:paraId="7C035287"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Australia</w:t>
            </w:r>
          </w:p>
          <w:p w14:paraId="26820A7E"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T: +61 3 9249 9400</w:t>
            </w:r>
          </w:p>
          <w:p w14:paraId="65D94A94" w14:textId="77777777" w:rsidR="00565999" w:rsidRPr="00082D4D" w:rsidRDefault="00565999" w:rsidP="00016B0F">
            <w:pPr>
              <w:keepLines/>
              <w:spacing w:before="45" w:after="45"/>
              <w:rPr>
                <w:rFonts w:cs="Arial"/>
                <w:b/>
                <w:bCs/>
                <w:sz w:val="16"/>
                <w:szCs w:val="16"/>
                <w:lang w:val="en-US"/>
              </w:rPr>
            </w:pPr>
            <w:r w:rsidRPr="00082D4D">
              <w:rPr>
                <w:rFonts w:cs="Arial"/>
                <w:sz w:val="16"/>
                <w:szCs w:val="16"/>
                <w:lang w:val="en-US"/>
              </w:rPr>
              <w:t>F: +61 3 9249 9499</w:t>
            </w:r>
          </w:p>
        </w:tc>
        <w:tc>
          <w:tcPr>
            <w:tcW w:w="1346" w:type="pct"/>
          </w:tcPr>
          <w:p w14:paraId="5C0F028E" w14:textId="77777777" w:rsidR="00565999" w:rsidRPr="00CE1FE1" w:rsidRDefault="00565999" w:rsidP="00016B0F">
            <w:pPr>
              <w:keepLines/>
              <w:spacing w:before="240" w:after="45"/>
              <w:rPr>
                <w:b/>
                <w:color w:val="00567E"/>
                <w:sz w:val="16"/>
                <w:szCs w:val="16"/>
              </w:rPr>
            </w:pPr>
            <w:r w:rsidRPr="00CE1FE1">
              <w:rPr>
                <w:b/>
                <w:color w:val="00567E"/>
                <w:sz w:val="16"/>
                <w:szCs w:val="16"/>
              </w:rPr>
              <w:t>NEWCASTLE CBD</w:t>
            </w:r>
          </w:p>
          <w:p w14:paraId="46E1E5EA"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Suite 2B, 125 Bull Street</w:t>
            </w:r>
          </w:p>
          <w:p w14:paraId="633E2429"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Newcastle West NSW 2302</w:t>
            </w:r>
          </w:p>
          <w:p w14:paraId="61FE3726"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Australia</w:t>
            </w:r>
          </w:p>
          <w:p w14:paraId="7096891D" w14:textId="77777777" w:rsidR="00565999" w:rsidRPr="00082D4D" w:rsidRDefault="00565999" w:rsidP="00016B0F">
            <w:pPr>
              <w:keepLines/>
              <w:spacing w:before="45" w:after="45"/>
              <w:rPr>
                <w:rFonts w:cs="Arial"/>
                <w:b/>
                <w:bCs/>
                <w:sz w:val="16"/>
                <w:szCs w:val="16"/>
                <w:lang w:val="en-US"/>
              </w:rPr>
            </w:pPr>
            <w:r w:rsidRPr="00082D4D">
              <w:rPr>
                <w:rFonts w:cs="Arial"/>
                <w:sz w:val="16"/>
                <w:szCs w:val="16"/>
                <w:lang w:val="en-US"/>
              </w:rPr>
              <w:t>T: +61 2 4940 0442</w:t>
            </w:r>
          </w:p>
        </w:tc>
      </w:tr>
      <w:tr w:rsidR="00565999" w:rsidRPr="00082D4D" w14:paraId="05B658F2" w14:textId="77777777" w:rsidTr="00016B0F">
        <w:trPr>
          <w:cantSplit/>
        </w:trPr>
        <w:tc>
          <w:tcPr>
            <w:tcW w:w="1205" w:type="pct"/>
          </w:tcPr>
          <w:p w14:paraId="429ABBE4" w14:textId="77777777" w:rsidR="00565999" w:rsidRPr="00CE1FE1" w:rsidRDefault="00565999" w:rsidP="00016B0F">
            <w:pPr>
              <w:keepLines/>
              <w:spacing w:before="240" w:after="45"/>
              <w:rPr>
                <w:b/>
                <w:color w:val="00567E"/>
                <w:sz w:val="16"/>
                <w:szCs w:val="16"/>
              </w:rPr>
            </w:pPr>
            <w:r w:rsidRPr="00CE1FE1">
              <w:rPr>
                <w:b/>
                <w:color w:val="00567E"/>
                <w:sz w:val="16"/>
                <w:szCs w:val="16"/>
              </w:rPr>
              <w:t>NEWCASTLE</w:t>
            </w:r>
          </w:p>
          <w:p w14:paraId="4526FB63"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10 Kings Road</w:t>
            </w:r>
          </w:p>
          <w:p w14:paraId="0386CB7A"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New Lambton NSW 2305</w:t>
            </w:r>
          </w:p>
          <w:p w14:paraId="6538B7DF"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Australia</w:t>
            </w:r>
          </w:p>
          <w:p w14:paraId="4BF2DAD3"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T: +61 2 4037 3200</w:t>
            </w:r>
          </w:p>
          <w:p w14:paraId="3EC1B14F" w14:textId="77777777" w:rsidR="00565999" w:rsidRPr="00082D4D" w:rsidRDefault="00565999" w:rsidP="00016B0F">
            <w:pPr>
              <w:keepLines/>
              <w:spacing w:before="45" w:after="45"/>
              <w:rPr>
                <w:rFonts w:cs="Arial"/>
                <w:b/>
                <w:bCs/>
                <w:sz w:val="16"/>
                <w:szCs w:val="16"/>
                <w:lang w:val="en-US"/>
              </w:rPr>
            </w:pPr>
            <w:r w:rsidRPr="00082D4D">
              <w:rPr>
                <w:rFonts w:cs="Arial"/>
                <w:sz w:val="16"/>
                <w:szCs w:val="16"/>
                <w:lang w:val="en-US"/>
              </w:rPr>
              <w:t>F: +61 2 4037 3201</w:t>
            </w:r>
          </w:p>
        </w:tc>
        <w:tc>
          <w:tcPr>
            <w:tcW w:w="1224" w:type="pct"/>
          </w:tcPr>
          <w:p w14:paraId="27BC09AE" w14:textId="77777777" w:rsidR="00565999" w:rsidRPr="00CE1FE1" w:rsidRDefault="00565999" w:rsidP="00016B0F">
            <w:pPr>
              <w:keepLines/>
              <w:spacing w:before="240" w:after="45"/>
              <w:rPr>
                <w:b/>
                <w:color w:val="00567E"/>
                <w:sz w:val="16"/>
                <w:szCs w:val="16"/>
              </w:rPr>
            </w:pPr>
            <w:r w:rsidRPr="00CE1FE1">
              <w:rPr>
                <w:b/>
                <w:color w:val="00567E"/>
                <w:sz w:val="16"/>
                <w:szCs w:val="16"/>
              </w:rPr>
              <w:t>PERTH</w:t>
            </w:r>
          </w:p>
          <w:p w14:paraId="73CC13DA"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Grd Floor, 503 Murray Street</w:t>
            </w:r>
          </w:p>
          <w:p w14:paraId="77228283"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Perth WA 6000</w:t>
            </w:r>
          </w:p>
          <w:p w14:paraId="01F5C039"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Australia</w:t>
            </w:r>
          </w:p>
          <w:p w14:paraId="4BDBFC16"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T: +61 8 9422 5900</w:t>
            </w:r>
          </w:p>
          <w:p w14:paraId="5162A65E" w14:textId="77777777" w:rsidR="00565999" w:rsidRPr="00082D4D" w:rsidRDefault="00565999" w:rsidP="00016B0F">
            <w:pPr>
              <w:keepLines/>
              <w:spacing w:before="45" w:after="45"/>
              <w:rPr>
                <w:rFonts w:cs="Arial"/>
                <w:b/>
                <w:bCs/>
                <w:sz w:val="16"/>
                <w:szCs w:val="16"/>
                <w:lang w:val="en-US"/>
              </w:rPr>
            </w:pPr>
            <w:r w:rsidRPr="00082D4D">
              <w:rPr>
                <w:rFonts w:cs="Arial"/>
                <w:sz w:val="16"/>
                <w:szCs w:val="16"/>
                <w:lang w:val="en-US"/>
              </w:rPr>
              <w:t>F: +61 8 9422 5901</w:t>
            </w:r>
          </w:p>
        </w:tc>
        <w:tc>
          <w:tcPr>
            <w:tcW w:w="1224" w:type="pct"/>
          </w:tcPr>
          <w:p w14:paraId="509554D7" w14:textId="77777777" w:rsidR="00565999" w:rsidRPr="00CE1FE1" w:rsidRDefault="00565999" w:rsidP="00016B0F">
            <w:pPr>
              <w:keepLines/>
              <w:spacing w:before="240" w:after="45"/>
              <w:rPr>
                <w:b/>
                <w:color w:val="00567E"/>
                <w:sz w:val="16"/>
                <w:szCs w:val="16"/>
              </w:rPr>
            </w:pPr>
            <w:r w:rsidRPr="00CE1FE1">
              <w:rPr>
                <w:b/>
                <w:color w:val="00567E"/>
                <w:sz w:val="16"/>
                <w:szCs w:val="16"/>
              </w:rPr>
              <w:t>SYDNEY</w:t>
            </w:r>
          </w:p>
          <w:p w14:paraId="0BE49D24"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Tenancy 202 Submarine School</w:t>
            </w:r>
          </w:p>
          <w:p w14:paraId="5C6D2A2B" w14:textId="77777777" w:rsidR="00080B8F" w:rsidRPr="00082D4D" w:rsidRDefault="00565999" w:rsidP="00016B0F">
            <w:pPr>
              <w:keepLines/>
              <w:spacing w:before="45" w:after="45"/>
              <w:rPr>
                <w:rFonts w:cs="Arial"/>
                <w:sz w:val="16"/>
                <w:szCs w:val="16"/>
                <w:lang w:val="en-US"/>
              </w:rPr>
            </w:pPr>
            <w:r w:rsidRPr="00082D4D">
              <w:rPr>
                <w:rFonts w:cs="Arial"/>
                <w:sz w:val="16"/>
                <w:szCs w:val="16"/>
                <w:lang w:val="en-US"/>
              </w:rPr>
              <w:t>Sub Base Platypus</w:t>
            </w:r>
          </w:p>
          <w:p w14:paraId="62F7A762" w14:textId="77777777" w:rsidR="00565999" w:rsidRPr="00082D4D" w:rsidRDefault="00565999" w:rsidP="00080B8F">
            <w:pPr>
              <w:keepLines/>
              <w:spacing w:before="45" w:after="45"/>
              <w:jc w:val="left"/>
              <w:rPr>
                <w:rFonts w:cs="Arial"/>
                <w:sz w:val="16"/>
                <w:szCs w:val="16"/>
                <w:lang w:val="en-US"/>
              </w:rPr>
            </w:pPr>
            <w:r w:rsidRPr="00082D4D">
              <w:rPr>
                <w:rFonts w:cs="Arial"/>
                <w:sz w:val="16"/>
                <w:szCs w:val="16"/>
                <w:lang w:val="en-US"/>
              </w:rPr>
              <w:t>120 High Street</w:t>
            </w:r>
          </w:p>
          <w:p w14:paraId="51DD4CCB"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North Sydney NSW 2060</w:t>
            </w:r>
          </w:p>
          <w:p w14:paraId="31D7DAB1"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Australia</w:t>
            </w:r>
          </w:p>
          <w:p w14:paraId="40ED9510"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T: +61 2 9427 8100</w:t>
            </w:r>
          </w:p>
          <w:p w14:paraId="757C5BB4" w14:textId="77777777" w:rsidR="00565999" w:rsidRPr="00082D4D" w:rsidRDefault="00565999" w:rsidP="00016B0F">
            <w:pPr>
              <w:keepLines/>
              <w:spacing w:before="45"/>
              <w:rPr>
                <w:rFonts w:cs="Arial"/>
                <w:sz w:val="16"/>
                <w:szCs w:val="16"/>
                <w:lang w:val="en-US"/>
              </w:rPr>
            </w:pPr>
            <w:r w:rsidRPr="00082D4D">
              <w:rPr>
                <w:rFonts w:cs="Arial"/>
                <w:sz w:val="16"/>
                <w:szCs w:val="16"/>
                <w:lang w:val="en-US"/>
              </w:rPr>
              <w:t>F: +61 2 9427 8200</w:t>
            </w:r>
          </w:p>
        </w:tc>
        <w:tc>
          <w:tcPr>
            <w:tcW w:w="1346" w:type="pct"/>
          </w:tcPr>
          <w:p w14:paraId="3ED700E0" w14:textId="77777777" w:rsidR="00565999" w:rsidRPr="00CE1FE1" w:rsidRDefault="00565999" w:rsidP="00016B0F">
            <w:pPr>
              <w:keepLines/>
              <w:spacing w:before="240" w:after="45"/>
              <w:rPr>
                <w:b/>
                <w:color w:val="00567E"/>
                <w:sz w:val="16"/>
                <w:szCs w:val="16"/>
              </w:rPr>
            </w:pPr>
            <w:r w:rsidRPr="00CE1FE1">
              <w:rPr>
                <w:b/>
                <w:color w:val="00567E"/>
                <w:sz w:val="16"/>
                <w:szCs w:val="16"/>
              </w:rPr>
              <w:t>TOWNSVILLE</w:t>
            </w:r>
          </w:p>
          <w:p w14:paraId="59496E36" w14:textId="77777777" w:rsidR="00565999" w:rsidRPr="00082D4D" w:rsidRDefault="00565999" w:rsidP="00016B0F">
            <w:pPr>
              <w:keepLines/>
              <w:spacing w:after="45"/>
              <w:rPr>
                <w:rFonts w:cs="Arial"/>
                <w:sz w:val="16"/>
                <w:szCs w:val="16"/>
                <w:lang w:val="en-US"/>
              </w:rPr>
            </w:pPr>
            <w:r w:rsidRPr="00082D4D">
              <w:rPr>
                <w:rFonts w:cs="Arial"/>
                <w:sz w:val="16"/>
                <w:szCs w:val="16"/>
                <w:lang w:val="en-US"/>
              </w:rPr>
              <w:t>12 Cannan Street</w:t>
            </w:r>
          </w:p>
          <w:p w14:paraId="7115E97A" w14:textId="77777777" w:rsidR="00565999" w:rsidRPr="00082D4D" w:rsidRDefault="00565999" w:rsidP="00016B0F">
            <w:pPr>
              <w:keepLines/>
              <w:spacing w:after="45"/>
              <w:rPr>
                <w:rFonts w:cs="Arial"/>
                <w:sz w:val="16"/>
                <w:szCs w:val="16"/>
                <w:lang w:val="en-US"/>
              </w:rPr>
            </w:pPr>
            <w:r w:rsidRPr="00082D4D">
              <w:rPr>
                <w:rFonts w:cs="Arial"/>
                <w:sz w:val="16"/>
                <w:szCs w:val="16"/>
                <w:lang w:val="en-US"/>
              </w:rPr>
              <w:t>South Townsville QLD 4810</w:t>
            </w:r>
          </w:p>
          <w:p w14:paraId="70AAE1AE" w14:textId="77777777" w:rsidR="00565999" w:rsidRPr="00082D4D" w:rsidRDefault="00565999" w:rsidP="00016B0F">
            <w:pPr>
              <w:keepLines/>
              <w:spacing w:after="45"/>
              <w:rPr>
                <w:rFonts w:cs="Arial"/>
                <w:sz w:val="16"/>
                <w:szCs w:val="16"/>
                <w:lang w:val="en-US"/>
              </w:rPr>
            </w:pPr>
            <w:r w:rsidRPr="00082D4D">
              <w:rPr>
                <w:rFonts w:cs="Arial"/>
                <w:sz w:val="16"/>
                <w:szCs w:val="16"/>
                <w:lang w:val="en-US"/>
              </w:rPr>
              <w:t>Australia</w:t>
            </w:r>
          </w:p>
          <w:p w14:paraId="66A0D3DC" w14:textId="77777777" w:rsidR="00565999" w:rsidRPr="00082D4D" w:rsidRDefault="00565999" w:rsidP="00016B0F">
            <w:pPr>
              <w:keepLines/>
              <w:spacing w:after="45"/>
              <w:rPr>
                <w:rFonts w:cs="Arial"/>
                <w:sz w:val="16"/>
                <w:szCs w:val="16"/>
                <w:lang w:val="en-US"/>
              </w:rPr>
            </w:pPr>
            <w:r w:rsidRPr="00082D4D">
              <w:rPr>
                <w:rFonts w:cs="Arial"/>
                <w:sz w:val="16"/>
                <w:szCs w:val="16"/>
                <w:lang w:val="en-US"/>
              </w:rPr>
              <w:t>T: +61 7 4722 8000</w:t>
            </w:r>
          </w:p>
          <w:p w14:paraId="42EC7E4E" w14:textId="77777777" w:rsidR="00565999" w:rsidRPr="00082D4D" w:rsidRDefault="00565999" w:rsidP="00016B0F">
            <w:pPr>
              <w:keepLines/>
              <w:spacing w:before="45" w:after="45"/>
              <w:rPr>
                <w:rFonts w:cs="Arial"/>
                <w:b/>
                <w:bCs/>
                <w:sz w:val="16"/>
                <w:szCs w:val="16"/>
                <w:lang w:val="en-US"/>
              </w:rPr>
            </w:pPr>
            <w:r w:rsidRPr="00082D4D">
              <w:rPr>
                <w:rFonts w:cs="Arial"/>
                <w:sz w:val="16"/>
                <w:szCs w:val="16"/>
                <w:lang w:val="en-US"/>
              </w:rPr>
              <w:t>F: +61 7 4722 8001</w:t>
            </w:r>
          </w:p>
        </w:tc>
      </w:tr>
      <w:tr w:rsidR="00565999" w:rsidRPr="00082D4D" w14:paraId="5037107E" w14:textId="77777777" w:rsidTr="00016B0F">
        <w:trPr>
          <w:cantSplit/>
        </w:trPr>
        <w:tc>
          <w:tcPr>
            <w:tcW w:w="1205" w:type="pct"/>
          </w:tcPr>
          <w:p w14:paraId="3F7EF0E4" w14:textId="77777777" w:rsidR="00565999" w:rsidRPr="00CE1FE1" w:rsidRDefault="00565999" w:rsidP="00016B0F">
            <w:pPr>
              <w:keepLines/>
              <w:spacing w:after="45"/>
              <w:rPr>
                <w:b/>
                <w:color w:val="00567E"/>
                <w:sz w:val="16"/>
                <w:szCs w:val="16"/>
              </w:rPr>
            </w:pPr>
            <w:r w:rsidRPr="00CE1FE1">
              <w:rPr>
                <w:b/>
                <w:color w:val="00567E"/>
                <w:sz w:val="16"/>
                <w:szCs w:val="16"/>
              </w:rPr>
              <w:t>WOLLONGONG</w:t>
            </w:r>
          </w:p>
          <w:p w14:paraId="03EC1E6B" w14:textId="77777777" w:rsidR="00565999" w:rsidRPr="00082D4D" w:rsidRDefault="00565999" w:rsidP="00016B0F">
            <w:pPr>
              <w:keepLines/>
              <w:spacing w:after="45"/>
              <w:rPr>
                <w:rFonts w:cs="Arial"/>
                <w:sz w:val="16"/>
                <w:szCs w:val="16"/>
                <w:lang w:val="en-US"/>
              </w:rPr>
            </w:pPr>
            <w:r w:rsidRPr="00082D4D">
              <w:rPr>
                <w:rFonts w:cs="Arial"/>
                <w:sz w:val="16"/>
                <w:szCs w:val="16"/>
                <w:lang w:val="en-US"/>
              </w:rPr>
              <w:t>Level 1, The Central Building</w:t>
            </w:r>
          </w:p>
          <w:p w14:paraId="14579C35" w14:textId="77777777" w:rsidR="00565999" w:rsidRPr="00082D4D" w:rsidRDefault="00565999" w:rsidP="00016B0F">
            <w:pPr>
              <w:keepLines/>
              <w:spacing w:after="45"/>
              <w:rPr>
                <w:rFonts w:cs="Arial"/>
                <w:sz w:val="16"/>
                <w:szCs w:val="16"/>
                <w:lang w:val="en-US"/>
              </w:rPr>
            </w:pPr>
            <w:r w:rsidRPr="00082D4D">
              <w:rPr>
                <w:rFonts w:cs="Arial"/>
                <w:sz w:val="16"/>
                <w:szCs w:val="16"/>
                <w:lang w:val="en-US"/>
              </w:rPr>
              <w:t>UoW Innovation Campus</w:t>
            </w:r>
          </w:p>
          <w:p w14:paraId="00104C9D" w14:textId="77777777" w:rsidR="00565999" w:rsidRPr="00082D4D" w:rsidRDefault="00565999" w:rsidP="00016B0F">
            <w:pPr>
              <w:keepLines/>
              <w:spacing w:after="45"/>
              <w:rPr>
                <w:rFonts w:cs="Arial"/>
                <w:sz w:val="16"/>
                <w:szCs w:val="16"/>
                <w:lang w:val="en-US"/>
              </w:rPr>
            </w:pPr>
            <w:r w:rsidRPr="00082D4D">
              <w:rPr>
                <w:rFonts w:cs="Arial"/>
                <w:sz w:val="16"/>
                <w:szCs w:val="16"/>
                <w:lang w:val="en-US"/>
              </w:rPr>
              <w:t>North Wollongong NSW 2500</w:t>
            </w:r>
          </w:p>
          <w:p w14:paraId="0C57CEB9" w14:textId="77777777" w:rsidR="00565999" w:rsidRPr="00082D4D" w:rsidRDefault="00565999" w:rsidP="00016B0F">
            <w:pPr>
              <w:keepLines/>
              <w:spacing w:after="45"/>
              <w:rPr>
                <w:rFonts w:cs="Arial"/>
                <w:sz w:val="16"/>
                <w:szCs w:val="16"/>
                <w:lang w:val="en-US"/>
              </w:rPr>
            </w:pPr>
            <w:r w:rsidRPr="00082D4D">
              <w:rPr>
                <w:rFonts w:cs="Arial"/>
                <w:sz w:val="16"/>
                <w:szCs w:val="16"/>
                <w:lang w:val="en-US"/>
              </w:rPr>
              <w:t>Australia</w:t>
            </w:r>
          </w:p>
          <w:p w14:paraId="1FA23EB7" w14:textId="77777777" w:rsidR="00565999" w:rsidRPr="00082D4D" w:rsidRDefault="00565999" w:rsidP="00016B0F">
            <w:pPr>
              <w:keepLines/>
              <w:spacing w:after="45"/>
              <w:rPr>
                <w:rFonts w:cs="Arial"/>
                <w:sz w:val="16"/>
                <w:szCs w:val="16"/>
                <w:lang w:val="en-US"/>
              </w:rPr>
            </w:pPr>
            <w:r w:rsidRPr="00082D4D">
              <w:rPr>
                <w:rFonts w:cs="Arial"/>
                <w:sz w:val="16"/>
                <w:szCs w:val="16"/>
                <w:lang w:val="en-US"/>
              </w:rPr>
              <w:t>T: +61 2 4249 1000</w:t>
            </w:r>
          </w:p>
        </w:tc>
        <w:tc>
          <w:tcPr>
            <w:tcW w:w="1224" w:type="pct"/>
          </w:tcPr>
          <w:p w14:paraId="2E4CB9C2" w14:textId="77777777" w:rsidR="00565999" w:rsidRPr="00082D4D" w:rsidRDefault="00565999" w:rsidP="00016B0F">
            <w:pPr>
              <w:keepLines/>
              <w:spacing w:after="45"/>
              <w:rPr>
                <w:rFonts w:cs="Arial"/>
                <w:b/>
                <w:bCs/>
                <w:sz w:val="16"/>
                <w:szCs w:val="16"/>
                <w:lang w:val="en-US"/>
              </w:rPr>
            </w:pPr>
          </w:p>
        </w:tc>
        <w:tc>
          <w:tcPr>
            <w:tcW w:w="1224" w:type="pct"/>
          </w:tcPr>
          <w:p w14:paraId="507F0F7B" w14:textId="77777777" w:rsidR="00565999" w:rsidRPr="00082D4D" w:rsidRDefault="00565999" w:rsidP="00016B0F">
            <w:pPr>
              <w:keepLines/>
              <w:spacing w:after="45"/>
              <w:rPr>
                <w:rFonts w:cs="Arial"/>
                <w:bCs/>
                <w:sz w:val="16"/>
                <w:szCs w:val="16"/>
                <w:lang w:val="en-US"/>
              </w:rPr>
            </w:pPr>
          </w:p>
        </w:tc>
        <w:tc>
          <w:tcPr>
            <w:tcW w:w="1346" w:type="pct"/>
          </w:tcPr>
          <w:p w14:paraId="3581D0E1" w14:textId="77777777" w:rsidR="00565999" w:rsidRPr="00082D4D" w:rsidRDefault="00565999" w:rsidP="00016B0F">
            <w:pPr>
              <w:keepLines/>
              <w:spacing w:after="45"/>
              <w:rPr>
                <w:rFonts w:cs="Arial"/>
                <w:b/>
                <w:bCs/>
                <w:sz w:val="16"/>
                <w:szCs w:val="16"/>
                <w:lang w:val="en-US"/>
              </w:rPr>
            </w:pPr>
          </w:p>
        </w:tc>
      </w:tr>
      <w:tr w:rsidR="00565999" w:rsidRPr="00082D4D" w14:paraId="1B25D361" w14:textId="77777777" w:rsidTr="00016B0F">
        <w:trPr>
          <w:cantSplit/>
        </w:trPr>
        <w:tc>
          <w:tcPr>
            <w:tcW w:w="1205" w:type="pct"/>
          </w:tcPr>
          <w:p w14:paraId="6B8099EC" w14:textId="77777777" w:rsidR="00565999" w:rsidRPr="00CE1FE1" w:rsidRDefault="00565999" w:rsidP="00016B0F">
            <w:pPr>
              <w:keepLines/>
              <w:spacing w:before="360" w:after="45"/>
              <w:rPr>
                <w:b/>
                <w:color w:val="00567E"/>
                <w:sz w:val="16"/>
                <w:szCs w:val="16"/>
              </w:rPr>
            </w:pPr>
            <w:r w:rsidRPr="00CE1FE1">
              <w:rPr>
                <w:b/>
                <w:color w:val="00567E"/>
                <w:sz w:val="16"/>
                <w:szCs w:val="16"/>
              </w:rPr>
              <w:t>AUCKLAND</w:t>
            </w:r>
          </w:p>
          <w:p w14:paraId="3F9DDF02"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Level 4, 12 O'Connell Street</w:t>
            </w:r>
          </w:p>
          <w:p w14:paraId="26811556"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Auckland 1010</w:t>
            </w:r>
          </w:p>
          <w:p w14:paraId="411C5444"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New Zealand</w:t>
            </w:r>
          </w:p>
          <w:p w14:paraId="76D98E3D"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T: 0800 757 695</w:t>
            </w:r>
          </w:p>
        </w:tc>
        <w:tc>
          <w:tcPr>
            <w:tcW w:w="1224" w:type="pct"/>
          </w:tcPr>
          <w:p w14:paraId="1332BCB0" w14:textId="77777777" w:rsidR="00565999" w:rsidRPr="00CE1FE1" w:rsidRDefault="00565999" w:rsidP="00016B0F">
            <w:pPr>
              <w:keepLines/>
              <w:spacing w:before="360" w:after="45"/>
              <w:rPr>
                <w:b/>
                <w:color w:val="00567E"/>
                <w:sz w:val="16"/>
                <w:szCs w:val="16"/>
              </w:rPr>
            </w:pPr>
            <w:r w:rsidRPr="00CE1FE1">
              <w:rPr>
                <w:b/>
                <w:color w:val="00567E"/>
                <w:sz w:val="16"/>
                <w:szCs w:val="16"/>
              </w:rPr>
              <w:t>NELSON</w:t>
            </w:r>
          </w:p>
          <w:p w14:paraId="1C7D6F9A"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6/A Cambridge Street</w:t>
            </w:r>
          </w:p>
          <w:p w14:paraId="132F1B40"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Richmond, Nelson 7020</w:t>
            </w:r>
          </w:p>
          <w:p w14:paraId="1135117D"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New Zealand</w:t>
            </w:r>
          </w:p>
          <w:p w14:paraId="3BEC9478" w14:textId="77777777" w:rsidR="00565999" w:rsidRPr="00082D4D" w:rsidRDefault="00565999" w:rsidP="00016B0F">
            <w:pPr>
              <w:keepLines/>
              <w:spacing w:before="45" w:after="45"/>
              <w:rPr>
                <w:rFonts w:cs="Arial"/>
                <w:b/>
                <w:bCs/>
                <w:sz w:val="16"/>
                <w:szCs w:val="16"/>
                <w:lang w:val="en-US"/>
              </w:rPr>
            </w:pPr>
            <w:r w:rsidRPr="00082D4D">
              <w:rPr>
                <w:rFonts w:cs="Arial"/>
                <w:sz w:val="16"/>
                <w:szCs w:val="16"/>
                <w:lang w:val="en-US"/>
              </w:rPr>
              <w:t>T: +64 274 898 628</w:t>
            </w:r>
          </w:p>
        </w:tc>
        <w:tc>
          <w:tcPr>
            <w:tcW w:w="1224" w:type="pct"/>
          </w:tcPr>
          <w:p w14:paraId="7E0891F0" w14:textId="77777777" w:rsidR="00565999" w:rsidRPr="00CE1FE1" w:rsidRDefault="00565999" w:rsidP="00016B0F">
            <w:pPr>
              <w:keepLines/>
              <w:spacing w:before="360" w:after="45"/>
              <w:rPr>
                <w:b/>
                <w:color w:val="00567E"/>
                <w:sz w:val="16"/>
                <w:szCs w:val="16"/>
              </w:rPr>
            </w:pPr>
            <w:r w:rsidRPr="00CE1FE1">
              <w:rPr>
                <w:b/>
                <w:color w:val="00567E"/>
                <w:sz w:val="16"/>
                <w:szCs w:val="16"/>
              </w:rPr>
              <w:t>WELLINGTON</w:t>
            </w:r>
          </w:p>
          <w:p w14:paraId="29D395EE"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12A Waterloo Quay</w:t>
            </w:r>
          </w:p>
          <w:p w14:paraId="352B9B1C"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Wellington 6011</w:t>
            </w:r>
          </w:p>
          <w:p w14:paraId="64EA5E3B"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New Zealand</w:t>
            </w:r>
          </w:p>
          <w:p w14:paraId="0E2DEE34" w14:textId="77777777" w:rsidR="00565999" w:rsidRPr="00082D4D" w:rsidRDefault="00565999" w:rsidP="00016B0F">
            <w:pPr>
              <w:keepLines/>
              <w:spacing w:before="45" w:after="45"/>
              <w:rPr>
                <w:rFonts w:cs="Arial"/>
                <w:bCs/>
                <w:sz w:val="16"/>
                <w:szCs w:val="16"/>
                <w:lang w:val="en-US"/>
              </w:rPr>
            </w:pPr>
            <w:r w:rsidRPr="00082D4D">
              <w:rPr>
                <w:rFonts w:cs="Arial"/>
                <w:sz w:val="16"/>
                <w:szCs w:val="16"/>
                <w:lang w:val="en-US"/>
              </w:rPr>
              <w:t>T: +64 2181 7186</w:t>
            </w:r>
          </w:p>
        </w:tc>
        <w:tc>
          <w:tcPr>
            <w:tcW w:w="1346" w:type="pct"/>
          </w:tcPr>
          <w:p w14:paraId="13180288" w14:textId="77777777" w:rsidR="00565999" w:rsidRPr="00082D4D" w:rsidRDefault="00565999" w:rsidP="00016B0F">
            <w:pPr>
              <w:keepLines/>
              <w:spacing w:before="45" w:after="45"/>
              <w:rPr>
                <w:rFonts w:cs="Arial"/>
                <w:b/>
                <w:bCs/>
                <w:sz w:val="16"/>
                <w:szCs w:val="16"/>
                <w:lang w:val="en-US"/>
              </w:rPr>
            </w:pPr>
          </w:p>
        </w:tc>
      </w:tr>
      <w:tr w:rsidR="00565999" w:rsidRPr="00D72A8E" w14:paraId="67B86C6D" w14:textId="77777777" w:rsidTr="00016B0F">
        <w:trPr>
          <w:cantSplit/>
        </w:trPr>
        <w:tc>
          <w:tcPr>
            <w:tcW w:w="1205" w:type="pct"/>
          </w:tcPr>
          <w:p w14:paraId="152AFE04" w14:textId="77777777" w:rsidR="00565999" w:rsidRPr="00CE1FE1" w:rsidRDefault="00565999" w:rsidP="00016B0F">
            <w:pPr>
              <w:keepLines/>
              <w:spacing w:before="360" w:after="45"/>
              <w:rPr>
                <w:b/>
                <w:color w:val="00567E"/>
                <w:sz w:val="16"/>
                <w:szCs w:val="16"/>
              </w:rPr>
            </w:pPr>
            <w:r w:rsidRPr="00CE1FE1">
              <w:rPr>
                <w:b/>
                <w:color w:val="00567E"/>
                <w:sz w:val="16"/>
                <w:szCs w:val="16"/>
              </w:rPr>
              <w:t>SINGAPORE</w:t>
            </w:r>
          </w:p>
          <w:p w14:paraId="2D5FA7C3"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39b Craig Road</w:t>
            </w:r>
          </w:p>
          <w:p w14:paraId="49B3A22E" w14:textId="77777777" w:rsidR="00565999" w:rsidRPr="00082D4D" w:rsidRDefault="00565999" w:rsidP="00016B0F">
            <w:pPr>
              <w:keepLines/>
              <w:spacing w:before="45" w:after="45"/>
              <w:rPr>
                <w:rFonts w:cs="Arial"/>
                <w:sz w:val="16"/>
                <w:szCs w:val="16"/>
                <w:lang w:val="en-US"/>
              </w:rPr>
            </w:pPr>
            <w:r w:rsidRPr="00082D4D">
              <w:rPr>
                <w:rFonts w:cs="Arial"/>
                <w:sz w:val="16"/>
                <w:szCs w:val="16"/>
                <w:lang w:val="en-US"/>
              </w:rPr>
              <w:t>Singapore 089677</w:t>
            </w:r>
          </w:p>
          <w:p w14:paraId="0B619D59" w14:textId="77777777" w:rsidR="00565999" w:rsidRPr="00907955" w:rsidRDefault="00565999" w:rsidP="00016B0F">
            <w:pPr>
              <w:keepLines/>
              <w:spacing w:before="45" w:after="45"/>
              <w:rPr>
                <w:bCs/>
                <w:sz w:val="16"/>
                <w:szCs w:val="16"/>
              </w:rPr>
            </w:pPr>
            <w:r w:rsidRPr="00082D4D">
              <w:rPr>
                <w:bCs/>
                <w:sz w:val="16"/>
                <w:szCs w:val="16"/>
              </w:rPr>
              <w:t>T: +65 6822 2203</w:t>
            </w:r>
          </w:p>
        </w:tc>
        <w:tc>
          <w:tcPr>
            <w:tcW w:w="1224" w:type="pct"/>
          </w:tcPr>
          <w:p w14:paraId="3ADE229E" w14:textId="77777777" w:rsidR="00565999" w:rsidRPr="00D72A8E" w:rsidRDefault="00565999" w:rsidP="00016B0F">
            <w:pPr>
              <w:keepLines/>
              <w:spacing w:before="45" w:after="45"/>
              <w:rPr>
                <w:bCs/>
                <w:sz w:val="16"/>
                <w:szCs w:val="16"/>
              </w:rPr>
            </w:pPr>
          </w:p>
        </w:tc>
        <w:tc>
          <w:tcPr>
            <w:tcW w:w="1224" w:type="pct"/>
          </w:tcPr>
          <w:p w14:paraId="76E2E595" w14:textId="77777777" w:rsidR="00565999" w:rsidRPr="00D72A8E" w:rsidRDefault="00565999" w:rsidP="00016B0F">
            <w:pPr>
              <w:keepLines/>
              <w:spacing w:before="45" w:after="45"/>
              <w:rPr>
                <w:bCs/>
                <w:sz w:val="16"/>
                <w:szCs w:val="16"/>
              </w:rPr>
            </w:pPr>
          </w:p>
        </w:tc>
        <w:tc>
          <w:tcPr>
            <w:tcW w:w="1346" w:type="pct"/>
          </w:tcPr>
          <w:p w14:paraId="798E6B54" w14:textId="77777777" w:rsidR="00565999" w:rsidRPr="00D72A8E" w:rsidRDefault="00565999" w:rsidP="00016B0F">
            <w:pPr>
              <w:keepLines/>
              <w:spacing w:before="45" w:after="45"/>
              <w:rPr>
                <w:rFonts w:cs="Arial"/>
                <w:bCs/>
                <w:sz w:val="16"/>
                <w:szCs w:val="16"/>
                <w:lang w:val="en-US"/>
              </w:rPr>
            </w:pPr>
          </w:p>
        </w:tc>
      </w:tr>
    </w:tbl>
    <w:p w14:paraId="292475A1" w14:textId="77777777" w:rsidR="0030413B" w:rsidRPr="00565999" w:rsidRDefault="0030413B" w:rsidP="0030413B">
      <w:pPr>
        <w:pStyle w:val="Footer"/>
        <w:tabs>
          <w:tab w:val="clear" w:pos="4153"/>
          <w:tab w:val="clear" w:pos="8306"/>
          <w:tab w:val="right" w:pos="9639"/>
        </w:tabs>
        <w:spacing w:before="0"/>
        <w:jc w:val="left"/>
        <w:rPr>
          <w:color w:val="auto"/>
        </w:rPr>
      </w:pPr>
    </w:p>
    <w:sectPr w:rsidR="0030413B" w:rsidRPr="00565999" w:rsidSect="00FB7AAD">
      <w:headerReference w:type="even" r:id="rId34"/>
      <w:headerReference w:type="default" r:id="rId35"/>
      <w:footerReference w:type="default" r:id="rId36"/>
      <w:headerReference w:type="first" r:id="rId37"/>
      <w:type w:val="oddPage"/>
      <w:pgSz w:w="11900" w:h="16840" w:code="9"/>
      <w:pgMar w:top="1701" w:right="992" w:bottom="567" w:left="1418"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F472" w14:textId="77777777" w:rsidR="00F01554" w:rsidRDefault="00F01554" w:rsidP="00A241BA">
      <w:r>
        <w:separator/>
      </w:r>
    </w:p>
  </w:endnote>
  <w:endnote w:type="continuationSeparator" w:id="0">
    <w:p w14:paraId="021DCEF9" w14:textId="77777777" w:rsidR="00F01554" w:rsidRDefault="00F01554" w:rsidP="00A2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6FA0" w14:textId="77777777" w:rsidR="00BA2B8E" w:rsidRDefault="00BA2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42AE" w14:textId="0780A900" w:rsidR="00A67E32" w:rsidRPr="009A4C9F" w:rsidRDefault="006626C7" w:rsidP="009A4C9F">
    <w:pPr>
      <w:pStyle w:val="Footer"/>
    </w:pPr>
    <w:fldSimple w:instr="DOCPROPERTY  RHACompanyName  \* MERGEFORMAT">
      <w:r>
        <w:t>SLR Consulting Australia Pty Ltd</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330F" w14:textId="03185F18" w:rsidR="00A67E32" w:rsidRPr="009C02E8" w:rsidRDefault="00A67E32" w:rsidP="00F36305">
    <w:pPr>
      <w:pStyle w:val="CoverSLRRef"/>
      <w:ind w:left="426"/>
      <w:rPr>
        <w:b/>
        <w:color w:val="00567E"/>
      </w:rPr>
    </w:pPr>
    <w:r w:rsidRPr="009C02E8">
      <w:rPr>
        <w:b/>
        <w:color w:val="00567E"/>
      </w:rPr>
      <w:t xml:space="preserve">SLR Ref: </w:t>
    </w:r>
    <w:r w:rsidRPr="009C02E8">
      <w:rPr>
        <w:b/>
        <w:color w:val="00567E"/>
      </w:rPr>
      <w:fldChar w:fldCharType="begin"/>
    </w:r>
    <w:r w:rsidRPr="009C02E8">
      <w:rPr>
        <w:b/>
        <w:color w:val="00567E"/>
      </w:rPr>
      <w:instrText xml:space="preserve"> DOCPROPERTY  RHAReportNumber  \* MERGEFORMAT </w:instrText>
    </w:r>
    <w:r w:rsidRPr="009C02E8">
      <w:rPr>
        <w:b/>
        <w:color w:val="00567E"/>
      </w:rPr>
      <w:fldChar w:fldCharType="separate"/>
    </w:r>
    <w:r w:rsidR="006626C7" w:rsidRPr="009C02E8">
      <w:rPr>
        <w:b/>
        <w:color w:val="00567E"/>
      </w:rPr>
      <w:t>640.30242</w:t>
    </w:r>
    <w:r w:rsidRPr="009C02E8">
      <w:rPr>
        <w:b/>
        <w:color w:val="00567E"/>
      </w:rPr>
      <w:fldChar w:fldCharType="end"/>
    </w:r>
    <w:r w:rsidRPr="009C02E8">
      <w:rPr>
        <w:b/>
        <w:color w:val="00567E"/>
      </w:rPr>
      <w:fldChar w:fldCharType="begin"/>
    </w:r>
    <w:r w:rsidRPr="009C02E8">
      <w:rPr>
        <w:b/>
        <w:color w:val="00567E"/>
      </w:rPr>
      <w:instrText xml:space="preserve"> DOCPROPERTY  RHAReportUniqueNumber  \* MERGEFORMAT </w:instrText>
    </w:r>
    <w:r w:rsidRPr="009C02E8">
      <w:rPr>
        <w:b/>
        <w:color w:val="00567E"/>
      </w:rPr>
      <w:fldChar w:fldCharType="separate"/>
    </w:r>
    <w:r w:rsidR="006626C7" w:rsidRPr="009C02E8">
      <w:rPr>
        <w:b/>
        <w:color w:val="00567E"/>
      </w:rPr>
      <w:t>-R14</w:t>
    </w:r>
    <w:r w:rsidRPr="009C02E8">
      <w:rPr>
        <w:b/>
        <w:color w:val="00567E"/>
      </w:rPr>
      <w:fldChar w:fldCharType="end"/>
    </w:r>
  </w:p>
  <w:p w14:paraId="6AFB9918" w14:textId="27235323" w:rsidR="00A67E32" w:rsidRPr="009C02E8" w:rsidRDefault="00A67E32" w:rsidP="00F36305">
    <w:pPr>
      <w:pStyle w:val="CoverSLRRef"/>
      <w:ind w:left="426"/>
      <w:rPr>
        <w:b/>
        <w:color w:val="00567E"/>
      </w:rPr>
    </w:pPr>
    <w:r w:rsidRPr="009C02E8">
      <w:rPr>
        <w:b/>
        <w:color w:val="00567E"/>
      </w:rPr>
      <w:t xml:space="preserve">Version No: </w:t>
    </w:r>
    <w:r w:rsidRPr="009C02E8">
      <w:rPr>
        <w:b/>
        <w:color w:val="00567E"/>
      </w:rPr>
      <w:fldChar w:fldCharType="begin"/>
    </w:r>
    <w:r w:rsidRPr="009C02E8">
      <w:rPr>
        <w:b/>
        <w:color w:val="00567E"/>
      </w:rPr>
      <w:instrText xml:space="preserve"> DOCPROPERTY  RHAReportStatus  \* MERGEFORMAT </w:instrText>
    </w:r>
    <w:r w:rsidRPr="009C02E8">
      <w:rPr>
        <w:b/>
        <w:color w:val="00567E"/>
      </w:rPr>
      <w:fldChar w:fldCharType="separate"/>
    </w:r>
    <w:r w:rsidR="006626C7" w:rsidRPr="009C02E8">
      <w:rPr>
        <w:b/>
        <w:color w:val="00567E"/>
      </w:rPr>
      <w:t>-v3.0</w:t>
    </w:r>
    <w:r w:rsidRPr="009C02E8">
      <w:rPr>
        <w:b/>
        <w:color w:val="00567E"/>
      </w:rPr>
      <w:fldChar w:fldCharType="end"/>
    </w:r>
  </w:p>
  <w:p w14:paraId="512D14F8" w14:textId="1F30BA7A" w:rsidR="00A67E32" w:rsidRPr="009C02E8" w:rsidRDefault="00A67E32" w:rsidP="00F36305">
    <w:pPr>
      <w:pStyle w:val="CoverSLRRef"/>
      <w:ind w:left="426"/>
      <w:rPr>
        <w:b/>
        <w:color w:val="00567E"/>
      </w:rPr>
    </w:pPr>
    <w:r w:rsidRPr="009C02E8">
      <w:rPr>
        <w:b/>
        <w:color w:val="00567E"/>
      </w:rPr>
      <w:fldChar w:fldCharType="begin"/>
    </w:r>
    <w:r w:rsidRPr="009C02E8">
      <w:rPr>
        <w:b/>
        <w:color w:val="00567E"/>
      </w:rPr>
      <w:instrText xml:space="preserve"> DOCPROPERTY  RHADocumentDate \@ "MMMM yyyy" \* MERGEFORMAT </w:instrText>
    </w:r>
    <w:r w:rsidRPr="009C02E8">
      <w:rPr>
        <w:b/>
        <w:color w:val="00567E"/>
      </w:rPr>
      <w:fldChar w:fldCharType="separate"/>
    </w:r>
    <w:r w:rsidR="006626C7" w:rsidRPr="009C02E8">
      <w:rPr>
        <w:b/>
        <w:color w:val="00567E"/>
      </w:rPr>
      <w:t>May 2022</w:t>
    </w:r>
    <w:r w:rsidRPr="009C02E8">
      <w:rPr>
        <w:b/>
        <w:color w:val="00567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A110" w14:textId="77777777" w:rsidR="00A67E32" w:rsidRDefault="00A67E32" w:rsidP="00FB7AAD">
    <w:pPr>
      <w:pStyle w:val="Text"/>
      <w:spacing w:before="120"/>
      <w:rPr>
        <w:sz w:val="6"/>
        <w:szCs w:val="6"/>
      </w:rPr>
    </w:pPr>
  </w:p>
  <w:tbl>
    <w:tblPr>
      <w:tblW w:w="5000" w:type="pct"/>
      <w:tblLayout w:type="fixed"/>
      <w:tblLook w:val="04A0" w:firstRow="1" w:lastRow="0" w:firstColumn="1" w:lastColumn="0" w:noHBand="0" w:noVBand="1"/>
      <w:tblCaption w:val="Footer"/>
      <w:tblDescription w:val="SLR Footer"/>
    </w:tblPr>
    <w:tblGrid>
      <w:gridCol w:w="3309"/>
      <w:gridCol w:w="3308"/>
      <w:gridCol w:w="3306"/>
    </w:tblGrid>
    <w:tr w:rsidR="00A67E32" w:rsidRPr="00C70B7D" w14:paraId="29775433" w14:textId="77777777" w:rsidTr="00BA2B8E">
      <w:tc>
        <w:tcPr>
          <w:tcW w:w="1667" w:type="pct"/>
        </w:tcPr>
        <w:p w14:paraId="57098F3E" w14:textId="77777777" w:rsidR="00A67E32" w:rsidRPr="00245579" w:rsidRDefault="00A67E32" w:rsidP="00245579">
          <w:pPr>
            <w:pStyle w:val="Footer"/>
            <w:jc w:val="left"/>
            <w:rPr>
              <w:b/>
            </w:rPr>
          </w:pPr>
        </w:p>
      </w:tc>
      <w:tc>
        <w:tcPr>
          <w:tcW w:w="1667" w:type="pct"/>
        </w:tcPr>
        <w:p w14:paraId="24C932B7" w14:textId="0B3434B3" w:rsidR="00A67E32" w:rsidRPr="00C70B7D" w:rsidRDefault="00A67E32" w:rsidP="00C70B7D">
          <w:pPr>
            <w:tabs>
              <w:tab w:val="center" w:pos="4153"/>
              <w:tab w:val="right" w:pos="8306"/>
            </w:tabs>
            <w:spacing w:before="120"/>
            <w:jc w:val="center"/>
            <w:rPr>
              <w:b/>
              <w:color w:val="004B8D"/>
              <w:sz w:val="16"/>
              <w:szCs w:val="16"/>
              <w:lang w:val="en-GB" w:eastAsia="en-US"/>
            </w:rPr>
          </w:pPr>
          <w:r w:rsidRPr="00C70B7D">
            <w:rPr>
              <w:color w:val="004B8D"/>
              <w:sz w:val="16"/>
              <w:szCs w:val="16"/>
              <w:lang w:val="en-GB" w:eastAsia="en-US"/>
            </w:rPr>
            <w:t xml:space="preserve">Page </w:t>
          </w:r>
          <w:r w:rsidRPr="00C70B7D">
            <w:rPr>
              <w:color w:val="004B8D"/>
              <w:sz w:val="16"/>
              <w:szCs w:val="16"/>
              <w:lang w:val="en-GB" w:eastAsia="en-US"/>
            </w:rPr>
            <w:fldChar w:fldCharType="begin"/>
          </w:r>
          <w:r w:rsidRPr="00C70B7D">
            <w:rPr>
              <w:color w:val="004B8D"/>
              <w:sz w:val="16"/>
              <w:szCs w:val="16"/>
              <w:lang w:val="en-GB" w:eastAsia="en-US"/>
            </w:rPr>
            <w:instrText xml:space="preserve"> PAGE   \* MERGEFORMAT </w:instrText>
          </w:r>
          <w:r w:rsidRPr="00C70B7D">
            <w:rPr>
              <w:color w:val="004B8D"/>
              <w:sz w:val="16"/>
              <w:szCs w:val="16"/>
              <w:lang w:val="en-GB" w:eastAsia="en-US"/>
            </w:rPr>
            <w:fldChar w:fldCharType="separate"/>
          </w:r>
          <w:r w:rsidR="00D14385">
            <w:rPr>
              <w:noProof/>
              <w:color w:val="004B8D"/>
              <w:sz w:val="16"/>
              <w:szCs w:val="16"/>
              <w:lang w:val="en-GB" w:eastAsia="en-US"/>
            </w:rPr>
            <w:t>23</w:t>
          </w:r>
          <w:r w:rsidRPr="00C70B7D">
            <w:rPr>
              <w:color w:val="004B8D"/>
              <w:sz w:val="16"/>
              <w:szCs w:val="16"/>
              <w:lang w:val="en-GB" w:eastAsia="en-US"/>
            </w:rPr>
            <w:fldChar w:fldCharType="end"/>
          </w:r>
        </w:p>
      </w:tc>
      <w:tc>
        <w:tcPr>
          <w:tcW w:w="1666" w:type="pct"/>
        </w:tcPr>
        <w:p w14:paraId="55AB58B7" w14:textId="77777777" w:rsidR="00A67E32" w:rsidRPr="00C70B7D" w:rsidRDefault="00A67E32" w:rsidP="00C70B7D">
          <w:pPr>
            <w:tabs>
              <w:tab w:val="center" w:pos="4153"/>
              <w:tab w:val="right" w:pos="8306"/>
            </w:tabs>
            <w:spacing w:before="120"/>
            <w:jc w:val="right"/>
            <w:rPr>
              <w:color w:val="004B8D"/>
              <w:sz w:val="16"/>
              <w:szCs w:val="16"/>
              <w:lang w:val="en-GB" w:eastAsia="en-US"/>
            </w:rPr>
          </w:pPr>
          <w:r>
            <w:rPr>
              <w:noProof/>
              <w:color w:val="004B8D"/>
              <w:sz w:val="16"/>
              <w:szCs w:val="16"/>
            </w:rPr>
            <w:drawing>
              <wp:inline distT="0" distB="0" distL="0" distR="0" wp14:anchorId="3DCAB10E" wp14:editId="23F73DD4">
                <wp:extent cx="450850" cy="213360"/>
                <wp:effectExtent l="0" t="0" r="635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213360"/>
                        </a:xfrm>
                        <a:prstGeom prst="rect">
                          <a:avLst/>
                        </a:prstGeom>
                        <a:noFill/>
                      </pic:spPr>
                    </pic:pic>
                  </a:graphicData>
                </a:graphic>
              </wp:inline>
            </w:drawing>
          </w:r>
        </w:p>
      </w:tc>
    </w:tr>
  </w:tbl>
  <w:p w14:paraId="61E5FBB2" w14:textId="77777777" w:rsidR="00A67E32" w:rsidRDefault="00A67E32" w:rsidP="00C70B7D">
    <w:pPr>
      <w:pStyle w:val="Text"/>
      <w:spacing w:before="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AD9C" w14:textId="77777777" w:rsidR="00A67E32" w:rsidRPr="00A3773B" w:rsidRDefault="00A67E32" w:rsidP="00A377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8E77" w14:textId="77777777" w:rsidR="00A67E32" w:rsidRPr="00AE48E7" w:rsidRDefault="00A67E32" w:rsidP="00E319FA">
    <w:pPr>
      <w:pStyle w:val="Footer"/>
      <w:spacing w:before="0"/>
      <w:jc w:val="left"/>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D39A" w14:textId="77777777" w:rsidR="00F01554" w:rsidRDefault="00F01554" w:rsidP="00A241BA">
      <w:r>
        <w:separator/>
      </w:r>
    </w:p>
  </w:footnote>
  <w:footnote w:type="continuationSeparator" w:id="0">
    <w:p w14:paraId="352A2F01" w14:textId="77777777" w:rsidR="00F01554" w:rsidRDefault="00F01554" w:rsidP="00A241BA">
      <w:r>
        <w:continuationSeparator/>
      </w:r>
    </w:p>
  </w:footnote>
  <w:footnote w:id="1">
    <w:p w14:paraId="1AE2D9B1" w14:textId="77777777" w:rsidR="00A67E32" w:rsidRDefault="00A67E32" w:rsidP="00EB2FDA">
      <w:pPr>
        <w:pStyle w:val="FootnoteText"/>
      </w:pPr>
      <w:r>
        <w:rPr>
          <w:rStyle w:val="FootnoteReference"/>
        </w:rPr>
        <w:footnoteRef/>
      </w:r>
      <w:r>
        <w:t xml:space="preserve"> Margin of exposure is calculated by dividing a point of departure such as a NOAEL by the intake. </w:t>
      </w:r>
    </w:p>
  </w:footnote>
  <w:footnote w:id="2">
    <w:p w14:paraId="1C020ED9" w14:textId="422185E2" w:rsidR="00A67E32" w:rsidRDefault="00A67E32" w:rsidP="00016B0F">
      <w:pPr>
        <w:pStyle w:val="FootnoteText"/>
      </w:pPr>
      <w:r>
        <w:rPr>
          <w:rStyle w:val="FootnoteReference"/>
        </w:rPr>
        <w:footnoteRef/>
      </w:r>
      <w:r>
        <w:t xml:space="preserve"> A guidance value in this report refers to a health-based oral intake which can be ingested daily without adverse health effects; examples are Tolerable Daily Intakes (TDIs), Acceptable Daily Intakes (ADIs), Reference Doses (RfDs), Minimal Risk Levels (MRLs) etc. A guideline value transforms the health-based guidance value into a ‘tolerable’ concentration in various exposure media, e.g. a drinking water guideline (DWG). For derivation of a DWG, factors such as assumed intake of water by a person per day, body weight, and assumed percentage contribution of drinking water to the overall intake of a chemical are taken into account. </w:t>
      </w:r>
    </w:p>
  </w:footnote>
  <w:footnote w:id="3">
    <w:p w14:paraId="15645E2D" w14:textId="768F931A" w:rsidR="00A67E32" w:rsidRDefault="00A67E32">
      <w:pPr>
        <w:pStyle w:val="FootnoteText"/>
      </w:pPr>
      <w:r>
        <w:rPr>
          <w:rStyle w:val="FootnoteReference"/>
        </w:rPr>
        <w:footnoteRef/>
      </w:r>
      <w:r>
        <w:t xml:space="preserve"> Margin of exposure is calculated by dividing a point of departure such as a NOAEL by the intake. </w:t>
      </w:r>
    </w:p>
  </w:footnote>
  <w:footnote w:id="4">
    <w:p w14:paraId="76FA999B" w14:textId="77777777" w:rsidR="00A67E32" w:rsidRPr="006268E9" w:rsidRDefault="00A67E32" w:rsidP="00F04053">
      <w:pPr>
        <w:pStyle w:val="FootnoteText"/>
        <w:rPr>
          <w:lang w:val="en-US"/>
        </w:rPr>
      </w:pPr>
      <w:r>
        <w:rPr>
          <w:rStyle w:val="FootnoteReference"/>
        </w:rPr>
        <w:footnoteRef/>
      </w:r>
      <w:r>
        <w:t xml:space="preserve"> </w:t>
      </w:r>
      <w:r>
        <w:rPr>
          <w:lang w:val="en-US"/>
        </w:rPr>
        <w:t xml:space="preserve">Absorption of Ni from the gut is higher in individuals who are fasted.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42A0" w14:textId="77777777" w:rsidR="00BA2B8E" w:rsidRDefault="00BA2B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26F4" w14:textId="199BA38B" w:rsidR="00A67E32" w:rsidRDefault="00A67E3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3769"/>
      </w:tblBorders>
      <w:tblLayout w:type="fixed"/>
      <w:tblLook w:val="01E0" w:firstRow="1" w:lastRow="1" w:firstColumn="1" w:lastColumn="1" w:noHBand="0" w:noVBand="0"/>
      <w:tblCaption w:val="Header "/>
      <w:tblDescription w:val="Header "/>
    </w:tblPr>
    <w:tblGrid>
      <w:gridCol w:w="4961"/>
      <w:gridCol w:w="4962"/>
    </w:tblGrid>
    <w:tr w:rsidR="00A67E32" w14:paraId="536B91A4" w14:textId="77777777" w:rsidTr="004C45B6">
      <w:trPr>
        <w:trHeight w:val="851"/>
      </w:trPr>
      <w:tc>
        <w:tcPr>
          <w:tcW w:w="2500" w:type="pct"/>
        </w:tcPr>
        <w:p w14:paraId="1BBB8293" w14:textId="5D62D5E2" w:rsidR="00A67E32" w:rsidRDefault="006626C7" w:rsidP="00886FF6">
          <w:pPr>
            <w:pStyle w:val="Header"/>
          </w:pPr>
          <w:fldSimple w:instr="DOCPROPERTY  RHARecipientCompany  \* MERGEFORMAT">
            <w:r>
              <w:t>National Health and Medical Research Council</w:t>
            </w:r>
          </w:fldSimple>
        </w:p>
        <w:p w14:paraId="038D0717" w14:textId="1F7583FE" w:rsidR="00A67E32" w:rsidRPr="00B336A8" w:rsidRDefault="006626C7" w:rsidP="00886FF6">
          <w:pPr>
            <w:pStyle w:val="Header"/>
          </w:pPr>
          <w:fldSimple w:instr="Title  \* MERGEFORMAT">
            <w:r>
              <w:t>Evidence Evaluations for Australian Drinking Water Guideline Chemical Fact Sheets</w:t>
            </w:r>
          </w:fldSimple>
        </w:p>
        <w:p w14:paraId="0A20ED45" w14:textId="14BCCB75" w:rsidR="00A67E32" w:rsidRDefault="006626C7" w:rsidP="000B157C">
          <w:pPr>
            <w:pStyle w:val="Header"/>
            <w:tabs>
              <w:tab w:val="left" w:pos="3750"/>
            </w:tabs>
          </w:pPr>
          <w:fldSimple w:instr="Subject  \* MERGEFORMAT">
            <w:r>
              <w:t>Nickel Evaluation Report</w:t>
            </w:r>
          </w:fldSimple>
          <w:r w:rsidR="00A67E32">
            <w:fldChar w:fldCharType="begin"/>
          </w:r>
          <w:r w:rsidR="00A67E32">
            <w:instrText xml:space="preserve"> DOCPROPERTY  RHATitleLine3  \* MERGEFORMAT </w:instrText>
          </w:r>
          <w:r w:rsidR="00A67E32">
            <w:fldChar w:fldCharType="end"/>
          </w:r>
          <w:r w:rsidR="00A67E32">
            <w:fldChar w:fldCharType="begin"/>
          </w:r>
          <w:r w:rsidR="00A67E32">
            <w:instrText xml:space="preserve"> DOCPROPERTY  RHATitleLine4  \* MERGEFORMAT </w:instrText>
          </w:r>
          <w:r w:rsidR="00A67E32">
            <w:fldChar w:fldCharType="end"/>
          </w:r>
        </w:p>
      </w:tc>
      <w:tc>
        <w:tcPr>
          <w:tcW w:w="2500" w:type="pct"/>
        </w:tcPr>
        <w:p w14:paraId="2C3B3022" w14:textId="14D5E0A6" w:rsidR="00A67E32" w:rsidRDefault="00A67E32" w:rsidP="00417C9C">
          <w:pPr>
            <w:pStyle w:val="Header"/>
            <w:jc w:val="right"/>
          </w:pPr>
          <w:r>
            <w:t>SLR Ref No:</w:t>
          </w:r>
          <w:r w:rsidRPr="00B336A8">
            <w:t xml:space="preserve"> </w:t>
          </w:r>
          <w:fldSimple w:instr="FILENAME   \* MERGEFORMAT">
            <w:r w:rsidR="006626C7">
              <w:rPr>
                <w:noProof/>
              </w:rPr>
              <w:t>640.30242-R14-v3.0-20220523 (Evidence Eval Report - Ni).docx</w:t>
            </w:r>
          </w:fldSimple>
        </w:p>
        <w:p w14:paraId="75B24770" w14:textId="190152B5" w:rsidR="00A67E32" w:rsidRDefault="00A67E32" w:rsidP="00F9704B">
          <w:pPr>
            <w:pStyle w:val="Header"/>
            <w:jc w:val="right"/>
          </w:pPr>
          <w:r>
            <w:fldChar w:fldCharType="begin"/>
          </w:r>
          <w:r>
            <w:instrText xml:space="preserve"> DOCPROPERTY  "RHADocumentDate" \@ "MMMM yyyy" \\* MERGEFORMAT </w:instrText>
          </w:r>
          <w:r>
            <w:fldChar w:fldCharType="separate"/>
          </w:r>
          <w:r w:rsidR="006626C7">
            <w:t>May 2022</w:t>
          </w:r>
          <w:r>
            <w:fldChar w:fldCharType="end"/>
          </w:r>
        </w:p>
      </w:tc>
    </w:tr>
  </w:tbl>
  <w:p w14:paraId="60BF2774" w14:textId="02DDCB30" w:rsidR="00A67E32" w:rsidRDefault="00A67E32" w:rsidP="005A54A6">
    <w:pPr>
      <w:pStyle w:val="Header"/>
      <w:spacing w:after="240"/>
    </w:pPr>
  </w:p>
  <w:p w14:paraId="2059760B" w14:textId="77777777" w:rsidR="00A67E32" w:rsidRPr="009C02E8" w:rsidRDefault="00A67E32" w:rsidP="005D11B2">
    <w:pPr>
      <w:pStyle w:val="Header"/>
      <w:spacing w:after="240"/>
      <w:ind w:left="567"/>
      <w:rPr>
        <w:rFonts w:ascii="Calibri Light" w:hAnsi="Calibri Light"/>
        <w:color w:val="00567E"/>
        <w:sz w:val="32"/>
        <w:szCs w:val="32"/>
      </w:rPr>
    </w:pPr>
    <w:r w:rsidRPr="009C02E8">
      <w:rPr>
        <w:rFonts w:ascii="Calibri Light" w:hAnsi="Calibri Light"/>
        <w:color w:val="00567E"/>
        <w:sz w:val="32"/>
        <w:szCs w:val="32"/>
      </w:rPr>
      <w:t>CONTENTS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DAFA" w14:textId="0EA98D3A" w:rsidR="00A67E32" w:rsidRDefault="00A67E3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77C9" w14:textId="5B89BF8F" w:rsidR="00A67E32" w:rsidRDefault="00A67E3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3769"/>
      </w:tblBorders>
      <w:tblLayout w:type="fixed"/>
      <w:tblLook w:val="01E0" w:firstRow="1" w:lastRow="1" w:firstColumn="1" w:lastColumn="1" w:noHBand="0" w:noVBand="0"/>
      <w:tblCaption w:val="Header"/>
      <w:tblDescription w:val="Header"/>
    </w:tblPr>
    <w:tblGrid>
      <w:gridCol w:w="4961"/>
      <w:gridCol w:w="4962"/>
    </w:tblGrid>
    <w:tr w:rsidR="00A67E32" w14:paraId="4C7BFB51" w14:textId="77777777" w:rsidTr="00D02159">
      <w:trPr>
        <w:trHeight w:val="851"/>
      </w:trPr>
      <w:tc>
        <w:tcPr>
          <w:tcW w:w="2500" w:type="pct"/>
        </w:tcPr>
        <w:p w14:paraId="1F86A90D" w14:textId="2F63A4B7" w:rsidR="00A67E32" w:rsidRDefault="006626C7" w:rsidP="001D580A">
          <w:pPr>
            <w:pStyle w:val="Header"/>
          </w:pPr>
          <w:fldSimple w:instr="DOCPROPERTY  RHARecipientCompany  \* MERGEFORMAT">
            <w:r>
              <w:t>National Health and Medical Research Council</w:t>
            </w:r>
          </w:fldSimple>
        </w:p>
        <w:p w14:paraId="0C100F06" w14:textId="104F5CED" w:rsidR="00A67E32" w:rsidRPr="00B336A8" w:rsidRDefault="006626C7" w:rsidP="001D580A">
          <w:pPr>
            <w:pStyle w:val="Header"/>
          </w:pPr>
          <w:fldSimple w:instr="Title  \* MERGEFORMAT">
            <w:r>
              <w:t>Evidence Evaluations for Australian Drinking Water Guideline Chemical Fact Sheets</w:t>
            </w:r>
          </w:fldSimple>
        </w:p>
        <w:p w14:paraId="5F1D0E9A" w14:textId="32666042" w:rsidR="00A67E32" w:rsidRDefault="006626C7" w:rsidP="001D580A">
          <w:pPr>
            <w:pStyle w:val="Header"/>
            <w:tabs>
              <w:tab w:val="left" w:pos="3750"/>
            </w:tabs>
          </w:pPr>
          <w:fldSimple w:instr="Subject  \* MERGEFORMAT">
            <w:r>
              <w:t>Nickel Evaluation Report</w:t>
            </w:r>
          </w:fldSimple>
          <w:r w:rsidR="00A67E32">
            <w:fldChar w:fldCharType="begin"/>
          </w:r>
          <w:r w:rsidR="00A67E32">
            <w:instrText xml:space="preserve"> DOCPROPERTY  RHATitleLine3  \* MERGEFORMAT </w:instrText>
          </w:r>
          <w:r w:rsidR="00A67E32">
            <w:fldChar w:fldCharType="end"/>
          </w:r>
        </w:p>
        <w:p w14:paraId="78C61756" w14:textId="15827D5B" w:rsidR="00A67E32" w:rsidRDefault="00A67E32" w:rsidP="001D580A">
          <w:pPr>
            <w:pStyle w:val="Header"/>
            <w:spacing w:after="45"/>
          </w:pPr>
          <w:r>
            <w:fldChar w:fldCharType="begin"/>
          </w:r>
          <w:r>
            <w:instrText xml:space="preserve"> DOCPROPERTY  RHATitleLine4  \* MERGEFORMAT </w:instrText>
          </w:r>
          <w:r>
            <w:fldChar w:fldCharType="end"/>
          </w:r>
        </w:p>
      </w:tc>
      <w:tc>
        <w:tcPr>
          <w:tcW w:w="2500" w:type="pct"/>
        </w:tcPr>
        <w:p w14:paraId="627A45F0" w14:textId="5BFF7C3D" w:rsidR="00A67E32" w:rsidRDefault="00A67E32" w:rsidP="001D580A">
          <w:pPr>
            <w:pStyle w:val="Header"/>
            <w:jc w:val="right"/>
          </w:pPr>
          <w:r>
            <w:t>SLR Ref No:</w:t>
          </w:r>
          <w:r w:rsidRPr="00B336A8">
            <w:t xml:space="preserve"> </w:t>
          </w:r>
          <w:fldSimple w:instr="FILENAME   \* MERGEFORMAT">
            <w:r w:rsidR="006626C7">
              <w:rPr>
                <w:noProof/>
              </w:rPr>
              <w:t>640.30242-R14-v3.0-20220523 (Evidence Eval Report - Ni).docx</w:t>
            </w:r>
          </w:fldSimple>
        </w:p>
        <w:p w14:paraId="07D9E03B" w14:textId="0461ACB4" w:rsidR="00A67E32" w:rsidRDefault="00A67E32" w:rsidP="001D580A">
          <w:pPr>
            <w:pStyle w:val="Header"/>
            <w:jc w:val="right"/>
          </w:pPr>
          <w:r>
            <w:fldChar w:fldCharType="begin"/>
          </w:r>
          <w:r>
            <w:instrText xml:space="preserve"> DOCPROPERTY  "RHADocumentDate" \@ "MMMM yyyy" \\* MERGEFORMAT </w:instrText>
          </w:r>
          <w:r>
            <w:fldChar w:fldCharType="separate"/>
          </w:r>
          <w:r w:rsidR="006626C7">
            <w:t>May 2022</w:t>
          </w:r>
          <w:r>
            <w:fldChar w:fldCharType="end"/>
          </w:r>
        </w:p>
      </w:tc>
    </w:tr>
  </w:tbl>
  <w:p w14:paraId="1D384922" w14:textId="4E86A684" w:rsidR="00A67E32" w:rsidRDefault="00A67E32" w:rsidP="005A54A6">
    <w:pPr>
      <w:pStyle w:val="Header"/>
      <w:spacing w:after="24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8DDC" w14:textId="11C8B30D" w:rsidR="00A67E32" w:rsidRDefault="00A67E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2D30" w14:textId="3AB033B5" w:rsidR="00A67E32" w:rsidRDefault="00A67E3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ED09" w14:textId="14BC85FE" w:rsidR="00A67E32" w:rsidRPr="00E43B81" w:rsidRDefault="00A67E32" w:rsidP="00C9289C">
    <w:pPr>
      <w:pStyle w:val="Header"/>
    </w:pPr>
    <w:r>
      <w:rPr>
        <w:noProof/>
        <w:lang w:eastAsia="en-AU"/>
      </w:rPr>
      <w:drawing>
        <wp:anchor distT="0" distB="0" distL="114300" distR="114300" simplePos="0" relativeHeight="251695104" behindDoc="1" locked="0" layoutInCell="1" allowOverlap="1" wp14:anchorId="03F84FFB" wp14:editId="68210E26">
          <wp:simplePos x="0" y="0"/>
          <wp:positionH relativeFrom="page">
            <wp:posOffset>635</wp:posOffset>
          </wp:positionH>
          <wp:positionV relativeFrom="page">
            <wp:posOffset>9650</wp:posOffset>
          </wp:positionV>
          <wp:extent cx="7570800" cy="10692000"/>
          <wp:effectExtent l="0" t="0" r="0" b="0"/>
          <wp:wrapNone/>
          <wp:docPr id="6" name="Picture 6" descr="Back Cover Logo" title="B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 Back.jpg"/>
                  <pic:cNvPicPr/>
                </pic:nvPicPr>
                <pic:blipFill>
                  <a:blip r:embed="rId1">
                    <a:extLst>
                      <a:ext uri="{28A0092B-C50C-407E-A947-70E740481C1C}">
                        <a14:useLocalDpi xmlns:a14="http://schemas.microsoft.com/office/drawing/2010/main" val="0"/>
                      </a:ext>
                    </a:extLst>
                  </a:blip>
                  <a:stretch>
                    <a:fillRect/>
                  </a:stretch>
                </pic:blipFill>
                <pic:spPr>
                  <a:xfrm>
                    <a:off x="0" y="0"/>
                    <a:ext cx="75708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8F4B" w14:textId="1EAF006E" w:rsidR="00A67E32" w:rsidRDefault="00A67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55B2" w14:textId="5607DCD4" w:rsidR="00A67E32" w:rsidRDefault="00A67E32" w:rsidP="005A54A6">
    <w:pPr>
      <w:pStyle w:val="Header"/>
      <w:spacing w:before="20" w:after="480"/>
      <w:jc w:val="right"/>
    </w:pPr>
    <w:r>
      <w:rPr>
        <w:noProof/>
        <w:lang w:eastAsia="en-AU"/>
      </w:rPr>
      <mc:AlternateContent>
        <mc:Choice Requires="wps">
          <w:drawing>
            <wp:anchor distT="0" distB="0" distL="114300" distR="114300" simplePos="0" relativeHeight="251673600" behindDoc="0" locked="0" layoutInCell="1" allowOverlap="1" wp14:anchorId="6FC68C49" wp14:editId="2F00C2D5">
              <wp:simplePos x="0" y="0"/>
              <wp:positionH relativeFrom="column">
                <wp:posOffset>0</wp:posOffset>
              </wp:positionH>
              <wp:positionV relativeFrom="paragraph">
                <wp:posOffset>0</wp:posOffset>
              </wp:positionV>
              <wp:extent cx="38100" cy="19050"/>
              <wp:effectExtent l="9525" t="28575" r="19050" b="38100"/>
              <wp:wrapNone/>
              <wp:docPr id="11" name="WordArt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100" cy="19050"/>
                      </a:xfrm>
                      <a:prstGeom prst="rect">
                        <a:avLst/>
                      </a:prstGeom>
                      <a:extLst>
                        <a:ext uri="{AF507438-7753-43E0-B8FC-AC1667EBCBE1}">
                          <a14:hiddenEffects xmlns:a14="http://schemas.microsoft.com/office/drawing/2010/main">
                            <a:effectLst/>
                          </a14:hiddenEffects>
                        </a:ext>
                      </a:extLst>
                    </wps:spPr>
                    <wps:txbx>
                      <w:txbxContent>
                        <w:p w14:paraId="00670B5E" w14:textId="77777777" w:rsidR="00A67E32" w:rsidRDefault="00A67E32" w:rsidP="009B416F">
                          <w:pPr>
                            <w:jc w:val="cente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C68C49" id="_x0000_t202" coordsize="21600,21600" o:spt="202" path="m,l,21600r21600,l21600,xe">
              <v:stroke joinstyle="miter"/>
              <v:path gradientshapeok="t" o:connecttype="rect"/>
            </v:shapetype>
            <v:shape id="WordArt 63" o:spid="_x0000_s1052" type="#_x0000_t202" style="position:absolute;left:0;text-align:left;margin-left:0;margin-top:0;width:3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" filled="f" stroked="f">
              <o:lock v:ext="edit" shapetype="t"/>
              <v:textbox style="mso-fit-shape-to-text:t">
                <w:txbxContent>
                  <w:p w14:paraId="00670B5E" w14:textId="77777777" w:rsidR="00A67E32" w:rsidRDefault="00A67E32" w:rsidP="009B416F">
                    <w:pPr>
                      <w:jc w:val="cente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t>COPY</w:t>
                    </w:r>
                  </w:p>
                </w:txbxContent>
              </v:textbox>
            </v:shape>
          </w:pict>
        </mc:Fallback>
      </mc:AlternateContent>
    </w:r>
    <w:r>
      <w:rPr>
        <w:noProof/>
        <w:lang w:eastAsia="en-AU"/>
      </w:rPr>
      <mc:AlternateContent>
        <mc:Choice Requires="wps">
          <w:drawing>
            <wp:anchor distT="0" distB="0" distL="114300" distR="114300" simplePos="0" relativeHeight="251662336" behindDoc="0" locked="0" layoutInCell="1" allowOverlap="1" wp14:anchorId="4B3F3806" wp14:editId="5355256E">
              <wp:simplePos x="0" y="0"/>
              <wp:positionH relativeFrom="column">
                <wp:posOffset>0</wp:posOffset>
              </wp:positionH>
              <wp:positionV relativeFrom="paragraph">
                <wp:posOffset>0</wp:posOffset>
              </wp:positionV>
              <wp:extent cx="38100" cy="19050"/>
              <wp:effectExtent l="9525" t="28575" r="19050" b="38100"/>
              <wp:wrapNone/>
              <wp:docPr id="10" name="WordArt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100" cy="19050"/>
                      </a:xfrm>
                      <a:prstGeom prst="rect">
                        <a:avLst/>
                      </a:prstGeom>
                      <a:extLst>
                        <a:ext uri="{AF507438-7753-43E0-B8FC-AC1667EBCBE1}">
                          <a14:hiddenEffects xmlns:a14="http://schemas.microsoft.com/office/drawing/2010/main">
                            <a:effectLst/>
                          </a14:hiddenEffects>
                        </a:ext>
                      </a:extLst>
                    </wps:spPr>
                    <wps:txbx>
                      <w:txbxContent>
                        <w:p w14:paraId="67B53249" w14:textId="77777777" w:rsidR="00A67E32" w:rsidRDefault="00A67E32" w:rsidP="009B416F">
                          <w:pPr>
                            <w:jc w:val="cente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3F3806" id="WordArt 51" o:spid="_x0000_s1053" type="#_x0000_t202" style="position:absolute;left:0;text-align:left;margin-left:0;margin-top:0;width:3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" filled="f" stroked="f">
              <o:lock v:ext="edit" shapetype="t"/>
              <v:textbox style="mso-fit-shape-to-text:t">
                <w:txbxContent>
                  <w:p w14:paraId="67B53249" w14:textId="77777777" w:rsidR="00A67E32" w:rsidRDefault="00A67E32" w:rsidP="009B416F">
                    <w:pPr>
                      <w:jc w:val="cente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2"/>
                        <w:szCs w:val="2"/>
                        <w14:textOutline w14:w="9525" w14:cap="flat" w14:cmpd="sng" w14:algn="ctr">
                          <w14:solidFill>
                            <w14:srgbClr w14:val="000000"/>
                          </w14:solidFill>
                          <w14:prstDash w14:val="solid"/>
                          <w14:round/>
                        </w14:textOutline>
                        <w14:textFill>
                          <w14:solidFill>
                            <w14:srgbClr w14:val="FFFFFF"/>
                          </w14:solidFill>
                        </w14:textFill>
                      </w:rPr>
                      <w:t>COPY</w:t>
                    </w:r>
                  </w:p>
                </w:txbxContent>
              </v:textbox>
            </v:shape>
          </w:pict>
        </mc:Fallback>
      </mc:AlternateContent>
    </w:r>
    <w:r>
      <w:rPr>
        <w:noProof/>
        <w:lang w:eastAsia="en-AU"/>
      </w:rPr>
      <mc:AlternateContent>
        <mc:Choice Requires="wps">
          <w:drawing>
            <wp:anchor distT="0" distB="0" distL="114300" distR="114300" simplePos="0" relativeHeight="251660288" behindDoc="0" locked="0" layoutInCell="0" allowOverlap="1" wp14:anchorId="0489D258" wp14:editId="3657243B">
              <wp:simplePos x="0" y="0"/>
              <wp:positionH relativeFrom="column">
                <wp:posOffset>-5080</wp:posOffset>
              </wp:positionH>
              <wp:positionV relativeFrom="paragraph">
                <wp:posOffset>5715</wp:posOffset>
              </wp:positionV>
              <wp:extent cx="539496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8A9F6" w14:textId="4A36A397" w:rsidR="00A67E32" w:rsidRDefault="006626C7">
                          <w:pPr>
                            <w:pStyle w:val="Header"/>
                          </w:pPr>
                          <w:fldSimple w:instr="TITLE  \* MERGEFORMAT">
                            <w:r>
                              <w:t>Evidence Evaluations for Australian Drinking Water Guideline Chemical Fact Sheets</w:t>
                            </w:r>
                          </w:fldSimple>
                          <w:r w:rsidR="00A67E32">
                            <w:t xml:space="preserve"> </w:t>
                          </w:r>
                          <w:fldSimple w:instr="SUBJECT  \* MERGEFORMAT">
                            <w:r>
                              <w:t>Nickel Evaluation Report</w:t>
                            </w:r>
                          </w:fldSimple>
                          <w:r w:rsidR="00A67E32">
                            <w:br/>
                          </w:r>
                          <w:fldSimple w:instr="DOCPROPERTY &quot;RHARecipientCompany&quot;  \* MERGEFORMAT">
                            <w:r>
                              <w:t>National Health and Medical Research Council</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9D258" id="Text Box 4" o:spid="_x0000_s1054" type="#_x0000_t202" style="position:absolute;left:0;text-align:left;margin-left:-.4pt;margin-top:.45pt;width:424.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" o:allowincell="f" stroked="f">
              <v:textbox>
                <w:txbxContent>
                  <w:p w14:paraId="5728A9F6" w14:textId="4A36A397" w:rsidR="00A67E32" w:rsidRDefault="006626C7">
                    <w:pPr>
                      <w:pStyle w:val="Header"/>
                    </w:pPr>
                    <w:fldSimple w:instr="TITLE  \* MERGEFORMAT">
                      <w:r>
                        <w:t>Evidence Evaluations for Australian Drinking Water Guideline Chemical Fact Sheets</w:t>
                      </w:r>
                    </w:fldSimple>
                    <w:r w:rsidR="00A67E32">
                      <w:t xml:space="preserve"> </w:t>
                    </w:r>
                    <w:fldSimple w:instr="SUBJECT  \* MERGEFORMAT">
                      <w:r>
                        <w:t>Nickel Evaluation Report</w:t>
                      </w:r>
                    </w:fldSimple>
                    <w:r w:rsidR="00A67E32">
                      <w:br/>
                    </w:r>
                    <w:fldSimple w:instr="DOCPROPERTY &quot;RHARecipientCompany&quot;  \* MERGEFORMAT">
                      <w:r>
                        <w:t>National Health and Medical Research Council</w:t>
                      </w:r>
                    </w:fldSimple>
                  </w:p>
                </w:txbxContent>
              </v:textbox>
            </v:shape>
          </w:pict>
        </mc:Fallback>
      </mc:AlternateContent>
    </w:r>
    <w:fldSimple w:instr="IMPORT &quot;C:\\RHA Workgroup Files\\Templates\\Logos\\RHA\\RHA Header Logo - Black.tif&quot; \* MERGEFORMAT \d">
      <w:r>
        <w:rPr>
          <w:noProof/>
          <w:lang w:eastAsia="en-AU"/>
        </w:rPr>
        <w:drawing>
          <wp:inline distT="0" distB="0" distL="0" distR="0" wp14:anchorId="4815AFFE" wp14:editId="3AD18440">
            <wp:extent cx="2743200" cy="2743200"/>
            <wp:effectExtent l="0" t="0" r="0" b="0"/>
            <wp:docPr id="7" name="Picture 1" descr="Column chart comparing “Must have”, “Should have” and “May have” criteria across four guidelines: EFSA 2015, EFSA 2020, OEHHA 2001, and WHO 2007/2020. For EFSA 2015, Must have is just under 95%, while Should have and May have are both at 100%. For EFSA 2020, Must have is just under 95%, Should have is about 70%, and May have is 100%. For OEHHA 2001, Must have is around 60%, Should have about 65%, and May have 100%. For WHO 2007/2020, Must have is about 70%, Should have about 60%, and May have 100%. Overall, May have criteria are consistently met in full across all guidelines, while Must have and Should have v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olumn chart comparing “Must have”, “Should have” and “May have” criteria across four guidelines: EFSA 2015, EFSA 2020, OEHHA 2001, and WHO 2007/2020. For EFSA 2015, Must have is just under 95%, while Should have and May have are both at 100%. For EFSA 2020, Must have is just under 95%, Should have is about 70%, and May have is 100%. For OEHHA 2001, Must have is around 60%, Should have about 65%, and May have 100%. For WHO 2007/2020, Must have is about 70%, Should have about 60%, and May have 100%. Overall, May have criteria are consistently met in full across all guidelines, while Must have and Should have vary."/>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FC11" w14:textId="62847572" w:rsidR="00A67E32" w:rsidRDefault="00A67E32" w:rsidP="00F36305">
    <w:pPr>
      <w:pStyle w:val="Header"/>
      <w:ind w:left="567"/>
    </w:pPr>
    <w:r>
      <w:rPr>
        <w:noProof/>
        <w:lang w:eastAsia="en-AU"/>
      </w:rPr>
      <w:drawing>
        <wp:anchor distT="0" distB="0" distL="114300" distR="114300" simplePos="0" relativeHeight="251696128" behindDoc="1" locked="0" layoutInCell="1" allowOverlap="1" wp14:anchorId="38ADA5E3" wp14:editId="78C1CC62">
          <wp:simplePos x="0" y="0"/>
          <wp:positionH relativeFrom="column">
            <wp:posOffset>-923594</wp:posOffset>
          </wp:positionH>
          <wp:positionV relativeFrom="paragraph">
            <wp:posOffset>-426720</wp:posOffset>
          </wp:positionV>
          <wp:extent cx="7566025" cy="10705465"/>
          <wp:effectExtent l="0" t="0" r="0" b="635"/>
          <wp:wrapNone/>
          <wp:docPr id="1" name="Picture 1" descr="SL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07054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D952" w14:textId="172128BA" w:rsidR="00A67E32" w:rsidRDefault="00A67E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3769"/>
      </w:tblBorders>
      <w:tblLook w:val="01E0" w:firstRow="1" w:lastRow="1" w:firstColumn="1" w:lastColumn="1" w:noHBand="0" w:noVBand="0"/>
      <w:tblCaption w:val="Header "/>
      <w:tblDescription w:val="Header - Section 2"/>
    </w:tblPr>
    <w:tblGrid>
      <w:gridCol w:w="4961"/>
      <w:gridCol w:w="4962"/>
    </w:tblGrid>
    <w:tr w:rsidR="00A67E32" w14:paraId="3AD4E5D3" w14:textId="77777777" w:rsidTr="004C45B6">
      <w:trPr>
        <w:trHeight w:val="851"/>
      </w:trPr>
      <w:tc>
        <w:tcPr>
          <w:tcW w:w="2500" w:type="pct"/>
        </w:tcPr>
        <w:p w14:paraId="4E913AE6" w14:textId="4CC0EB95" w:rsidR="00A67E32" w:rsidRDefault="006626C7" w:rsidP="000846ED">
          <w:pPr>
            <w:pStyle w:val="Header"/>
          </w:pPr>
          <w:fldSimple w:instr="DOCPROPERTY  RHARecipientCompany  \* MERGEFORMAT">
            <w:r>
              <w:t>National Health and Medical Research Council</w:t>
            </w:r>
          </w:fldSimple>
        </w:p>
        <w:p w14:paraId="348D6F62" w14:textId="33E70B8E" w:rsidR="00A67E32" w:rsidRPr="00B336A8" w:rsidRDefault="006626C7" w:rsidP="000846ED">
          <w:pPr>
            <w:pStyle w:val="Header"/>
          </w:pPr>
          <w:fldSimple w:instr="Title  \* MERGEFORMAT">
            <w:r>
              <w:t>Evidence Evaluations for Australian Drinking Water Guideline Chemical Fact Sheets</w:t>
            </w:r>
          </w:fldSimple>
        </w:p>
        <w:p w14:paraId="30F6D6AC" w14:textId="0C9FCD6D" w:rsidR="00A67E32" w:rsidRDefault="006626C7" w:rsidP="000846ED">
          <w:pPr>
            <w:pStyle w:val="Header"/>
            <w:tabs>
              <w:tab w:val="left" w:pos="3750"/>
            </w:tabs>
          </w:pPr>
          <w:fldSimple w:instr="Subject  \* MERGEFORMAT">
            <w:r>
              <w:t>Nickel Evaluation Report</w:t>
            </w:r>
          </w:fldSimple>
        </w:p>
        <w:p w14:paraId="089656AF" w14:textId="18E899EA" w:rsidR="00A67E32" w:rsidRDefault="00A67E32" w:rsidP="000846ED">
          <w:pPr>
            <w:pStyle w:val="Header"/>
          </w:pPr>
          <w:r>
            <w:fldChar w:fldCharType="begin"/>
          </w:r>
          <w:r>
            <w:instrText xml:space="preserve"> DOCPROPERTY  RHATitleLine3  \* MERGEFORMAT </w:instrText>
          </w:r>
          <w:r>
            <w:fldChar w:fldCharType="end"/>
          </w:r>
        </w:p>
        <w:p w14:paraId="0A883505" w14:textId="053FEC85" w:rsidR="00A67E32" w:rsidRDefault="00A67E32" w:rsidP="000846ED">
          <w:pPr>
            <w:pStyle w:val="Header"/>
            <w:spacing w:after="45"/>
          </w:pPr>
          <w:r>
            <w:fldChar w:fldCharType="begin"/>
          </w:r>
          <w:r>
            <w:instrText xml:space="preserve"> DOCPROPERTY  RHATitleLine4  \* MERGEFORMAT </w:instrText>
          </w:r>
          <w:r>
            <w:fldChar w:fldCharType="end"/>
          </w:r>
        </w:p>
      </w:tc>
      <w:tc>
        <w:tcPr>
          <w:tcW w:w="2500" w:type="pct"/>
        </w:tcPr>
        <w:p w14:paraId="2666B232" w14:textId="31133508" w:rsidR="00A67E32" w:rsidRDefault="00A67E32" w:rsidP="00886FF6">
          <w:pPr>
            <w:pStyle w:val="Header"/>
            <w:jc w:val="right"/>
          </w:pPr>
          <w:r>
            <w:t>SLR Ref No:</w:t>
          </w:r>
          <w:r w:rsidRPr="00B336A8">
            <w:t xml:space="preserve"> </w:t>
          </w:r>
          <w:fldSimple w:instr="FILENAME   \* MERGEFORMAT">
            <w:r w:rsidR="006626C7">
              <w:rPr>
                <w:noProof/>
              </w:rPr>
              <w:t>640.30242-R14-v3.0-20220523 (Evidence Eval Report - Ni).docx</w:t>
            </w:r>
          </w:fldSimple>
        </w:p>
        <w:p w14:paraId="4CCEF68A" w14:textId="2D14B699" w:rsidR="00A67E32" w:rsidRDefault="00A67E32" w:rsidP="00F9704B">
          <w:pPr>
            <w:pStyle w:val="Header"/>
            <w:jc w:val="right"/>
          </w:pPr>
          <w:r>
            <w:fldChar w:fldCharType="begin"/>
          </w:r>
          <w:r>
            <w:instrText xml:space="preserve"> DOCPROPERTY  "RHADocumentDate" \@ "MMMM yyyy" \\* MERGEFORMAT </w:instrText>
          </w:r>
          <w:r>
            <w:fldChar w:fldCharType="separate"/>
          </w:r>
          <w:r w:rsidR="006626C7">
            <w:t>May 2022</w:t>
          </w:r>
          <w:r>
            <w:fldChar w:fldCharType="end"/>
          </w:r>
        </w:p>
      </w:tc>
    </w:tr>
  </w:tbl>
  <w:p w14:paraId="14819364" w14:textId="6E2416C6" w:rsidR="00A67E32" w:rsidRPr="00D105AC" w:rsidRDefault="00A67E32" w:rsidP="005A54A6">
    <w:pPr>
      <w:pStyle w:val="Header"/>
      <w:spacing w:after="24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FE69" w14:textId="15F8473A" w:rsidR="00A67E32" w:rsidRPr="00B336A8" w:rsidRDefault="00A67E32" w:rsidP="005A54A6">
    <w:pPr>
      <w:pStyle w:val="Header"/>
    </w:pPr>
    <w:r>
      <w:rPr>
        <w:noProof/>
        <w:lang w:eastAsia="en-AU"/>
      </w:rPr>
      <w:drawing>
        <wp:anchor distT="0" distB="0" distL="114300" distR="114300" simplePos="0" relativeHeight="251661312" behindDoc="0" locked="0" layoutInCell="1" allowOverlap="1" wp14:anchorId="5F0BBC64" wp14:editId="60472204">
          <wp:simplePos x="0" y="0"/>
          <wp:positionH relativeFrom="column">
            <wp:posOffset>1079500</wp:posOffset>
          </wp:positionH>
          <wp:positionV relativeFrom="page">
            <wp:posOffset>2519680</wp:posOffset>
          </wp:positionV>
          <wp:extent cx="3593465" cy="5285105"/>
          <wp:effectExtent l="0" t="0" r="6985" b="0"/>
          <wp:wrapNone/>
          <wp:docPr id="2" name="Picture 2" descr="Draft_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_2-2" descr="Draft_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3465" cy="528510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DOCPROPERTY  Title  \* MERGEFORMAT </w:instrText>
    </w:r>
    <w:r>
      <w:fldChar w:fldCharType="end"/>
    </w:r>
    <w:r w:rsidRPr="00B336A8">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sidRPr="00B336A8">
      <w:tab/>
      <w:t xml:space="preserve">Report Number </w:t>
    </w:r>
    <w:fldSimple w:instr="DOCPROPERTY  RHAReportNumber  \* MERGEFORMAT">
      <w:r w:rsidR="006626C7">
        <w:t>640.30242</w:t>
      </w:r>
    </w:fldSimple>
  </w:p>
  <w:p w14:paraId="2776D564" w14:textId="12EB4168" w:rsidR="00A67E32" w:rsidRDefault="00A67E32" w:rsidP="005A54A6">
    <w:pPr>
      <w:pStyle w:val="Header"/>
    </w:pPr>
    <w:r>
      <w:fldChar w:fldCharType="begin"/>
    </w:r>
    <w:r>
      <w:instrText xml:space="preserve"> DOCPROPERTY  Subject  \* MERGEFORMAT </w:instrText>
    </w:r>
    <w:r>
      <w:fldChar w:fldCharType="end"/>
    </w:r>
    <w:r>
      <w:tab/>
    </w:r>
    <w:r>
      <w:tab/>
    </w:r>
    <w:r>
      <w:fldChar w:fldCharType="begin"/>
    </w:r>
    <w:r>
      <w:instrText xml:space="preserve"> DOCPROPERTY  "RHADocumentDate" \@ "d MMMM yyyy" \\* MERGEFORMAT </w:instrText>
    </w:r>
    <w:r>
      <w:fldChar w:fldCharType="separate"/>
    </w:r>
    <w:r w:rsidR="006626C7">
      <w:t>23 May 2022</w:t>
    </w:r>
    <w:r>
      <w:fldChar w:fldCharType="end"/>
    </w:r>
  </w:p>
  <w:p w14:paraId="14E52F9A" w14:textId="01D44FCC" w:rsidR="00A67E32" w:rsidRDefault="00A67E32" w:rsidP="005A54A6">
    <w:pPr>
      <w:pStyle w:val="Header"/>
    </w:pPr>
    <w:r>
      <w:fldChar w:fldCharType="begin"/>
    </w:r>
    <w:r>
      <w:instrText xml:space="preserve"> DOCPROPERTY  RHATitleLine3  \* MERGEFORMAT </w:instrText>
    </w:r>
    <w:r>
      <w:fldChar w:fldCharType="end"/>
    </w:r>
    <w:r>
      <w:tab/>
    </w:r>
    <w:r>
      <w:tab/>
    </w:r>
    <w:fldSimple w:instr="DOCPROPERTY  RHAReportStatus  \* MERGEFORMAT">
      <w:r w:rsidR="006626C7">
        <w:t>-v3.0</w:t>
      </w:r>
    </w:fldSimple>
  </w:p>
  <w:p w14:paraId="375FEB5B" w14:textId="04B12916" w:rsidR="00A67E32" w:rsidRDefault="00A67E32" w:rsidP="005A54A6">
    <w:pPr>
      <w:pStyle w:val="Header"/>
      <w:spacing w:after="40"/>
    </w:pPr>
    <w:r>
      <w:fldChar w:fldCharType="begin"/>
    </w:r>
    <w:r>
      <w:instrText xml:space="preserve"> DOCPROPERTY  RHATitleLine4  \* MERGEFORMAT </w:instrText>
    </w:r>
    <w:r>
      <w:fldChar w:fldCharType="end"/>
    </w:r>
  </w:p>
  <w:p w14:paraId="75D4D5AD" w14:textId="77777777" w:rsidR="00A67E32" w:rsidRDefault="00A67E32" w:rsidP="005A54A6">
    <w:pPr>
      <w:pStyle w:val="Header"/>
      <w:pBdr>
        <w:top w:val="single" w:sz="4" w:space="1" w:color="auto"/>
      </w:pBdr>
      <w:spacing w:after="1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0133" w14:textId="546C119A" w:rsidR="00A67E32" w:rsidRDefault="00A67E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3769"/>
      </w:tblBorders>
      <w:tblLayout w:type="fixed"/>
      <w:tblLook w:val="01E0" w:firstRow="1" w:lastRow="1" w:firstColumn="1" w:lastColumn="1" w:noHBand="0" w:noVBand="0"/>
      <w:tblCaption w:val="Header"/>
      <w:tblDescription w:val="Header -  Executive Summary"/>
    </w:tblPr>
    <w:tblGrid>
      <w:gridCol w:w="4961"/>
      <w:gridCol w:w="4962"/>
    </w:tblGrid>
    <w:tr w:rsidR="00A67E32" w14:paraId="605F54CC" w14:textId="77777777" w:rsidTr="004C45B6">
      <w:trPr>
        <w:cantSplit/>
        <w:trHeight w:val="851"/>
      </w:trPr>
      <w:tc>
        <w:tcPr>
          <w:tcW w:w="2500" w:type="pct"/>
        </w:tcPr>
        <w:p w14:paraId="2DC13587" w14:textId="5F40D71F" w:rsidR="00A67E32" w:rsidRDefault="006626C7" w:rsidP="000846ED">
          <w:pPr>
            <w:pStyle w:val="Header"/>
          </w:pPr>
          <w:fldSimple w:instr="DOCPROPERTY  RHARecipientCompany  \* MERGEFORMAT">
            <w:r>
              <w:t>National Health and Medical Research Council</w:t>
            </w:r>
          </w:fldSimple>
        </w:p>
        <w:p w14:paraId="682F5295" w14:textId="1BBB7FAE" w:rsidR="00A67E32" w:rsidRPr="00B336A8" w:rsidRDefault="006626C7" w:rsidP="000846ED">
          <w:pPr>
            <w:pStyle w:val="Header"/>
          </w:pPr>
          <w:fldSimple w:instr="Title  \* MERGEFORMAT">
            <w:r>
              <w:t>Evidence Evaluations for Australian Drinking Water Guideline Chemical Fact Sheets</w:t>
            </w:r>
          </w:fldSimple>
        </w:p>
        <w:p w14:paraId="7A801676" w14:textId="2E726CE9" w:rsidR="00A67E32" w:rsidRDefault="006626C7" w:rsidP="000846ED">
          <w:pPr>
            <w:pStyle w:val="Header"/>
            <w:tabs>
              <w:tab w:val="left" w:pos="3750"/>
            </w:tabs>
          </w:pPr>
          <w:fldSimple w:instr="Subject  \* MERGEFORMAT">
            <w:r>
              <w:t>Nickel Evaluation Report</w:t>
            </w:r>
          </w:fldSimple>
        </w:p>
        <w:p w14:paraId="1EEAA222" w14:textId="17BFE240" w:rsidR="00A67E32" w:rsidRDefault="00A67E32" w:rsidP="000846ED">
          <w:pPr>
            <w:pStyle w:val="Header"/>
          </w:pPr>
          <w:r>
            <w:fldChar w:fldCharType="begin"/>
          </w:r>
          <w:r>
            <w:instrText xml:space="preserve"> DOCPROPERTY  RHATitleLine3  \* MERGEFORMAT </w:instrText>
          </w:r>
          <w:r>
            <w:fldChar w:fldCharType="end"/>
          </w:r>
        </w:p>
        <w:p w14:paraId="2A5AB02B" w14:textId="31B6E31A" w:rsidR="00A67E32" w:rsidRDefault="00A67E32" w:rsidP="000846ED">
          <w:pPr>
            <w:pStyle w:val="Header"/>
            <w:spacing w:after="45"/>
          </w:pPr>
          <w:r>
            <w:fldChar w:fldCharType="begin"/>
          </w:r>
          <w:r>
            <w:instrText xml:space="preserve"> DOCPROPERTY  RHATitleLine4  \* MERGEFORMAT </w:instrText>
          </w:r>
          <w:r>
            <w:fldChar w:fldCharType="end"/>
          </w:r>
        </w:p>
      </w:tc>
      <w:tc>
        <w:tcPr>
          <w:tcW w:w="2500" w:type="pct"/>
        </w:tcPr>
        <w:p w14:paraId="742535D6" w14:textId="559438C3" w:rsidR="00A67E32" w:rsidRDefault="00A67E32" w:rsidP="008A2791">
          <w:pPr>
            <w:pStyle w:val="Header"/>
            <w:jc w:val="right"/>
          </w:pPr>
          <w:r>
            <w:t>SLR Ref No:</w:t>
          </w:r>
          <w:r w:rsidRPr="00B336A8">
            <w:t xml:space="preserve"> </w:t>
          </w:r>
          <w:fldSimple w:instr="FILENAME   \* MERGEFORMAT">
            <w:r w:rsidR="006626C7">
              <w:rPr>
                <w:noProof/>
              </w:rPr>
              <w:t>640.30242-R14-v3.0-20220523 (Evidence Eval Report - Ni).docx</w:t>
            </w:r>
          </w:fldSimple>
        </w:p>
        <w:p w14:paraId="528F593D" w14:textId="5BC1D114" w:rsidR="00A67E32" w:rsidRDefault="00A67E32" w:rsidP="008A2791">
          <w:pPr>
            <w:pStyle w:val="Header"/>
            <w:jc w:val="right"/>
          </w:pPr>
          <w:r>
            <w:fldChar w:fldCharType="begin"/>
          </w:r>
          <w:r>
            <w:instrText xml:space="preserve"> DOCPROPERTY  "RHADocumentDate" \@ "MMMM yyyy" \\* MERGEFORMAT </w:instrText>
          </w:r>
          <w:r>
            <w:fldChar w:fldCharType="separate"/>
          </w:r>
          <w:r w:rsidR="006626C7">
            <w:t>May 2022</w:t>
          </w:r>
          <w:r>
            <w:fldChar w:fldCharType="end"/>
          </w:r>
        </w:p>
      </w:tc>
    </w:tr>
  </w:tbl>
  <w:p w14:paraId="4444F591" w14:textId="50EC2739" w:rsidR="00A67E32" w:rsidRDefault="00A67E32" w:rsidP="005A54A6">
    <w:pPr>
      <w:pStyle w:val="Header"/>
      <w:spacing w:after="240"/>
    </w:pPr>
  </w:p>
  <w:p w14:paraId="248DA540" w14:textId="77777777" w:rsidR="00A67E32" w:rsidRPr="009C02E8" w:rsidRDefault="00A67E32" w:rsidP="005A54A6">
    <w:pPr>
      <w:pStyle w:val="Header"/>
      <w:spacing w:after="240"/>
      <w:rPr>
        <w:rFonts w:ascii="Calibri Light" w:hAnsi="Calibri Light"/>
        <w:color w:val="00567E"/>
        <w:sz w:val="32"/>
        <w:szCs w:val="32"/>
      </w:rPr>
    </w:pPr>
    <w:r w:rsidRPr="009C02E8">
      <w:rPr>
        <w:rFonts w:ascii="Calibri Light" w:hAnsi="Calibri Light"/>
        <w:color w:val="00567E"/>
        <w:sz w:val="32"/>
        <w:szCs w:val="32"/>
      </w:rPr>
      <w:t>EXECUTIVE SUMMARY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428E" w14:textId="798A9466" w:rsidR="00A67E32" w:rsidRDefault="00A67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E8CB50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36ABF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91AEA"/>
    <w:multiLevelType w:val="multilevel"/>
    <w:tmpl w:val="F01E4EE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none"/>
      <w:pStyle w:val="Heading6"/>
      <w:suff w:val="nothing"/>
      <w:lvlText w:val=""/>
      <w:lvlJc w:val="left"/>
      <w:pPr>
        <w:ind w:left="0" w:firstLine="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94099D"/>
    <w:multiLevelType w:val="hybridMultilevel"/>
    <w:tmpl w:val="0CD6EEE2"/>
    <w:lvl w:ilvl="0" w:tplc="3B66215C">
      <w:start w:val="1"/>
      <w:numFmt w:val="decimal"/>
      <w:lvlRestart w:val="0"/>
      <w:pStyle w:val="ListNumbered"/>
      <w:lvlText w:val="%1."/>
      <w:lvlJc w:val="left"/>
      <w:pPr>
        <w:tabs>
          <w:tab w:val="num" w:pos="425"/>
        </w:tabs>
        <w:ind w:left="425" w:hanging="425"/>
      </w:pPr>
      <w:rPr>
        <w:rFonts w:ascii="Arial" w:hAnsi="Arial" w:cs="Times New Roman"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74C4700"/>
    <w:multiLevelType w:val="hybridMultilevel"/>
    <w:tmpl w:val="5BFA2386"/>
    <w:lvl w:ilvl="0" w:tplc="FFFFFFFF">
      <w:start w:val="1"/>
      <w:numFmt w:val="decimal"/>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5" w15:restartNumberingAfterBreak="0">
    <w:nsid w:val="315E0FC6"/>
    <w:multiLevelType w:val="hybridMultilevel"/>
    <w:tmpl w:val="1D689E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15E3211"/>
    <w:multiLevelType w:val="hybridMultilevel"/>
    <w:tmpl w:val="ED186D2C"/>
    <w:lvl w:ilvl="0" w:tplc="626C53FA">
      <w:start w:val="200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26E8F"/>
    <w:multiLevelType w:val="hybridMultilevel"/>
    <w:tmpl w:val="EFAC3E2E"/>
    <w:lvl w:ilvl="0" w:tplc="C8389B9A">
      <w:start w:val="1"/>
      <w:numFmt w:val="upperLetter"/>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0853D3"/>
    <w:multiLevelType w:val="hybridMultilevel"/>
    <w:tmpl w:val="FE5A6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220CE2"/>
    <w:multiLevelType w:val="hybridMultilevel"/>
    <w:tmpl w:val="EFC639BC"/>
    <w:lvl w:ilvl="0" w:tplc="0C090001">
      <w:start w:val="1"/>
      <w:numFmt w:val="bullet"/>
      <w:lvlText w:val=""/>
      <w:lvlJc w:val="left"/>
      <w:pPr>
        <w:ind w:left="751" w:hanging="360"/>
      </w:pPr>
      <w:rPr>
        <w:rFonts w:ascii="Symbol" w:hAnsi="Symbol" w:hint="default"/>
      </w:rPr>
    </w:lvl>
    <w:lvl w:ilvl="1" w:tplc="0C090003" w:tentative="1">
      <w:start w:val="1"/>
      <w:numFmt w:val="bullet"/>
      <w:lvlText w:val="o"/>
      <w:lvlJc w:val="left"/>
      <w:pPr>
        <w:ind w:left="1471" w:hanging="360"/>
      </w:pPr>
      <w:rPr>
        <w:rFonts w:ascii="Courier New" w:hAnsi="Courier New" w:cs="Courier New" w:hint="default"/>
      </w:rPr>
    </w:lvl>
    <w:lvl w:ilvl="2" w:tplc="0C090005" w:tentative="1">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10" w15:restartNumberingAfterBreak="0">
    <w:nsid w:val="3DC6122A"/>
    <w:multiLevelType w:val="hybridMultilevel"/>
    <w:tmpl w:val="4A02B0E0"/>
    <w:lvl w:ilvl="0" w:tplc="1F3CC812">
      <w:start w:val="1"/>
      <w:numFmt w:val="bullet"/>
      <w:pStyle w:val="ListBullet"/>
      <w:lvlText w:val=""/>
      <w:lvlJc w:val="left"/>
      <w:pPr>
        <w:ind w:left="360" w:hanging="360"/>
      </w:pPr>
      <w:rPr>
        <w:rFonts w:ascii="Symbol" w:hAnsi="Symbol" w:hint="default"/>
        <w:b w:val="0"/>
        <w:i w:val="0"/>
        <w:caps w:val="0"/>
        <w:strike w:val="0"/>
        <w:dstrike w:val="0"/>
        <w:vanish w:val="0"/>
        <w:color w:val="049AC4"/>
        <w:sz w:val="22"/>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A05CED"/>
    <w:multiLevelType w:val="hybridMultilevel"/>
    <w:tmpl w:val="5BFA2386"/>
    <w:lvl w:ilvl="0" w:tplc="9FAE47DE">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2" w15:restartNumberingAfterBreak="0">
    <w:nsid w:val="565D02A7"/>
    <w:multiLevelType w:val="hybridMultilevel"/>
    <w:tmpl w:val="4020764C"/>
    <w:lvl w:ilvl="0" w:tplc="92761D3A">
      <w:start w:val="1"/>
      <w:numFmt w:val="bullet"/>
      <w:pStyle w:val="ListBulletIndent"/>
      <w:lvlText w:val=""/>
      <w:lvlJc w:val="left"/>
      <w:pPr>
        <w:ind w:left="1069" w:hanging="360"/>
      </w:pPr>
      <w:rPr>
        <w:rFonts w:ascii="Symbol" w:hAnsi="Symbol" w:hint="default"/>
        <w:b w:val="0"/>
        <w:i w:val="0"/>
        <w:caps w:val="0"/>
        <w:strike w:val="0"/>
        <w:dstrike w:val="0"/>
        <w:vanish w:val="0"/>
        <w:color w:val="049AC4"/>
        <w:sz w:val="16"/>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1B3AB8"/>
    <w:multiLevelType w:val="hybridMultilevel"/>
    <w:tmpl w:val="EDEE4C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A86079"/>
    <w:multiLevelType w:val="hybridMultilevel"/>
    <w:tmpl w:val="9EE68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C14CEE"/>
    <w:multiLevelType w:val="hybridMultilevel"/>
    <w:tmpl w:val="3DC4EF6C"/>
    <w:lvl w:ilvl="0" w:tplc="8850E44E">
      <w:start w:val="1"/>
      <w:numFmt w:val="lowerLetter"/>
      <w:lvlRestart w:val="0"/>
      <w:pStyle w:val="ListAlphabet"/>
      <w:lvlText w:val="%1."/>
      <w:lvlJc w:val="left"/>
      <w:pPr>
        <w:tabs>
          <w:tab w:val="num" w:pos="425"/>
        </w:tabs>
        <w:ind w:left="425" w:hanging="425"/>
      </w:pPr>
      <w:rPr>
        <w:rFonts w:ascii="Arial" w:hAnsi="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731E1187"/>
    <w:multiLevelType w:val="hybridMultilevel"/>
    <w:tmpl w:val="2C7C1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447536">
    <w:abstractNumId w:val="10"/>
  </w:num>
  <w:num w:numId="2" w16cid:durableId="1003707724">
    <w:abstractNumId w:val="15"/>
  </w:num>
  <w:num w:numId="3" w16cid:durableId="1627083310">
    <w:abstractNumId w:val="12"/>
  </w:num>
  <w:num w:numId="4" w16cid:durableId="518852850">
    <w:abstractNumId w:val="0"/>
  </w:num>
  <w:num w:numId="5" w16cid:durableId="522594632">
    <w:abstractNumId w:val="3"/>
  </w:num>
  <w:num w:numId="6" w16cid:durableId="1530266290">
    <w:abstractNumId w:val="2"/>
  </w:num>
  <w:num w:numId="7" w16cid:durableId="1539052107">
    <w:abstractNumId w:val="16"/>
  </w:num>
  <w:num w:numId="8" w16cid:durableId="1864391428">
    <w:abstractNumId w:val="7"/>
  </w:num>
  <w:num w:numId="9" w16cid:durableId="598757991">
    <w:abstractNumId w:val="13"/>
  </w:num>
  <w:num w:numId="10" w16cid:durableId="2090730975">
    <w:abstractNumId w:val="5"/>
  </w:num>
  <w:num w:numId="11" w16cid:durableId="144127886">
    <w:abstractNumId w:val="11"/>
  </w:num>
  <w:num w:numId="12" w16cid:durableId="422534953">
    <w:abstractNumId w:val="4"/>
  </w:num>
  <w:num w:numId="13" w16cid:durableId="305862629">
    <w:abstractNumId w:val="8"/>
  </w:num>
  <w:num w:numId="14" w16cid:durableId="1562060768">
    <w:abstractNumId w:val="9"/>
  </w:num>
  <w:num w:numId="15" w16cid:durableId="669452416">
    <w:abstractNumId w:val="1"/>
  </w:num>
  <w:num w:numId="16" w16cid:durableId="371852909">
    <w:abstractNumId w:val="6"/>
  </w:num>
  <w:num w:numId="17" w16cid:durableId="20128649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SortMethod w:val="000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16F"/>
    <w:rsid w:val="0000006E"/>
    <w:rsid w:val="00001619"/>
    <w:rsid w:val="000024E2"/>
    <w:rsid w:val="000031AD"/>
    <w:rsid w:val="00004055"/>
    <w:rsid w:val="000045A4"/>
    <w:rsid w:val="00004D0E"/>
    <w:rsid w:val="00004F2E"/>
    <w:rsid w:val="0000682C"/>
    <w:rsid w:val="000077D4"/>
    <w:rsid w:val="0001025D"/>
    <w:rsid w:val="00011305"/>
    <w:rsid w:val="00011A09"/>
    <w:rsid w:val="0001302C"/>
    <w:rsid w:val="0001364D"/>
    <w:rsid w:val="00014310"/>
    <w:rsid w:val="00014CFD"/>
    <w:rsid w:val="0001530A"/>
    <w:rsid w:val="0001589D"/>
    <w:rsid w:val="00016B0F"/>
    <w:rsid w:val="00020464"/>
    <w:rsid w:val="000205C7"/>
    <w:rsid w:val="00022142"/>
    <w:rsid w:val="00022E30"/>
    <w:rsid w:val="00023162"/>
    <w:rsid w:val="00023C25"/>
    <w:rsid w:val="00024BB7"/>
    <w:rsid w:val="000258C7"/>
    <w:rsid w:val="00025A71"/>
    <w:rsid w:val="000274DD"/>
    <w:rsid w:val="0003294C"/>
    <w:rsid w:val="00032B51"/>
    <w:rsid w:val="00035723"/>
    <w:rsid w:val="00036174"/>
    <w:rsid w:val="00037064"/>
    <w:rsid w:val="00040817"/>
    <w:rsid w:val="00041724"/>
    <w:rsid w:val="00043FDA"/>
    <w:rsid w:val="00044430"/>
    <w:rsid w:val="000447EB"/>
    <w:rsid w:val="00046E43"/>
    <w:rsid w:val="00046E9D"/>
    <w:rsid w:val="00051C61"/>
    <w:rsid w:val="00052604"/>
    <w:rsid w:val="00052630"/>
    <w:rsid w:val="000529BE"/>
    <w:rsid w:val="00055A9B"/>
    <w:rsid w:val="00057154"/>
    <w:rsid w:val="00057340"/>
    <w:rsid w:val="000579A3"/>
    <w:rsid w:val="0006015D"/>
    <w:rsid w:val="00061F4D"/>
    <w:rsid w:val="00062E7B"/>
    <w:rsid w:val="000641E0"/>
    <w:rsid w:val="000648D8"/>
    <w:rsid w:val="00064CAF"/>
    <w:rsid w:val="00066CA5"/>
    <w:rsid w:val="000671FE"/>
    <w:rsid w:val="00070742"/>
    <w:rsid w:val="00071CA1"/>
    <w:rsid w:val="00071DA7"/>
    <w:rsid w:val="0007278D"/>
    <w:rsid w:val="00073C98"/>
    <w:rsid w:val="00074DFF"/>
    <w:rsid w:val="00076429"/>
    <w:rsid w:val="00080B8F"/>
    <w:rsid w:val="000814A6"/>
    <w:rsid w:val="00081E07"/>
    <w:rsid w:val="0008262D"/>
    <w:rsid w:val="000826E5"/>
    <w:rsid w:val="00082D4D"/>
    <w:rsid w:val="0008339F"/>
    <w:rsid w:val="0008385D"/>
    <w:rsid w:val="000838AF"/>
    <w:rsid w:val="0008456B"/>
    <w:rsid w:val="000846ED"/>
    <w:rsid w:val="00085A38"/>
    <w:rsid w:val="000860BF"/>
    <w:rsid w:val="0008719E"/>
    <w:rsid w:val="00087775"/>
    <w:rsid w:val="00093210"/>
    <w:rsid w:val="00094897"/>
    <w:rsid w:val="00095455"/>
    <w:rsid w:val="00097151"/>
    <w:rsid w:val="000972C9"/>
    <w:rsid w:val="00097D72"/>
    <w:rsid w:val="000A4BEE"/>
    <w:rsid w:val="000A609A"/>
    <w:rsid w:val="000A60A2"/>
    <w:rsid w:val="000A6541"/>
    <w:rsid w:val="000A655C"/>
    <w:rsid w:val="000B13A4"/>
    <w:rsid w:val="000B157C"/>
    <w:rsid w:val="000B1683"/>
    <w:rsid w:val="000B3987"/>
    <w:rsid w:val="000B563F"/>
    <w:rsid w:val="000B629F"/>
    <w:rsid w:val="000B6880"/>
    <w:rsid w:val="000C2C64"/>
    <w:rsid w:val="000C6A81"/>
    <w:rsid w:val="000C6B25"/>
    <w:rsid w:val="000C7EAF"/>
    <w:rsid w:val="000D088E"/>
    <w:rsid w:val="000D19EB"/>
    <w:rsid w:val="000D3992"/>
    <w:rsid w:val="000D3BAA"/>
    <w:rsid w:val="000D54CF"/>
    <w:rsid w:val="000D68E8"/>
    <w:rsid w:val="000D6F9F"/>
    <w:rsid w:val="000E05FF"/>
    <w:rsid w:val="000E0B2C"/>
    <w:rsid w:val="000E33E0"/>
    <w:rsid w:val="000E487A"/>
    <w:rsid w:val="000E54C7"/>
    <w:rsid w:val="000E7008"/>
    <w:rsid w:val="000E7670"/>
    <w:rsid w:val="000F05CC"/>
    <w:rsid w:val="000F0DF5"/>
    <w:rsid w:val="000F1630"/>
    <w:rsid w:val="000F2657"/>
    <w:rsid w:val="000F2C17"/>
    <w:rsid w:val="000F3035"/>
    <w:rsid w:val="000F3946"/>
    <w:rsid w:val="000F49C7"/>
    <w:rsid w:val="000F569A"/>
    <w:rsid w:val="000F595B"/>
    <w:rsid w:val="000F6D29"/>
    <w:rsid w:val="000F7F00"/>
    <w:rsid w:val="00100E22"/>
    <w:rsid w:val="0010184B"/>
    <w:rsid w:val="00102D40"/>
    <w:rsid w:val="00102EDD"/>
    <w:rsid w:val="00103E0F"/>
    <w:rsid w:val="001041F6"/>
    <w:rsid w:val="00104C1B"/>
    <w:rsid w:val="00104DA4"/>
    <w:rsid w:val="0010593F"/>
    <w:rsid w:val="00106253"/>
    <w:rsid w:val="001070B2"/>
    <w:rsid w:val="00111AB6"/>
    <w:rsid w:val="00112033"/>
    <w:rsid w:val="00112A70"/>
    <w:rsid w:val="00112ADB"/>
    <w:rsid w:val="00120040"/>
    <w:rsid w:val="0012130F"/>
    <w:rsid w:val="00121549"/>
    <w:rsid w:val="00122A93"/>
    <w:rsid w:val="0012400E"/>
    <w:rsid w:val="001243C8"/>
    <w:rsid w:val="00124452"/>
    <w:rsid w:val="00126F98"/>
    <w:rsid w:val="0012789F"/>
    <w:rsid w:val="001301EC"/>
    <w:rsid w:val="0013092D"/>
    <w:rsid w:val="00131077"/>
    <w:rsid w:val="001350C1"/>
    <w:rsid w:val="00135487"/>
    <w:rsid w:val="001360EB"/>
    <w:rsid w:val="00136240"/>
    <w:rsid w:val="001367C2"/>
    <w:rsid w:val="00137A4B"/>
    <w:rsid w:val="001403E1"/>
    <w:rsid w:val="00141253"/>
    <w:rsid w:val="001413E3"/>
    <w:rsid w:val="00141EE2"/>
    <w:rsid w:val="001420CE"/>
    <w:rsid w:val="0014374E"/>
    <w:rsid w:val="0014412A"/>
    <w:rsid w:val="001445B2"/>
    <w:rsid w:val="00147ADE"/>
    <w:rsid w:val="00150047"/>
    <w:rsid w:val="00150BD8"/>
    <w:rsid w:val="0015453F"/>
    <w:rsid w:val="0015499E"/>
    <w:rsid w:val="00156D71"/>
    <w:rsid w:val="00156E34"/>
    <w:rsid w:val="00160013"/>
    <w:rsid w:val="001602D9"/>
    <w:rsid w:val="001627E6"/>
    <w:rsid w:val="00162DD0"/>
    <w:rsid w:val="00164C7E"/>
    <w:rsid w:val="00171B21"/>
    <w:rsid w:val="00171D14"/>
    <w:rsid w:val="00172BA8"/>
    <w:rsid w:val="00173509"/>
    <w:rsid w:val="00176136"/>
    <w:rsid w:val="00180BAE"/>
    <w:rsid w:val="00180E5D"/>
    <w:rsid w:val="00182E12"/>
    <w:rsid w:val="00183934"/>
    <w:rsid w:val="0018605F"/>
    <w:rsid w:val="00186795"/>
    <w:rsid w:val="001868C0"/>
    <w:rsid w:val="00190B78"/>
    <w:rsid w:val="0019362C"/>
    <w:rsid w:val="00193E7D"/>
    <w:rsid w:val="00194273"/>
    <w:rsid w:val="001942CB"/>
    <w:rsid w:val="001950E8"/>
    <w:rsid w:val="001976FB"/>
    <w:rsid w:val="00197CEA"/>
    <w:rsid w:val="00197D60"/>
    <w:rsid w:val="001A109B"/>
    <w:rsid w:val="001A1665"/>
    <w:rsid w:val="001A2CF7"/>
    <w:rsid w:val="001A2E66"/>
    <w:rsid w:val="001A3718"/>
    <w:rsid w:val="001A4EE7"/>
    <w:rsid w:val="001A639C"/>
    <w:rsid w:val="001A7157"/>
    <w:rsid w:val="001A7168"/>
    <w:rsid w:val="001A76CC"/>
    <w:rsid w:val="001B06D8"/>
    <w:rsid w:val="001B17C9"/>
    <w:rsid w:val="001B7616"/>
    <w:rsid w:val="001B7BB8"/>
    <w:rsid w:val="001C0848"/>
    <w:rsid w:val="001C09C0"/>
    <w:rsid w:val="001C1526"/>
    <w:rsid w:val="001C19ED"/>
    <w:rsid w:val="001C69E9"/>
    <w:rsid w:val="001C7849"/>
    <w:rsid w:val="001D0AA8"/>
    <w:rsid w:val="001D14B2"/>
    <w:rsid w:val="001D25B2"/>
    <w:rsid w:val="001D28F2"/>
    <w:rsid w:val="001D370D"/>
    <w:rsid w:val="001D4730"/>
    <w:rsid w:val="001D580A"/>
    <w:rsid w:val="001D5E03"/>
    <w:rsid w:val="001D700F"/>
    <w:rsid w:val="001D7AE9"/>
    <w:rsid w:val="001E0377"/>
    <w:rsid w:val="001E261B"/>
    <w:rsid w:val="001E5310"/>
    <w:rsid w:val="001E5321"/>
    <w:rsid w:val="001E55C7"/>
    <w:rsid w:val="001E5C4D"/>
    <w:rsid w:val="001E612E"/>
    <w:rsid w:val="001E6A5F"/>
    <w:rsid w:val="001E780A"/>
    <w:rsid w:val="001E794C"/>
    <w:rsid w:val="001F076C"/>
    <w:rsid w:val="001F2C74"/>
    <w:rsid w:val="001F3FF7"/>
    <w:rsid w:val="001F4261"/>
    <w:rsid w:val="001F455E"/>
    <w:rsid w:val="002006D9"/>
    <w:rsid w:val="00202D40"/>
    <w:rsid w:val="002057FD"/>
    <w:rsid w:val="00205F34"/>
    <w:rsid w:val="0020734F"/>
    <w:rsid w:val="002075C6"/>
    <w:rsid w:val="00207687"/>
    <w:rsid w:val="00212C4A"/>
    <w:rsid w:val="0021385D"/>
    <w:rsid w:val="0021427E"/>
    <w:rsid w:val="002158D1"/>
    <w:rsid w:val="0021667C"/>
    <w:rsid w:val="0022115F"/>
    <w:rsid w:val="002239B4"/>
    <w:rsid w:val="00225C47"/>
    <w:rsid w:val="0022628C"/>
    <w:rsid w:val="0022780A"/>
    <w:rsid w:val="00231710"/>
    <w:rsid w:val="00232B9C"/>
    <w:rsid w:val="00232BE4"/>
    <w:rsid w:val="0023595E"/>
    <w:rsid w:val="00235F46"/>
    <w:rsid w:val="0023673F"/>
    <w:rsid w:val="00240812"/>
    <w:rsid w:val="00241D04"/>
    <w:rsid w:val="002428A8"/>
    <w:rsid w:val="0024317C"/>
    <w:rsid w:val="00245579"/>
    <w:rsid w:val="00245B73"/>
    <w:rsid w:val="00246781"/>
    <w:rsid w:val="002473AB"/>
    <w:rsid w:val="002507FF"/>
    <w:rsid w:val="002515D6"/>
    <w:rsid w:val="00251C19"/>
    <w:rsid w:val="002524F3"/>
    <w:rsid w:val="002533D6"/>
    <w:rsid w:val="00254034"/>
    <w:rsid w:val="00255374"/>
    <w:rsid w:val="00255BE3"/>
    <w:rsid w:val="00260A46"/>
    <w:rsid w:val="00261593"/>
    <w:rsid w:val="002632EE"/>
    <w:rsid w:val="002658C3"/>
    <w:rsid w:val="00266CE6"/>
    <w:rsid w:val="00267312"/>
    <w:rsid w:val="00267773"/>
    <w:rsid w:val="002701BB"/>
    <w:rsid w:val="00272F03"/>
    <w:rsid w:val="0027364D"/>
    <w:rsid w:val="002738E8"/>
    <w:rsid w:val="00274FDB"/>
    <w:rsid w:val="002752D7"/>
    <w:rsid w:val="00275A14"/>
    <w:rsid w:val="00275E44"/>
    <w:rsid w:val="002765EB"/>
    <w:rsid w:val="002822AD"/>
    <w:rsid w:val="00282396"/>
    <w:rsid w:val="002825AE"/>
    <w:rsid w:val="00283D27"/>
    <w:rsid w:val="0028498F"/>
    <w:rsid w:val="00284CEE"/>
    <w:rsid w:val="002865D6"/>
    <w:rsid w:val="00287527"/>
    <w:rsid w:val="00287B29"/>
    <w:rsid w:val="0029059C"/>
    <w:rsid w:val="00290ACD"/>
    <w:rsid w:val="0029371D"/>
    <w:rsid w:val="00293C88"/>
    <w:rsid w:val="00294B24"/>
    <w:rsid w:val="002961A1"/>
    <w:rsid w:val="00297374"/>
    <w:rsid w:val="002974AF"/>
    <w:rsid w:val="002A0425"/>
    <w:rsid w:val="002A0DF0"/>
    <w:rsid w:val="002A279B"/>
    <w:rsid w:val="002A30A4"/>
    <w:rsid w:val="002A355B"/>
    <w:rsid w:val="002A4EDC"/>
    <w:rsid w:val="002A5CCD"/>
    <w:rsid w:val="002A780A"/>
    <w:rsid w:val="002B0BCF"/>
    <w:rsid w:val="002B191E"/>
    <w:rsid w:val="002B3151"/>
    <w:rsid w:val="002B4756"/>
    <w:rsid w:val="002B7713"/>
    <w:rsid w:val="002B7764"/>
    <w:rsid w:val="002C1774"/>
    <w:rsid w:val="002C1B79"/>
    <w:rsid w:val="002C1F45"/>
    <w:rsid w:val="002C29AE"/>
    <w:rsid w:val="002C6B9B"/>
    <w:rsid w:val="002D04CA"/>
    <w:rsid w:val="002D1ED2"/>
    <w:rsid w:val="002D2C15"/>
    <w:rsid w:val="002D2CD7"/>
    <w:rsid w:val="002D4BED"/>
    <w:rsid w:val="002D5911"/>
    <w:rsid w:val="002D64E1"/>
    <w:rsid w:val="002E0902"/>
    <w:rsid w:val="002E14EE"/>
    <w:rsid w:val="002E2F08"/>
    <w:rsid w:val="002E39D3"/>
    <w:rsid w:val="002E4331"/>
    <w:rsid w:val="002E45E4"/>
    <w:rsid w:val="002E6DC0"/>
    <w:rsid w:val="002F28F2"/>
    <w:rsid w:val="002F4593"/>
    <w:rsid w:val="002F4BEB"/>
    <w:rsid w:val="002F5411"/>
    <w:rsid w:val="002F5451"/>
    <w:rsid w:val="002F7D6F"/>
    <w:rsid w:val="003016BA"/>
    <w:rsid w:val="00301DD0"/>
    <w:rsid w:val="003037D7"/>
    <w:rsid w:val="0030413B"/>
    <w:rsid w:val="00304EDB"/>
    <w:rsid w:val="00305518"/>
    <w:rsid w:val="00307253"/>
    <w:rsid w:val="00311549"/>
    <w:rsid w:val="00313286"/>
    <w:rsid w:val="00313ADA"/>
    <w:rsid w:val="003146F3"/>
    <w:rsid w:val="003147B2"/>
    <w:rsid w:val="00321D7F"/>
    <w:rsid w:val="00323727"/>
    <w:rsid w:val="00324179"/>
    <w:rsid w:val="00325D6C"/>
    <w:rsid w:val="003269F8"/>
    <w:rsid w:val="00330384"/>
    <w:rsid w:val="00330D47"/>
    <w:rsid w:val="00331F31"/>
    <w:rsid w:val="0033538E"/>
    <w:rsid w:val="003358BF"/>
    <w:rsid w:val="0033618B"/>
    <w:rsid w:val="003362F4"/>
    <w:rsid w:val="00337B42"/>
    <w:rsid w:val="0034004A"/>
    <w:rsid w:val="003403F4"/>
    <w:rsid w:val="003412F3"/>
    <w:rsid w:val="003418B0"/>
    <w:rsid w:val="00342464"/>
    <w:rsid w:val="00342DC1"/>
    <w:rsid w:val="003443FE"/>
    <w:rsid w:val="0034633F"/>
    <w:rsid w:val="00346377"/>
    <w:rsid w:val="00346B0C"/>
    <w:rsid w:val="00346D08"/>
    <w:rsid w:val="0035177F"/>
    <w:rsid w:val="00353632"/>
    <w:rsid w:val="003542A2"/>
    <w:rsid w:val="00354F1C"/>
    <w:rsid w:val="00355271"/>
    <w:rsid w:val="00355D19"/>
    <w:rsid w:val="003561DB"/>
    <w:rsid w:val="00357B02"/>
    <w:rsid w:val="00363BFA"/>
    <w:rsid w:val="00364759"/>
    <w:rsid w:val="003666C2"/>
    <w:rsid w:val="0037230B"/>
    <w:rsid w:val="00374498"/>
    <w:rsid w:val="00374AA6"/>
    <w:rsid w:val="00375A15"/>
    <w:rsid w:val="00375C32"/>
    <w:rsid w:val="00380C25"/>
    <w:rsid w:val="00385445"/>
    <w:rsid w:val="003858C1"/>
    <w:rsid w:val="0038606A"/>
    <w:rsid w:val="00386944"/>
    <w:rsid w:val="00391D7A"/>
    <w:rsid w:val="00392EED"/>
    <w:rsid w:val="003931F1"/>
    <w:rsid w:val="00394098"/>
    <w:rsid w:val="0039509D"/>
    <w:rsid w:val="0039510C"/>
    <w:rsid w:val="00395520"/>
    <w:rsid w:val="00395CB0"/>
    <w:rsid w:val="00396F7A"/>
    <w:rsid w:val="003A0546"/>
    <w:rsid w:val="003A3986"/>
    <w:rsid w:val="003A40F4"/>
    <w:rsid w:val="003A5864"/>
    <w:rsid w:val="003A6172"/>
    <w:rsid w:val="003A63B5"/>
    <w:rsid w:val="003A700B"/>
    <w:rsid w:val="003A78D7"/>
    <w:rsid w:val="003B053D"/>
    <w:rsid w:val="003B3BE7"/>
    <w:rsid w:val="003B4F73"/>
    <w:rsid w:val="003B6E85"/>
    <w:rsid w:val="003C0561"/>
    <w:rsid w:val="003C0B02"/>
    <w:rsid w:val="003C0C97"/>
    <w:rsid w:val="003C2009"/>
    <w:rsid w:val="003C3F85"/>
    <w:rsid w:val="003C59AC"/>
    <w:rsid w:val="003C6201"/>
    <w:rsid w:val="003C7D47"/>
    <w:rsid w:val="003D0699"/>
    <w:rsid w:val="003D421D"/>
    <w:rsid w:val="003D43F2"/>
    <w:rsid w:val="003D4BED"/>
    <w:rsid w:val="003D51AE"/>
    <w:rsid w:val="003E002A"/>
    <w:rsid w:val="003E05C9"/>
    <w:rsid w:val="003E0BF3"/>
    <w:rsid w:val="003E1B9A"/>
    <w:rsid w:val="003E1BC5"/>
    <w:rsid w:val="003E2E3F"/>
    <w:rsid w:val="003E50DF"/>
    <w:rsid w:val="003E59D8"/>
    <w:rsid w:val="003E5A63"/>
    <w:rsid w:val="003E6DEF"/>
    <w:rsid w:val="004002EC"/>
    <w:rsid w:val="004019EB"/>
    <w:rsid w:val="00402446"/>
    <w:rsid w:val="004036BD"/>
    <w:rsid w:val="00410F16"/>
    <w:rsid w:val="0041397B"/>
    <w:rsid w:val="00414390"/>
    <w:rsid w:val="00414D80"/>
    <w:rsid w:val="00415B12"/>
    <w:rsid w:val="00417C9C"/>
    <w:rsid w:val="00417EF0"/>
    <w:rsid w:val="00420DB3"/>
    <w:rsid w:val="00421A70"/>
    <w:rsid w:val="00421DFB"/>
    <w:rsid w:val="00422689"/>
    <w:rsid w:val="0042535D"/>
    <w:rsid w:val="0042710D"/>
    <w:rsid w:val="00430BE8"/>
    <w:rsid w:val="004378D5"/>
    <w:rsid w:val="004407AF"/>
    <w:rsid w:val="00440FBD"/>
    <w:rsid w:val="00441ED0"/>
    <w:rsid w:val="004422BE"/>
    <w:rsid w:val="00442E74"/>
    <w:rsid w:val="00443BB8"/>
    <w:rsid w:val="00443C99"/>
    <w:rsid w:val="00444F99"/>
    <w:rsid w:val="004459C5"/>
    <w:rsid w:val="00446856"/>
    <w:rsid w:val="00446E7B"/>
    <w:rsid w:val="004475D8"/>
    <w:rsid w:val="00450BF8"/>
    <w:rsid w:val="00450DCF"/>
    <w:rsid w:val="00451CFF"/>
    <w:rsid w:val="00455FDE"/>
    <w:rsid w:val="00460365"/>
    <w:rsid w:val="00460786"/>
    <w:rsid w:val="004619ED"/>
    <w:rsid w:val="00461A3C"/>
    <w:rsid w:val="004628B9"/>
    <w:rsid w:val="00464F23"/>
    <w:rsid w:val="00465D43"/>
    <w:rsid w:val="00466826"/>
    <w:rsid w:val="00470BCA"/>
    <w:rsid w:val="004711BB"/>
    <w:rsid w:val="00471779"/>
    <w:rsid w:val="00473FA7"/>
    <w:rsid w:val="00474C4E"/>
    <w:rsid w:val="00474F62"/>
    <w:rsid w:val="0047628B"/>
    <w:rsid w:val="00477767"/>
    <w:rsid w:val="004805F6"/>
    <w:rsid w:val="004815C7"/>
    <w:rsid w:val="004835AB"/>
    <w:rsid w:val="00484A2C"/>
    <w:rsid w:val="00485091"/>
    <w:rsid w:val="00485CB4"/>
    <w:rsid w:val="00486C09"/>
    <w:rsid w:val="00486D19"/>
    <w:rsid w:val="004872DE"/>
    <w:rsid w:val="0048750A"/>
    <w:rsid w:val="00490DA0"/>
    <w:rsid w:val="00492E02"/>
    <w:rsid w:val="004940AD"/>
    <w:rsid w:val="00494B5E"/>
    <w:rsid w:val="00495023"/>
    <w:rsid w:val="00495368"/>
    <w:rsid w:val="00495372"/>
    <w:rsid w:val="00495560"/>
    <w:rsid w:val="004972AD"/>
    <w:rsid w:val="004977BF"/>
    <w:rsid w:val="00497EA6"/>
    <w:rsid w:val="004A0400"/>
    <w:rsid w:val="004A05FA"/>
    <w:rsid w:val="004A0CDD"/>
    <w:rsid w:val="004A3186"/>
    <w:rsid w:val="004A3216"/>
    <w:rsid w:val="004A4E8E"/>
    <w:rsid w:val="004A51E4"/>
    <w:rsid w:val="004A5F8B"/>
    <w:rsid w:val="004A79C0"/>
    <w:rsid w:val="004B1827"/>
    <w:rsid w:val="004B5459"/>
    <w:rsid w:val="004B7CDD"/>
    <w:rsid w:val="004B7FBD"/>
    <w:rsid w:val="004C144B"/>
    <w:rsid w:val="004C34B8"/>
    <w:rsid w:val="004C3689"/>
    <w:rsid w:val="004C3984"/>
    <w:rsid w:val="004C4550"/>
    <w:rsid w:val="004C45B6"/>
    <w:rsid w:val="004D000A"/>
    <w:rsid w:val="004D1A71"/>
    <w:rsid w:val="004D1C36"/>
    <w:rsid w:val="004D3030"/>
    <w:rsid w:val="004D4A44"/>
    <w:rsid w:val="004D5698"/>
    <w:rsid w:val="004D586A"/>
    <w:rsid w:val="004E23CB"/>
    <w:rsid w:val="004E269F"/>
    <w:rsid w:val="004E34C4"/>
    <w:rsid w:val="004E56E4"/>
    <w:rsid w:val="004E59F1"/>
    <w:rsid w:val="004E5F1A"/>
    <w:rsid w:val="004E6E02"/>
    <w:rsid w:val="004E6E87"/>
    <w:rsid w:val="004E7EF2"/>
    <w:rsid w:val="004F10AE"/>
    <w:rsid w:val="004F1F1F"/>
    <w:rsid w:val="004F3EF0"/>
    <w:rsid w:val="004F5A25"/>
    <w:rsid w:val="004F70E9"/>
    <w:rsid w:val="005008D1"/>
    <w:rsid w:val="00502D63"/>
    <w:rsid w:val="005046E3"/>
    <w:rsid w:val="005047B2"/>
    <w:rsid w:val="00505849"/>
    <w:rsid w:val="00505AC4"/>
    <w:rsid w:val="00505D1B"/>
    <w:rsid w:val="00506611"/>
    <w:rsid w:val="0050703C"/>
    <w:rsid w:val="0050704D"/>
    <w:rsid w:val="005075FB"/>
    <w:rsid w:val="00511610"/>
    <w:rsid w:val="0051175B"/>
    <w:rsid w:val="005118A9"/>
    <w:rsid w:val="00511CFA"/>
    <w:rsid w:val="0051241F"/>
    <w:rsid w:val="0051315D"/>
    <w:rsid w:val="00513741"/>
    <w:rsid w:val="00513B76"/>
    <w:rsid w:val="00514A41"/>
    <w:rsid w:val="005157E0"/>
    <w:rsid w:val="0051625B"/>
    <w:rsid w:val="00516443"/>
    <w:rsid w:val="0052052D"/>
    <w:rsid w:val="00520EAF"/>
    <w:rsid w:val="00521ABF"/>
    <w:rsid w:val="00522ECA"/>
    <w:rsid w:val="00523673"/>
    <w:rsid w:val="00523D14"/>
    <w:rsid w:val="00523EFA"/>
    <w:rsid w:val="005242D0"/>
    <w:rsid w:val="00524D38"/>
    <w:rsid w:val="005250A5"/>
    <w:rsid w:val="0052631C"/>
    <w:rsid w:val="00527B6D"/>
    <w:rsid w:val="005305DE"/>
    <w:rsid w:val="00531858"/>
    <w:rsid w:val="00531979"/>
    <w:rsid w:val="00531A64"/>
    <w:rsid w:val="00532991"/>
    <w:rsid w:val="00532A51"/>
    <w:rsid w:val="005331F2"/>
    <w:rsid w:val="005335F6"/>
    <w:rsid w:val="00535155"/>
    <w:rsid w:val="0053526D"/>
    <w:rsid w:val="00535792"/>
    <w:rsid w:val="00535C35"/>
    <w:rsid w:val="0053718F"/>
    <w:rsid w:val="005378D4"/>
    <w:rsid w:val="00540E4E"/>
    <w:rsid w:val="005415E7"/>
    <w:rsid w:val="00541B8B"/>
    <w:rsid w:val="00542D07"/>
    <w:rsid w:val="00542E88"/>
    <w:rsid w:val="005434A9"/>
    <w:rsid w:val="00543711"/>
    <w:rsid w:val="005458A1"/>
    <w:rsid w:val="00545C96"/>
    <w:rsid w:val="00546854"/>
    <w:rsid w:val="00546BBF"/>
    <w:rsid w:val="005474FE"/>
    <w:rsid w:val="0055064A"/>
    <w:rsid w:val="00555B7D"/>
    <w:rsid w:val="00555F8A"/>
    <w:rsid w:val="00556190"/>
    <w:rsid w:val="00556ECF"/>
    <w:rsid w:val="00557682"/>
    <w:rsid w:val="00557C33"/>
    <w:rsid w:val="005600D3"/>
    <w:rsid w:val="00561461"/>
    <w:rsid w:val="00561FB0"/>
    <w:rsid w:val="0056238B"/>
    <w:rsid w:val="0056362F"/>
    <w:rsid w:val="005639D5"/>
    <w:rsid w:val="00565411"/>
    <w:rsid w:val="00565999"/>
    <w:rsid w:val="00567786"/>
    <w:rsid w:val="00567A7E"/>
    <w:rsid w:val="005722BA"/>
    <w:rsid w:val="005724FD"/>
    <w:rsid w:val="00572C8A"/>
    <w:rsid w:val="00572DBA"/>
    <w:rsid w:val="005776AD"/>
    <w:rsid w:val="00582572"/>
    <w:rsid w:val="0058435C"/>
    <w:rsid w:val="00584D23"/>
    <w:rsid w:val="00585056"/>
    <w:rsid w:val="0058581F"/>
    <w:rsid w:val="005859F3"/>
    <w:rsid w:val="0058655F"/>
    <w:rsid w:val="00586B98"/>
    <w:rsid w:val="00590742"/>
    <w:rsid w:val="00590A53"/>
    <w:rsid w:val="00590BF1"/>
    <w:rsid w:val="00591C3D"/>
    <w:rsid w:val="005925C6"/>
    <w:rsid w:val="0059338F"/>
    <w:rsid w:val="00594131"/>
    <w:rsid w:val="005963F6"/>
    <w:rsid w:val="00597DFB"/>
    <w:rsid w:val="005A2939"/>
    <w:rsid w:val="005A34A5"/>
    <w:rsid w:val="005A54A6"/>
    <w:rsid w:val="005A5675"/>
    <w:rsid w:val="005A5CF0"/>
    <w:rsid w:val="005A6C94"/>
    <w:rsid w:val="005A71DC"/>
    <w:rsid w:val="005A7591"/>
    <w:rsid w:val="005A7DED"/>
    <w:rsid w:val="005B0504"/>
    <w:rsid w:val="005B4827"/>
    <w:rsid w:val="005B648F"/>
    <w:rsid w:val="005B763D"/>
    <w:rsid w:val="005C07C0"/>
    <w:rsid w:val="005C259C"/>
    <w:rsid w:val="005C4C65"/>
    <w:rsid w:val="005C4D22"/>
    <w:rsid w:val="005C5E07"/>
    <w:rsid w:val="005C6EF2"/>
    <w:rsid w:val="005D11B2"/>
    <w:rsid w:val="005D19E5"/>
    <w:rsid w:val="005D1F6A"/>
    <w:rsid w:val="005D2D62"/>
    <w:rsid w:val="005D2E44"/>
    <w:rsid w:val="005D3BA2"/>
    <w:rsid w:val="005D40A7"/>
    <w:rsid w:val="005D4746"/>
    <w:rsid w:val="005D5B66"/>
    <w:rsid w:val="005E22AC"/>
    <w:rsid w:val="005E22D0"/>
    <w:rsid w:val="005E2BF6"/>
    <w:rsid w:val="005E3721"/>
    <w:rsid w:val="005E423B"/>
    <w:rsid w:val="005E4E6C"/>
    <w:rsid w:val="005E6048"/>
    <w:rsid w:val="005E6403"/>
    <w:rsid w:val="005F0EEA"/>
    <w:rsid w:val="005F1055"/>
    <w:rsid w:val="005F17FA"/>
    <w:rsid w:val="005F196A"/>
    <w:rsid w:val="005F3FD8"/>
    <w:rsid w:val="005F66C0"/>
    <w:rsid w:val="005F6769"/>
    <w:rsid w:val="005F67AF"/>
    <w:rsid w:val="005F720C"/>
    <w:rsid w:val="006003C4"/>
    <w:rsid w:val="00601E3B"/>
    <w:rsid w:val="00601F49"/>
    <w:rsid w:val="00602381"/>
    <w:rsid w:val="00602479"/>
    <w:rsid w:val="0060286D"/>
    <w:rsid w:val="00604C78"/>
    <w:rsid w:val="006065D3"/>
    <w:rsid w:val="00606D0E"/>
    <w:rsid w:val="00607E8E"/>
    <w:rsid w:val="00611D24"/>
    <w:rsid w:val="00612EFE"/>
    <w:rsid w:val="006164EE"/>
    <w:rsid w:val="00617F34"/>
    <w:rsid w:val="00623687"/>
    <w:rsid w:val="00625B22"/>
    <w:rsid w:val="006268E9"/>
    <w:rsid w:val="006270CE"/>
    <w:rsid w:val="00627946"/>
    <w:rsid w:val="006305A6"/>
    <w:rsid w:val="00630DB4"/>
    <w:rsid w:val="00631B66"/>
    <w:rsid w:val="00631C9A"/>
    <w:rsid w:val="006321FB"/>
    <w:rsid w:val="00633AEE"/>
    <w:rsid w:val="00634710"/>
    <w:rsid w:val="006362E4"/>
    <w:rsid w:val="006371A7"/>
    <w:rsid w:val="0064140F"/>
    <w:rsid w:val="00641D12"/>
    <w:rsid w:val="006429D2"/>
    <w:rsid w:val="00642A19"/>
    <w:rsid w:val="00643DC4"/>
    <w:rsid w:val="00646236"/>
    <w:rsid w:val="006466DF"/>
    <w:rsid w:val="00646A8D"/>
    <w:rsid w:val="00652227"/>
    <w:rsid w:val="00652A5F"/>
    <w:rsid w:val="00652A7E"/>
    <w:rsid w:val="0065342A"/>
    <w:rsid w:val="00653FB9"/>
    <w:rsid w:val="00654AF9"/>
    <w:rsid w:val="00654EC9"/>
    <w:rsid w:val="0065554B"/>
    <w:rsid w:val="00655AF2"/>
    <w:rsid w:val="00655B6A"/>
    <w:rsid w:val="0065630C"/>
    <w:rsid w:val="006570D9"/>
    <w:rsid w:val="00657700"/>
    <w:rsid w:val="00657CEC"/>
    <w:rsid w:val="00657F63"/>
    <w:rsid w:val="00661793"/>
    <w:rsid w:val="00661D3B"/>
    <w:rsid w:val="00662116"/>
    <w:rsid w:val="0066257E"/>
    <w:rsid w:val="006626C7"/>
    <w:rsid w:val="006636F0"/>
    <w:rsid w:val="00663A4E"/>
    <w:rsid w:val="006652F8"/>
    <w:rsid w:val="006655F1"/>
    <w:rsid w:val="006669B5"/>
    <w:rsid w:val="00667E8D"/>
    <w:rsid w:val="0067066C"/>
    <w:rsid w:val="00670F45"/>
    <w:rsid w:val="006711DE"/>
    <w:rsid w:val="00672A92"/>
    <w:rsid w:val="006737C0"/>
    <w:rsid w:val="00673BB4"/>
    <w:rsid w:val="00681147"/>
    <w:rsid w:val="00682242"/>
    <w:rsid w:val="0068367E"/>
    <w:rsid w:val="00685631"/>
    <w:rsid w:val="00691968"/>
    <w:rsid w:val="00693058"/>
    <w:rsid w:val="00693AAF"/>
    <w:rsid w:val="00696B2C"/>
    <w:rsid w:val="00697065"/>
    <w:rsid w:val="00697091"/>
    <w:rsid w:val="00697B15"/>
    <w:rsid w:val="006A1636"/>
    <w:rsid w:val="006A182B"/>
    <w:rsid w:val="006A2908"/>
    <w:rsid w:val="006A29A3"/>
    <w:rsid w:val="006A6170"/>
    <w:rsid w:val="006A6697"/>
    <w:rsid w:val="006A7CB0"/>
    <w:rsid w:val="006B0CE0"/>
    <w:rsid w:val="006B0DDF"/>
    <w:rsid w:val="006B1CDF"/>
    <w:rsid w:val="006B2665"/>
    <w:rsid w:val="006B2BCD"/>
    <w:rsid w:val="006B3069"/>
    <w:rsid w:val="006B31D3"/>
    <w:rsid w:val="006B3834"/>
    <w:rsid w:val="006B38A8"/>
    <w:rsid w:val="006B4E80"/>
    <w:rsid w:val="006B56CD"/>
    <w:rsid w:val="006B6A5A"/>
    <w:rsid w:val="006B6D05"/>
    <w:rsid w:val="006C0D65"/>
    <w:rsid w:val="006C1C44"/>
    <w:rsid w:val="006C20B3"/>
    <w:rsid w:val="006C320A"/>
    <w:rsid w:val="006C545B"/>
    <w:rsid w:val="006C7023"/>
    <w:rsid w:val="006C7D4D"/>
    <w:rsid w:val="006D486B"/>
    <w:rsid w:val="006D5461"/>
    <w:rsid w:val="006D575B"/>
    <w:rsid w:val="006D68ED"/>
    <w:rsid w:val="006E0693"/>
    <w:rsid w:val="006E0C59"/>
    <w:rsid w:val="006E1FA3"/>
    <w:rsid w:val="006E28B5"/>
    <w:rsid w:val="006E377B"/>
    <w:rsid w:val="006E3FC9"/>
    <w:rsid w:val="006E47BF"/>
    <w:rsid w:val="006E54B7"/>
    <w:rsid w:val="006E5CED"/>
    <w:rsid w:val="006F278D"/>
    <w:rsid w:val="006F2BAC"/>
    <w:rsid w:val="006F3316"/>
    <w:rsid w:val="006F3404"/>
    <w:rsid w:val="006F3850"/>
    <w:rsid w:val="006F62DA"/>
    <w:rsid w:val="006F6E95"/>
    <w:rsid w:val="006F701B"/>
    <w:rsid w:val="0070171F"/>
    <w:rsid w:val="00703186"/>
    <w:rsid w:val="00704094"/>
    <w:rsid w:val="00705C79"/>
    <w:rsid w:val="00712BAF"/>
    <w:rsid w:val="00713958"/>
    <w:rsid w:val="00715ABD"/>
    <w:rsid w:val="007171BF"/>
    <w:rsid w:val="00717A4F"/>
    <w:rsid w:val="00717C7F"/>
    <w:rsid w:val="007212BA"/>
    <w:rsid w:val="00721ED1"/>
    <w:rsid w:val="0072229B"/>
    <w:rsid w:val="00723684"/>
    <w:rsid w:val="007237D7"/>
    <w:rsid w:val="007241DC"/>
    <w:rsid w:val="00725F1F"/>
    <w:rsid w:val="00726655"/>
    <w:rsid w:val="00727B97"/>
    <w:rsid w:val="0073097D"/>
    <w:rsid w:val="007312BF"/>
    <w:rsid w:val="007322FF"/>
    <w:rsid w:val="007330D4"/>
    <w:rsid w:val="0073361F"/>
    <w:rsid w:val="00742770"/>
    <w:rsid w:val="00743A3F"/>
    <w:rsid w:val="0074467E"/>
    <w:rsid w:val="007465D1"/>
    <w:rsid w:val="00747935"/>
    <w:rsid w:val="007508A5"/>
    <w:rsid w:val="00751097"/>
    <w:rsid w:val="00753196"/>
    <w:rsid w:val="00754175"/>
    <w:rsid w:val="007543F9"/>
    <w:rsid w:val="0075470C"/>
    <w:rsid w:val="00756877"/>
    <w:rsid w:val="00757A3B"/>
    <w:rsid w:val="00763174"/>
    <w:rsid w:val="00763B5E"/>
    <w:rsid w:val="00763F4F"/>
    <w:rsid w:val="007643F4"/>
    <w:rsid w:val="00765ABA"/>
    <w:rsid w:val="00765E35"/>
    <w:rsid w:val="007711EE"/>
    <w:rsid w:val="00771CBB"/>
    <w:rsid w:val="007723AF"/>
    <w:rsid w:val="00772586"/>
    <w:rsid w:val="00772A57"/>
    <w:rsid w:val="00774408"/>
    <w:rsid w:val="00774D52"/>
    <w:rsid w:val="00776847"/>
    <w:rsid w:val="00776940"/>
    <w:rsid w:val="007769E8"/>
    <w:rsid w:val="00777852"/>
    <w:rsid w:val="00780B5B"/>
    <w:rsid w:val="00782D95"/>
    <w:rsid w:val="00783144"/>
    <w:rsid w:val="0078542B"/>
    <w:rsid w:val="00785E34"/>
    <w:rsid w:val="00787D8B"/>
    <w:rsid w:val="00787ED9"/>
    <w:rsid w:val="007904B0"/>
    <w:rsid w:val="0079071C"/>
    <w:rsid w:val="007910D3"/>
    <w:rsid w:val="00792D6B"/>
    <w:rsid w:val="007A0A29"/>
    <w:rsid w:val="007A0A32"/>
    <w:rsid w:val="007A1193"/>
    <w:rsid w:val="007A1FB8"/>
    <w:rsid w:val="007A2FC3"/>
    <w:rsid w:val="007A59E2"/>
    <w:rsid w:val="007A6B22"/>
    <w:rsid w:val="007B0F79"/>
    <w:rsid w:val="007B21DF"/>
    <w:rsid w:val="007B5710"/>
    <w:rsid w:val="007B6727"/>
    <w:rsid w:val="007B6AAA"/>
    <w:rsid w:val="007B7416"/>
    <w:rsid w:val="007C4D97"/>
    <w:rsid w:val="007C4E9D"/>
    <w:rsid w:val="007C5DE9"/>
    <w:rsid w:val="007C5EB4"/>
    <w:rsid w:val="007C6455"/>
    <w:rsid w:val="007D0412"/>
    <w:rsid w:val="007D0A08"/>
    <w:rsid w:val="007D19F8"/>
    <w:rsid w:val="007D38E5"/>
    <w:rsid w:val="007D3ACC"/>
    <w:rsid w:val="007D4994"/>
    <w:rsid w:val="007D7414"/>
    <w:rsid w:val="007E0BD4"/>
    <w:rsid w:val="007E0E56"/>
    <w:rsid w:val="007E12A8"/>
    <w:rsid w:val="007E1545"/>
    <w:rsid w:val="007E1B8D"/>
    <w:rsid w:val="007E2952"/>
    <w:rsid w:val="007E356D"/>
    <w:rsid w:val="007E3910"/>
    <w:rsid w:val="007E4604"/>
    <w:rsid w:val="007E4D3B"/>
    <w:rsid w:val="007E56E3"/>
    <w:rsid w:val="007E790C"/>
    <w:rsid w:val="007F36FF"/>
    <w:rsid w:val="007F3CE5"/>
    <w:rsid w:val="007F4EE4"/>
    <w:rsid w:val="007F5B9E"/>
    <w:rsid w:val="007F625F"/>
    <w:rsid w:val="00800DE1"/>
    <w:rsid w:val="00801569"/>
    <w:rsid w:val="00802DD2"/>
    <w:rsid w:val="008037D0"/>
    <w:rsid w:val="00805494"/>
    <w:rsid w:val="0081175F"/>
    <w:rsid w:val="00813181"/>
    <w:rsid w:val="0081353E"/>
    <w:rsid w:val="00814347"/>
    <w:rsid w:val="008144CF"/>
    <w:rsid w:val="00814827"/>
    <w:rsid w:val="00814E9B"/>
    <w:rsid w:val="00814F50"/>
    <w:rsid w:val="0081578B"/>
    <w:rsid w:val="00816D04"/>
    <w:rsid w:val="00816D0B"/>
    <w:rsid w:val="008174F0"/>
    <w:rsid w:val="00821D88"/>
    <w:rsid w:val="00821EC7"/>
    <w:rsid w:val="00822C57"/>
    <w:rsid w:val="00822CB8"/>
    <w:rsid w:val="0082386E"/>
    <w:rsid w:val="00824A4B"/>
    <w:rsid w:val="00825698"/>
    <w:rsid w:val="00825DF5"/>
    <w:rsid w:val="00830D22"/>
    <w:rsid w:val="0083495C"/>
    <w:rsid w:val="008350A5"/>
    <w:rsid w:val="00835AF2"/>
    <w:rsid w:val="0083685B"/>
    <w:rsid w:val="00837417"/>
    <w:rsid w:val="00837C35"/>
    <w:rsid w:val="0084061E"/>
    <w:rsid w:val="00845E3C"/>
    <w:rsid w:val="00847239"/>
    <w:rsid w:val="00847A03"/>
    <w:rsid w:val="00851B76"/>
    <w:rsid w:val="00851C8F"/>
    <w:rsid w:val="008528FD"/>
    <w:rsid w:val="00852FB2"/>
    <w:rsid w:val="008552C9"/>
    <w:rsid w:val="0085581B"/>
    <w:rsid w:val="0085611F"/>
    <w:rsid w:val="00856D16"/>
    <w:rsid w:val="008570E0"/>
    <w:rsid w:val="00860494"/>
    <w:rsid w:val="008606D9"/>
    <w:rsid w:val="00860A70"/>
    <w:rsid w:val="00861A8E"/>
    <w:rsid w:val="00861DD8"/>
    <w:rsid w:val="00863A85"/>
    <w:rsid w:val="00867744"/>
    <w:rsid w:val="00867C38"/>
    <w:rsid w:val="00870540"/>
    <w:rsid w:val="00871B9F"/>
    <w:rsid w:val="008725D5"/>
    <w:rsid w:val="00872D33"/>
    <w:rsid w:val="008758A8"/>
    <w:rsid w:val="00875A29"/>
    <w:rsid w:val="00875E6F"/>
    <w:rsid w:val="00876118"/>
    <w:rsid w:val="00876F46"/>
    <w:rsid w:val="00877B1B"/>
    <w:rsid w:val="00880335"/>
    <w:rsid w:val="00881A89"/>
    <w:rsid w:val="008820A6"/>
    <w:rsid w:val="00883B9A"/>
    <w:rsid w:val="00886FF6"/>
    <w:rsid w:val="00887EB4"/>
    <w:rsid w:val="00890DD0"/>
    <w:rsid w:val="0089329F"/>
    <w:rsid w:val="00893571"/>
    <w:rsid w:val="00893CE2"/>
    <w:rsid w:val="00894C79"/>
    <w:rsid w:val="00894ED3"/>
    <w:rsid w:val="00896B66"/>
    <w:rsid w:val="008A07E1"/>
    <w:rsid w:val="008A0DD4"/>
    <w:rsid w:val="008A1C09"/>
    <w:rsid w:val="008A2034"/>
    <w:rsid w:val="008A2791"/>
    <w:rsid w:val="008A2CC1"/>
    <w:rsid w:val="008A3E90"/>
    <w:rsid w:val="008A4CF0"/>
    <w:rsid w:val="008A7636"/>
    <w:rsid w:val="008B0C65"/>
    <w:rsid w:val="008B1292"/>
    <w:rsid w:val="008B327F"/>
    <w:rsid w:val="008B63AF"/>
    <w:rsid w:val="008B662B"/>
    <w:rsid w:val="008C05A1"/>
    <w:rsid w:val="008C1E85"/>
    <w:rsid w:val="008C45FC"/>
    <w:rsid w:val="008C5844"/>
    <w:rsid w:val="008C6342"/>
    <w:rsid w:val="008C75B6"/>
    <w:rsid w:val="008C775F"/>
    <w:rsid w:val="008C7C6E"/>
    <w:rsid w:val="008D1F1B"/>
    <w:rsid w:val="008D4C7B"/>
    <w:rsid w:val="008D56C7"/>
    <w:rsid w:val="008D584E"/>
    <w:rsid w:val="008D59DA"/>
    <w:rsid w:val="008D59FC"/>
    <w:rsid w:val="008D5DBE"/>
    <w:rsid w:val="008E2663"/>
    <w:rsid w:val="008E2D07"/>
    <w:rsid w:val="008E3294"/>
    <w:rsid w:val="008E3875"/>
    <w:rsid w:val="008E4150"/>
    <w:rsid w:val="008E4363"/>
    <w:rsid w:val="008E4F3A"/>
    <w:rsid w:val="008E503B"/>
    <w:rsid w:val="008E6335"/>
    <w:rsid w:val="008E7A04"/>
    <w:rsid w:val="008F0A11"/>
    <w:rsid w:val="008F17DD"/>
    <w:rsid w:val="008F28D8"/>
    <w:rsid w:val="008F3026"/>
    <w:rsid w:val="008F64CA"/>
    <w:rsid w:val="00900E2C"/>
    <w:rsid w:val="009015E4"/>
    <w:rsid w:val="009029D6"/>
    <w:rsid w:val="00903408"/>
    <w:rsid w:val="00903502"/>
    <w:rsid w:val="00904B38"/>
    <w:rsid w:val="00905A9E"/>
    <w:rsid w:val="00907107"/>
    <w:rsid w:val="009101FE"/>
    <w:rsid w:val="0091187F"/>
    <w:rsid w:val="00911D78"/>
    <w:rsid w:val="0091234B"/>
    <w:rsid w:val="00912935"/>
    <w:rsid w:val="00912D58"/>
    <w:rsid w:val="009140F0"/>
    <w:rsid w:val="00914132"/>
    <w:rsid w:val="00915B19"/>
    <w:rsid w:val="00915E9E"/>
    <w:rsid w:val="00916DFB"/>
    <w:rsid w:val="00917714"/>
    <w:rsid w:val="00923C1A"/>
    <w:rsid w:val="009242C4"/>
    <w:rsid w:val="00925998"/>
    <w:rsid w:val="00925A9D"/>
    <w:rsid w:val="00930E1B"/>
    <w:rsid w:val="00932C10"/>
    <w:rsid w:val="0093316B"/>
    <w:rsid w:val="00934510"/>
    <w:rsid w:val="00934535"/>
    <w:rsid w:val="00935C10"/>
    <w:rsid w:val="009360BA"/>
    <w:rsid w:val="0093734A"/>
    <w:rsid w:val="00944AE2"/>
    <w:rsid w:val="00946628"/>
    <w:rsid w:val="00951770"/>
    <w:rsid w:val="00951C4F"/>
    <w:rsid w:val="00952065"/>
    <w:rsid w:val="0095214B"/>
    <w:rsid w:val="00952B26"/>
    <w:rsid w:val="0095366D"/>
    <w:rsid w:val="009547C1"/>
    <w:rsid w:val="00954AF6"/>
    <w:rsid w:val="00956A24"/>
    <w:rsid w:val="00956A81"/>
    <w:rsid w:val="00956F9C"/>
    <w:rsid w:val="009572FE"/>
    <w:rsid w:val="00957D7D"/>
    <w:rsid w:val="009604D7"/>
    <w:rsid w:val="00960E7B"/>
    <w:rsid w:val="00961683"/>
    <w:rsid w:val="00962C07"/>
    <w:rsid w:val="009644BD"/>
    <w:rsid w:val="0096466C"/>
    <w:rsid w:val="00964833"/>
    <w:rsid w:val="009652EB"/>
    <w:rsid w:val="009669C3"/>
    <w:rsid w:val="0097017D"/>
    <w:rsid w:val="00970B25"/>
    <w:rsid w:val="00970BE9"/>
    <w:rsid w:val="0097141C"/>
    <w:rsid w:val="009717DC"/>
    <w:rsid w:val="00971922"/>
    <w:rsid w:val="009744CD"/>
    <w:rsid w:val="00974834"/>
    <w:rsid w:val="00974935"/>
    <w:rsid w:val="00974C35"/>
    <w:rsid w:val="00975640"/>
    <w:rsid w:val="00976F57"/>
    <w:rsid w:val="00980879"/>
    <w:rsid w:val="00981195"/>
    <w:rsid w:val="00981295"/>
    <w:rsid w:val="00981C3C"/>
    <w:rsid w:val="0098235B"/>
    <w:rsid w:val="0098299F"/>
    <w:rsid w:val="00982E90"/>
    <w:rsid w:val="00983B7E"/>
    <w:rsid w:val="009840DA"/>
    <w:rsid w:val="00985E69"/>
    <w:rsid w:val="0098721D"/>
    <w:rsid w:val="00992643"/>
    <w:rsid w:val="00994546"/>
    <w:rsid w:val="0099565C"/>
    <w:rsid w:val="00996AD0"/>
    <w:rsid w:val="00997537"/>
    <w:rsid w:val="009A079D"/>
    <w:rsid w:val="009A1135"/>
    <w:rsid w:val="009A171F"/>
    <w:rsid w:val="009A1724"/>
    <w:rsid w:val="009A263D"/>
    <w:rsid w:val="009A269D"/>
    <w:rsid w:val="009A3EB9"/>
    <w:rsid w:val="009A4C9F"/>
    <w:rsid w:val="009A5788"/>
    <w:rsid w:val="009A7487"/>
    <w:rsid w:val="009B16D0"/>
    <w:rsid w:val="009B3C1A"/>
    <w:rsid w:val="009B3FF5"/>
    <w:rsid w:val="009B40C9"/>
    <w:rsid w:val="009B416F"/>
    <w:rsid w:val="009B46A8"/>
    <w:rsid w:val="009B5979"/>
    <w:rsid w:val="009B5BBA"/>
    <w:rsid w:val="009C02E8"/>
    <w:rsid w:val="009C084E"/>
    <w:rsid w:val="009C238E"/>
    <w:rsid w:val="009C2B64"/>
    <w:rsid w:val="009C3DE4"/>
    <w:rsid w:val="009C3E5A"/>
    <w:rsid w:val="009C48A2"/>
    <w:rsid w:val="009C6962"/>
    <w:rsid w:val="009D1BCC"/>
    <w:rsid w:val="009D29C8"/>
    <w:rsid w:val="009D2DC6"/>
    <w:rsid w:val="009D347D"/>
    <w:rsid w:val="009D5BAE"/>
    <w:rsid w:val="009D6DE1"/>
    <w:rsid w:val="009D6EBA"/>
    <w:rsid w:val="009D7D4B"/>
    <w:rsid w:val="009E06A3"/>
    <w:rsid w:val="009E0AC5"/>
    <w:rsid w:val="009E1836"/>
    <w:rsid w:val="009E301A"/>
    <w:rsid w:val="009E481D"/>
    <w:rsid w:val="009E6EDA"/>
    <w:rsid w:val="009F1617"/>
    <w:rsid w:val="009F1728"/>
    <w:rsid w:val="009F17A8"/>
    <w:rsid w:val="009F321B"/>
    <w:rsid w:val="009F3D5C"/>
    <w:rsid w:val="009F40C0"/>
    <w:rsid w:val="009F4934"/>
    <w:rsid w:val="009F5E64"/>
    <w:rsid w:val="009F7D19"/>
    <w:rsid w:val="00A01B62"/>
    <w:rsid w:val="00A0258F"/>
    <w:rsid w:val="00A028B5"/>
    <w:rsid w:val="00A029CB"/>
    <w:rsid w:val="00A030C0"/>
    <w:rsid w:val="00A0339E"/>
    <w:rsid w:val="00A03D91"/>
    <w:rsid w:val="00A045FB"/>
    <w:rsid w:val="00A04F14"/>
    <w:rsid w:val="00A0509B"/>
    <w:rsid w:val="00A0517A"/>
    <w:rsid w:val="00A107C4"/>
    <w:rsid w:val="00A10837"/>
    <w:rsid w:val="00A10F70"/>
    <w:rsid w:val="00A11047"/>
    <w:rsid w:val="00A12A11"/>
    <w:rsid w:val="00A12B23"/>
    <w:rsid w:val="00A13985"/>
    <w:rsid w:val="00A13F7A"/>
    <w:rsid w:val="00A170EA"/>
    <w:rsid w:val="00A17601"/>
    <w:rsid w:val="00A20D66"/>
    <w:rsid w:val="00A21D2A"/>
    <w:rsid w:val="00A22096"/>
    <w:rsid w:val="00A22B84"/>
    <w:rsid w:val="00A2326C"/>
    <w:rsid w:val="00A241BA"/>
    <w:rsid w:val="00A309E6"/>
    <w:rsid w:val="00A333F2"/>
    <w:rsid w:val="00A334C6"/>
    <w:rsid w:val="00A3381A"/>
    <w:rsid w:val="00A33AF8"/>
    <w:rsid w:val="00A33C74"/>
    <w:rsid w:val="00A33FFA"/>
    <w:rsid w:val="00A34C95"/>
    <w:rsid w:val="00A35E1B"/>
    <w:rsid w:val="00A3773B"/>
    <w:rsid w:val="00A37741"/>
    <w:rsid w:val="00A40B86"/>
    <w:rsid w:val="00A426C8"/>
    <w:rsid w:val="00A45480"/>
    <w:rsid w:val="00A45C77"/>
    <w:rsid w:val="00A50457"/>
    <w:rsid w:val="00A505FE"/>
    <w:rsid w:val="00A536F9"/>
    <w:rsid w:val="00A54753"/>
    <w:rsid w:val="00A5485E"/>
    <w:rsid w:val="00A56842"/>
    <w:rsid w:val="00A60FD9"/>
    <w:rsid w:val="00A62CC4"/>
    <w:rsid w:val="00A62D40"/>
    <w:rsid w:val="00A651B5"/>
    <w:rsid w:val="00A660A5"/>
    <w:rsid w:val="00A67D1A"/>
    <w:rsid w:val="00A67E32"/>
    <w:rsid w:val="00A710C8"/>
    <w:rsid w:val="00A76732"/>
    <w:rsid w:val="00A805ED"/>
    <w:rsid w:val="00A81731"/>
    <w:rsid w:val="00A820CE"/>
    <w:rsid w:val="00A82B21"/>
    <w:rsid w:val="00A836AB"/>
    <w:rsid w:val="00A83AA9"/>
    <w:rsid w:val="00A84C8C"/>
    <w:rsid w:val="00A84D39"/>
    <w:rsid w:val="00A85789"/>
    <w:rsid w:val="00A903A8"/>
    <w:rsid w:val="00A918C8"/>
    <w:rsid w:val="00A92720"/>
    <w:rsid w:val="00A92A5D"/>
    <w:rsid w:val="00A93906"/>
    <w:rsid w:val="00A94451"/>
    <w:rsid w:val="00A95FD5"/>
    <w:rsid w:val="00A96373"/>
    <w:rsid w:val="00A96448"/>
    <w:rsid w:val="00A97457"/>
    <w:rsid w:val="00AA1071"/>
    <w:rsid w:val="00AA21B3"/>
    <w:rsid w:val="00AA23E3"/>
    <w:rsid w:val="00AA4187"/>
    <w:rsid w:val="00AA4339"/>
    <w:rsid w:val="00AA4556"/>
    <w:rsid w:val="00AA4ABC"/>
    <w:rsid w:val="00AA6024"/>
    <w:rsid w:val="00AA61A9"/>
    <w:rsid w:val="00AA629C"/>
    <w:rsid w:val="00AA6D99"/>
    <w:rsid w:val="00AA746F"/>
    <w:rsid w:val="00AA7968"/>
    <w:rsid w:val="00AB0448"/>
    <w:rsid w:val="00AB2674"/>
    <w:rsid w:val="00AB3CC9"/>
    <w:rsid w:val="00AB3E9C"/>
    <w:rsid w:val="00AB4AF4"/>
    <w:rsid w:val="00AB5D5E"/>
    <w:rsid w:val="00AB7575"/>
    <w:rsid w:val="00AB7A35"/>
    <w:rsid w:val="00AC1C79"/>
    <w:rsid w:val="00AC308C"/>
    <w:rsid w:val="00AC320E"/>
    <w:rsid w:val="00AC3CE1"/>
    <w:rsid w:val="00AC3DB3"/>
    <w:rsid w:val="00AC4130"/>
    <w:rsid w:val="00AC48F2"/>
    <w:rsid w:val="00AC56E6"/>
    <w:rsid w:val="00AC6FB4"/>
    <w:rsid w:val="00AD079D"/>
    <w:rsid w:val="00AD07CA"/>
    <w:rsid w:val="00AD5DB7"/>
    <w:rsid w:val="00AD75E0"/>
    <w:rsid w:val="00AE15D3"/>
    <w:rsid w:val="00AE1783"/>
    <w:rsid w:val="00AE19CC"/>
    <w:rsid w:val="00AE1F3D"/>
    <w:rsid w:val="00AE2A26"/>
    <w:rsid w:val="00AE2DD4"/>
    <w:rsid w:val="00AE368F"/>
    <w:rsid w:val="00AE48E7"/>
    <w:rsid w:val="00AE513E"/>
    <w:rsid w:val="00AF0189"/>
    <w:rsid w:val="00AF0ED5"/>
    <w:rsid w:val="00AF14D8"/>
    <w:rsid w:val="00AF1606"/>
    <w:rsid w:val="00AF247E"/>
    <w:rsid w:val="00AF25B4"/>
    <w:rsid w:val="00AF280B"/>
    <w:rsid w:val="00AF7567"/>
    <w:rsid w:val="00AF7B02"/>
    <w:rsid w:val="00B00867"/>
    <w:rsid w:val="00B05C14"/>
    <w:rsid w:val="00B10AD0"/>
    <w:rsid w:val="00B10B58"/>
    <w:rsid w:val="00B10D40"/>
    <w:rsid w:val="00B10E89"/>
    <w:rsid w:val="00B12040"/>
    <w:rsid w:val="00B12734"/>
    <w:rsid w:val="00B13491"/>
    <w:rsid w:val="00B1351E"/>
    <w:rsid w:val="00B145B8"/>
    <w:rsid w:val="00B145BB"/>
    <w:rsid w:val="00B150EE"/>
    <w:rsid w:val="00B15E9B"/>
    <w:rsid w:val="00B166D4"/>
    <w:rsid w:val="00B17EEA"/>
    <w:rsid w:val="00B22AFA"/>
    <w:rsid w:val="00B22BBD"/>
    <w:rsid w:val="00B2415B"/>
    <w:rsid w:val="00B26D1A"/>
    <w:rsid w:val="00B27A7F"/>
    <w:rsid w:val="00B301A3"/>
    <w:rsid w:val="00B33052"/>
    <w:rsid w:val="00B37687"/>
    <w:rsid w:val="00B40422"/>
    <w:rsid w:val="00B4074C"/>
    <w:rsid w:val="00B4160D"/>
    <w:rsid w:val="00B435E2"/>
    <w:rsid w:val="00B4382C"/>
    <w:rsid w:val="00B45423"/>
    <w:rsid w:val="00B458F4"/>
    <w:rsid w:val="00B46C7D"/>
    <w:rsid w:val="00B47EBD"/>
    <w:rsid w:val="00B504B2"/>
    <w:rsid w:val="00B51D49"/>
    <w:rsid w:val="00B531EC"/>
    <w:rsid w:val="00B56041"/>
    <w:rsid w:val="00B56577"/>
    <w:rsid w:val="00B57F96"/>
    <w:rsid w:val="00B603CA"/>
    <w:rsid w:val="00B60439"/>
    <w:rsid w:val="00B6094C"/>
    <w:rsid w:val="00B60EBC"/>
    <w:rsid w:val="00B623DC"/>
    <w:rsid w:val="00B6285D"/>
    <w:rsid w:val="00B6543A"/>
    <w:rsid w:val="00B663A3"/>
    <w:rsid w:val="00B67CBF"/>
    <w:rsid w:val="00B7075E"/>
    <w:rsid w:val="00B70C05"/>
    <w:rsid w:val="00B70E67"/>
    <w:rsid w:val="00B7417C"/>
    <w:rsid w:val="00B75259"/>
    <w:rsid w:val="00B75848"/>
    <w:rsid w:val="00B80645"/>
    <w:rsid w:val="00B81A78"/>
    <w:rsid w:val="00B83838"/>
    <w:rsid w:val="00B83CD0"/>
    <w:rsid w:val="00B84124"/>
    <w:rsid w:val="00B857DE"/>
    <w:rsid w:val="00B86728"/>
    <w:rsid w:val="00B87420"/>
    <w:rsid w:val="00B90F55"/>
    <w:rsid w:val="00B94BA8"/>
    <w:rsid w:val="00BA02DB"/>
    <w:rsid w:val="00BA02F7"/>
    <w:rsid w:val="00BA10C9"/>
    <w:rsid w:val="00BA140A"/>
    <w:rsid w:val="00BA1508"/>
    <w:rsid w:val="00BA2B8E"/>
    <w:rsid w:val="00BA307E"/>
    <w:rsid w:val="00BA3E9D"/>
    <w:rsid w:val="00BA5F63"/>
    <w:rsid w:val="00BA6ACB"/>
    <w:rsid w:val="00BA74F1"/>
    <w:rsid w:val="00BB0D0F"/>
    <w:rsid w:val="00BB2A8C"/>
    <w:rsid w:val="00BB2F93"/>
    <w:rsid w:val="00BB306D"/>
    <w:rsid w:val="00BB3CF4"/>
    <w:rsid w:val="00BB510F"/>
    <w:rsid w:val="00BB6637"/>
    <w:rsid w:val="00BC032B"/>
    <w:rsid w:val="00BC1713"/>
    <w:rsid w:val="00BC1B7F"/>
    <w:rsid w:val="00BC1CF3"/>
    <w:rsid w:val="00BC36FC"/>
    <w:rsid w:val="00BC390B"/>
    <w:rsid w:val="00BC7D57"/>
    <w:rsid w:val="00BD5EA2"/>
    <w:rsid w:val="00BD612E"/>
    <w:rsid w:val="00BD72BB"/>
    <w:rsid w:val="00BE0C86"/>
    <w:rsid w:val="00BE1247"/>
    <w:rsid w:val="00BE154C"/>
    <w:rsid w:val="00BE16A8"/>
    <w:rsid w:val="00BE1793"/>
    <w:rsid w:val="00BE22E3"/>
    <w:rsid w:val="00BE2709"/>
    <w:rsid w:val="00BE3AC4"/>
    <w:rsid w:val="00BE6285"/>
    <w:rsid w:val="00BF018F"/>
    <w:rsid w:val="00BF116C"/>
    <w:rsid w:val="00BF3064"/>
    <w:rsid w:val="00BF3A41"/>
    <w:rsid w:val="00BF4C10"/>
    <w:rsid w:val="00BF5C12"/>
    <w:rsid w:val="00BF734A"/>
    <w:rsid w:val="00C00386"/>
    <w:rsid w:val="00C013FA"/>
    <w:rsid w:val="00C0235F"/>
    <w:rsid w:val="00C02480"/>
    <w:rsid w:val="00C0404B"/>
    <w:rsid w:val="00C068EF"/>
    <w:rsid w:val="00C10CD6"/>
    <w:rsid w:val="00C14E62"/>
    <w:rsid w:val="00C16340"/>
    <w:rsid w:val="00C16D09"/>
    <w:rsid w:val="00C17FDC"/>
    <w:rsid w:val="00C21068"/>
    <w:rsid w:val="00C230BD"/>
    <w:rsid w:val="00C24291"/>
    <w:rsid w:val="00C248E6"/>
    <w:rsid w:val="00C25F62"/>
    <w:rsid w:val="00C2715D"/>
    <w:rsid w:val="00C27194"/>
    <w:rsid w:val="00C30FC9"/>
    <w:rsid w:val="00C312B2"/>
    <w:rsid w:val="00C331E6"/>
    <w:rsid w:val="00C33CB5"/>
    <w:rsid w:val="00C34995"/>
    <w:rsid w:val="00C34A72"/>
    <w:rsid w:val="00C37714"/>
    <w:rsid w:val="00C378BA"/>
    <w:rsid w:val="00C429E9"/>
    <w:rsid w:val="00C435EE"/>
    <w:rsid w:val="00C437C6"/>
    <w:rsid w:val="00C4501E"/>
    <w:rsid w:val="00C47162"/>
    <w:rsid w:val="00C548D0"/>
    <w:rsid w:val="00C55129"/>
    <w:rsid w:val="00C55C67"/>
    <w:rsid w:val="00C55F11"/>
    <w:rsid w:val="00C567E5"/>
    <w:rsid w:val="00C571BA"/>
    <w:rsid w:val="00C57ECC"/>
    <w:rsid w:val="00C61C55"/>
    <w:rsid w:val="00C66FA3"/>
    <w:rsid w:val="00C67335"/>
    <w:rsid w:val="00C70296"/>
    <w:rsid w:val="00C70B7D"/>
    <w:rsid w:val="00C7336D"/>
    <w:rsid w:val="00C740F2"/>
    <w:rsid w:val="00C7517D"/>
    <w:rsid w:val="00C7553B"/>
    <w:rsid w:val="00C76548"/>
    <w:rsid w:val="00C774AD"/>
    <w:rsid w:val="00C806F7"/>
    <w:rsid w:val="00C823E5"/>
    <w:rsid w:val="00C82E4B"/>
    <w:rsid w:val="00C83FF8"/>
    <w:rsid w:val="00C85DBA"/>
    <w:rsid w:val="00C90CDE"/>
    <w:rsid w:val="00C90FDD"/>
    <w:rsid w:val="00C91CAE"/>
    <w:rsid w:val="00C9289C"/>
    <w:rsid w:val="00C92990"/>
    <w:rsid w:val="00C93862"/>
    <w:rsid w:val="00C9404D"/>
    <w:rsid w:val="00C95F6E"/>
    <w:rsid w:val="00C9632E"/>
    <w:rsid w:val="00C970C9"/>
    <w:rsid w:val="00C97C66"/>
    <w:rsid w:val="00CA0957"/>
    <w:rsid w:val="00CA0D90"/>
    <w:rsid w:val="00CA2540"/>
    <w:rsid w:val="00CA458F"/>
    <w:rsid w:val="00CA45FA"/>
    <w:rsid w:val="00CA4F38"/>
    <w:rsid w:val="00CA6D8D"/>
    <w:rsid w:val="00CB0CB8"/>
    <w:rsid w:val="00CB39D8"/>
    <w:rsid w:val="00CB4656"/>
    <w:rsid w:val="00CB506B"/>
    <w:rsid w:val="00CC0928"/>
    <w:rsid w:val="00CC1617"/>
    <w:rsid w:val="00CC1BAB"/>
    <w:rsid w:val="00CC2D0B"/>
    <w:rsid w:val="00CC5581"/>
    <w:rsid w:val="00CD047F"/>
    <w:rsid w:val="00CD13E1"/>
    <w:rsid w:val="00CD2976"/>
    <w:rsid w:val="00CD30C0"/>
    <w:rsid w:val="00CD3790"/>
    <w:rsid w:val="00CD391C"/>
    <w:rsid w:val="00CD3D15"/>
    <w:rsid w:val="00CD4BD1"/>
    <w:rsid w:val="00CD5F32"/>
    <w:rsid w:val="00CD64FD"/>
    <w:rsid w:val="00CD66DC"/>
    <w:rsid w:val="00CD68D9"/>
    <w:rsid w:val="00CD69A7"/>
    <w:rsid w:val="00CD6A4D"/>
    <w:rsid w:val="00CE009F"/>
    <w:rsid w:val="00CE0D0C"/>
    <w:rsid w:val="00CE1291"/>
    <w:rsid w:val="00CE18AD"/>
    <w:rsid w:val="00CE1FE1"/>
    <w:rsid w:val="00CE2AA2"/>
    <w:rsid w:val="00CE4220"/>
    <w:rsid w:val="00CE595A"/>
    <w:rsid w:val="00CE67F7"/>
    <w:rsid w:val="00CF025D"/>
    <w:rsid w:val="00CF03E1"/>
    <w:rsid w:val="00CF046C"/>
    <w:rsid w:val="00CF1299"/>
    <w:rsid w:val="00CF170E"/>
    <w:rsid w:val="00CF2134"/>
    <w:rsid w:val="00D01E78"/>
    <w:rsid w:val="00D02159"/>
    <w:rsid w:val="00D02EDB"/>
    <w:rsid w:val="00D03716"/>
    <w:rsid w:val="00D06F9E"/>
    <w:rsid w:val="00D078AD"/>
    <w:rsid w:val="00D105AC"/>
    <w:rsid w:val="00D11D93"/>
    <w:rsid w:val="00D14385"/>
    <w:rsid w:val="00D14837"/>
    <w:rsid w:val="00D14B5B"/>
    <w:rsid w:val="00D15931"/>
    <w:rsid w:val="00D15B65"/>
    <w:rsid w:val="00D1603D"/>
    <w:rsid w:val="00D17FCA"/>
    <w:rsid w:val="00D20B38"/>
    <w:rsid w:val="00D215F5"/>
    <w:rsid w:val="00D21AC3"/>
    <w:rsid w:val="00D21F6A"/>
    <w:rsid w:val="00D22F35"/>
    <w:rsid w:val="00D23EAA"/>
    <w:rsid w:val="00D24D50"/>
    <w:rsid w:val="00D25C1A"/>
    <w:rsid w:val="00D25F4F"/>
    <w:rsid w:val="00D269FF"/>
    <w:rsid w:val="00D3110B"/>
    <w:rsid w:val="00D31A03"/>
    <w:rsid w:val="00D32074"/>
    <w:rsid w:val="00D34F93"/>
    <w:rsid w:val="00D3596B"/>
    <w:rsid w:val="00D35D03"/>
    <w:rsid w:val="00D36CB5"/>
    <w:rsid w:val="00D40A77"/>
    <w:rsid w:val="00D45163"/>
    <w:rsid w:val="00D47291"/>
    <w:rsid w:val="00D50BC1"/>
    <w:rsid w:val="00D50DD1"/>
    <w:rsid w:val="00D51EC6"/>
    <w:rsid w:val="00D525FF"/>
    <w:rsid w:val="00D52A2E"/>
    <w:rsid w:val="00D57CA8"/>
    <w:rsid w:val="00D608E7"/>
    <w:rsid w:val="00D612B6"/>
    <w:rsid w:val="00D64D03"/>
    <w:rsid w:val="00D652F0"/>
    <w:rsid w:val="00D667FE"/>
    <w:rsid w:val="00D67A9F"/>
    <w:rsid w:val="00D67BD9"/>
    <w:rsid w:val="00D70754"/>
    <w:rsid w:val="00D71373"/>
    <w:rsid w:val="00D754F7"/>
    <w:rsid w:val="00D77E25"/>
    <w:rsid w:val="00D801F8"/>
    <w:rsid w:val="00D8291F"/>
    <w:rsid w:val="00D8332D"/>
    <w:rsid w:val="00D8352B"/>
    <w:rsid w:val="00D843CB"/>
    <w:rsid w:val="00D8479C"/>
    <w:rsid w:val="00D849F6"/>
    <w:rsid w:val="00D84CAF"/>
    <w:rsid w:val="00D86B00"/>
    <w:rsid w:val="00D87253"/>
    <w:rsid w:val="00D87833"/>
    <w:rsid w:val="00D87CD9"/>
    <w:rsid w:val="00D904D2"/>
    <w:rsid w:val="00D90AA6"/>
    <w:rsid w:val="00D91856"/>
    <w:rsid w:val="00D9315C"/>
    <w:rsid w:val="00D938FD"/>
    <w:rsid w:val="00D946B4"/>
    <w:rsid w:val="00D95173"/>
    <w:rsid w:val="00D976CE"/>
    <w:rsid w:val="00DA0A5C"/>
    <w:rsid w:val="00DA3EAA"/>
    <w:rsid w:val="00DA57CE"/>
    <w:rsid w:val="00DA7045"/>
    <w:rsid w:val="00DB1326"/>
    <w:rsid w:val="00DB28A2"/>
    <w:rsid w:val="00DB58D1"/>
    <w:rsid w:val="00DB6B5B"/>
    <w:rsid w:val="00DC00D4"/>
    <w:rsid w:val="00DC0ECB"/>
    <w:rsid w:val="00DC251F"/>
    <w:rsid w:val="00DC4B2E"/>
    <w:rsid w:val="00DC60FD"/>
    <w:rsid w:val="00DC6943"/>
    <w:rsid w:val="00DC7587"/>
    <w:rsid w:val="00DC7C6A"/>
    <w:rsid w:val="00DC7F54"/>
    <w:rsid w:val="00DD24FE"/>
    <w:rsid w:val="00DD3B39"/>
    <w:rsid w:val="00DD3CE9"/>
    <w:rsid w:val="00DD4676"/>
    <w:rsid w:val="00DD4C7C"/>
    <w:rsid w:val="00DD5AC8"/>
    <w:rsid w:val="00DD5DEF"/>
    <w:rsid w:val="00DD66EB"/>
    <w:rsid w:val="00DD6FDB"/>
    <w:rsid w:val="00DD7516"/>
    <w:rsid w:val="00DE1F89"/>
    <w:rsid w:val="00DE2319"/>
    <w:rsid w:val="00DE23D1"/>
    <w:rsid w:val="00DE2985"/>
    <w:rsid w:val="00DE2C80"/>
    <w:rsid w:val="00DE2EFE"/>
    <w:rsid w:val="00DE584D"/>
    <w:rsid w:val="00DE5DA9"/>
    <w:rsid w:val="00DE78BC"/>
    <w:rsid w:val="00DF1E6E"/>
    <w:rsid w:val="00DF1F2C"/>
    <w:rsid w:val="00DF399E"/>
    <w:rsid w:val="00DF44ED"/>
    <w:rsid w:val="00DF45B4"/>
    <w:rsid w:val="00DF4A10"/>
    <w:rsid w:val="00DF5F30"/>
    <w:rsid w:val="00E02473"/>
    <w:rsid w:val="00E035AA"/>
    <w:rsid w:val="00E03714"/>
    <w:rsid w:val="00E05065"/>
    <w:rsid w:val="00E059F2"/>
    <w:rsid w:val="00E1005C"/>
    <w:rsid w:val="00E10348"/>
    <w:rsid w:val="00E11057"/>
    <w:rsid w:val="00E11912"/>
    <w:rsid w:val="00E127E6"/>
    <w:rsid w:val="00E13247"/>
    <w:rsid w:val="00E13F33"/>
    <w:rsid w:val="00E1490F"/>
    <w:rsid w:val="00E161F9"/>
    <w:rsid w:val="00E21246"/>
    <w:rsid w:val="00E21BD8"/>
    <w:rsid w:val="00E21CAE"/>
    <w:rsid w:val="00E221B3"/>
    <w:rsid w:val="00E237CE"/>
    <w:rsid w:val="00E26FBF"/>
    <w:rsid w:val="00E30079"/>
    <w:rsid w:val="00E319FA"/>
    <w:rsid w:val="00E32E2C"/>
    <w:rsid w:val="00E33C06"/>
    <w:rsid w:val="00E3502D"/>
    <w:rsid w:val="00E4132C"/>
    <w:rsid w:val="00E4193D"/>
    <w:rsid w:val="00E41E82"/>
    <w:rsid w:val="00E4200C"/>
    <w:rsid w:val="00E42369"/>
    <w:rsid w:val="00E43226"/>
    <w:rsid w:val="00E43E8C"/>
    <w:rsid w:val="00E44149"/>
    <w:rsid w:val="00E442F1"/>
    <w:rsid w:val="00E45002"/>
    <w:rsid w:val="00E45ED3"/>
    <w:rsid w:val="00E470CC"/>
    <w:rsid w:val="00E4781C"/>
    <w:rsid w:val="00E50FE4"/>
    <w:rsid w:val="00E513EB"/>
    <w:rsid w:val="00E51B95"/>
    <w:rsid w:val="00E51D32"/>
    <w:rsid w:val="00E51F6B"/>
    <w:rsid w:val="00E521F9"/>
    <w:rsid w:val="00E53E69"/>
    <w:rsid w:val="00E55B33"/>
    <w:rsid w:val="00E55FEC"/>
    <w:rsid w:val="00E56092"/>
    <w:rsid w:val="00E564AF"/>
    <w:rsid w:val="00E5771E"/>
    <w:rsid w:val="00E6144C"/>
    <w:rsid w:val="00E621F1"/>
    <w:rsid w:val="00E64E28"/>
    <w:rsid w:val="00E709E0"/>
    <w:rsid w:val="00E724E5"/>
    <w:rsid w:val="00E743A2"/>
    <w:rsid w:val="00E7499B"/>
    <w:rsid w:val="00E751C4"/>
    <w:rsid w:val="00E75302"/>
    <w:rsid w:val="00E75DBD"/>
    <w:rsid w:val="00E76C8C"/>
    <w:rsid w:val="00E8076D"/>
    <w:rsid w:val="00E80CD4"/>
    <w:rsid w:val="00E85347"/>
    <w:rsid w:val="00E87100"/>
    <w:rsid w:val="00E87F3A"/>
    <w:rsid w:val="00E903F1"/>
    <w:rsid w:val="00E9231D"/>
    <w:rsid w:val="00E927F8"/>
    <w:rsid w:val="00E937C8"/>
    <w:rsid w:val="00E948F3"/>
    <w:rsid w:val="00EA12BE"/>
    <w:rsid w:val="00EA169B"/>
    <w:rsid w:val="00EA3EDF"/>
    <w:rsid w:val="00EA448A"/>
    <w:rsid w:val="00EA4C73"/>
    <w:rsid w:val="00EA6712"/>
    <w:rsid w:val="00EB2FDA"/>
    <w:rsid w:val="00EB3C73"/>
    <w:rsid w:val="00EB42C6"/>
    <w:rsid w:val="00EB4FB5"/>
    <w:rsid w:val="00EB5715"/>
    <w:rsid w:val="00EC04FE"/>
    <w:rsid w:val="00EC0572"/>
    <w:rsid w:val="00EC0B1C"/>
    <w:rsid w:val="00EC19F3"/>
    <w:rsid w:val="00EC42BF"/>
    <w:rsid w:val="00ED0472"/>
    <w:rsid w:val="00ED5919"/>
    <w:rsid w:val="00ED617B"/>
    <w:rsid w:val="00EE0CD4"/>
    <w:rsid w:val="00EE1504"/>
    <w:rsid w:val="00EE21C6"/>
    <w:rsid w:val="00EE2405"/>
    <w:rsid w:val="00EE366B"/>
    <w:rsid w:val="00EE4262"/>
    <w:rsid w:val="00EE6EAD"/>
    <w:rsid w:val="00EE739A"/>
    <w:rsid w:val="00EF08E5"/>
    <w:rsid w:val="00EF12A6"/>
    <w:rsid w:val="00EF221C"/>
    <w:rsid w:val="00EF2DE7"/>
    <w:rsid w:val="00EF3512"/>
    <w:rsid w:val="00EF65EF"/>
    <w:rsid w:val="00F00BC6"/>
    <w:rsid w:val="00F01554"/>
    <w:rsid w:val="00F02D16"/>
    <w:rsid w:val="00F033D9"/>
    <w:rsid w:val="00F038AB"/>
    <w:rsid w:val="00F04053"/>
    <w:rsid w:val="00F047EE"/>
    <w:rsid w:val="00F04D04"/>
    <w:rsid w:val="00F04E84"/>
    <w:rsid w:val="00F05DE3"/>
    <w:rsid w:val="00F114D9"/>
    <w:rsid w:val="00F11752"/>
    <w:rsid w:val="00F11CDB"/>
    <w:rsid w:val="00F11D6F"/>
    <w:rsid w:val="00F1230C"/>
    <w:rsid w:val="00F12E27"/>
    <w:rsid w:val="00F14193"/>
    <w:rsid w:val="00F14322"/>
    <w:rsid w:val="00F152C0"/>
    <w:rsid w:val="00F1646C"/>
    <w:rsid w:val="00F16481"/>
    <w:rsid w:val="00F172D8"/>
    <w:rsid w:val="00F20098"/>
    <w:rsid w:val="00F20416"/>
    <w:rsid w:val="00F204D1"/>
    <w:rsid w:val="00F27DEE"/>
    <w:rsid w:val="00F32FE4"/>
    <w:rsid w:val="00F34380"/>
    <w:rsid w:val="00F3568D"/>
    <w:rsid w:val="00F35DE5"/>
    <w:rsid w:val="00F36007"/>
    <w:rsid w:val="00F36305"/>
    <w:rsid w:val="00F36913"/>
    <w:rsid w:val="00F37357"/>
    <w:rsid w:val="00F41D0F"/>
    <w:rsid w:val="00F4338F"/>
    <w:rsid w:val="00F43719"/>
    <w:rsid w:val="00F445C3"/>
    <w:rsid w:val="00F45535"/>
    <w:rsid w:val="00F4691C"/>
    <w:rsid w:val="00F46E27"/>
    <w:rsid w:val="00F47CDA"/>
    <w:rsid w:val="00F52190"/>
    <w:rsid w:val="00F521E8"/>
    <w:rsid w:val="00F540E6"/>
    <w:rsid w:val="00F557C4"/>
    <w:rsid w:val="00F56086"/>
    <w:rsid w:val="00F62624"/>
    <w:rsid w:val="00F649A2"/>
    <w:rsid w:val="00F66F0D"/>
    <w:rsid w:val="00F67226"/>
    <w:rsid w:val="00F70F61"/>
    <w:rsid w:val="00F732E1"/>
    <w:rsid w:val="00F73FD6"/>
    <w:rsid w:val="00F74DE9"/>
    <w:rsid w:val="00F74E76"/>
    <w:rsid w:val="00F758DE"/>
    <w:rsid w:val="00F76934"/>
    <w:rsid w:val="00F774AC"/>
    <w:rsid w:val="00F77A6F"/>
    <w:rsid w:val="00F80575"/>
    <w:rsid w:val="00F80BF1"/>
    <w:rsid w:val="00F817A5"/>
    <w:rsid w:val="00F83148"/>
    <w:rsid w:val="00F831CE"/>
    <w:rsid w:val="00F84ADC"/>
    <w:rsid w:val="00F86151"/>
    <w:rsid w:val="00F86726"/>
    <w:rsid w:val="00F93CC1"/>
    <w:rsid w:val="00F94390"/>
    <w:rsid w:val="00F96108"/>
    <w:rsid w:val="00F9704B"/>
    <w:rsid w:val="00F97055"/>
    <w:rsid w:val="00FA094D"/>
    <w:rsid w:val="00FA0E7B"/>
    <w:rsid w:val="00FA0EC5"/>
    <w:rsid w:val="00FA2056"/>
    <w:rsid w:val="00FA23E4"/>
    <w:rsid w:val="00FA444B"/>
    <w:rsid w:val="00FA44F3"/>
    <w:rsid w:val="00FA6FA2"/>
    <w:rsid w:val="00FA749E"/>
    <w:rsid w:val="00FA7D40"/>
    <w:rsid w:val="00FB00D7"/>
    <w:rsid w:val="00FB0ACD"/>
    <w:rsid w:val="00FB0FEE"/>
    <w:rsid w:val="00FB1D0D"/>
    <w:rsid w:val="00FB2157"/>
    <w:rsid w:val="00FB3036"/>
    <w:rsid w:val="00FB3552"/>
    <w:rsid w:val="00FB3983"/>
    <w:rsid w:val="00FB5CE8"/>
    <w:rsid w:val="00FB652B"/>
    <w:rsid w:val="00FB66E9"/>
    <w:rsid w:val="00FB6F10"/>
    <w:rsid w:val="00FB73CD"/>
    <w:rsid w:val="00FB7AAD"/>
    <w:rsid w:val="00FC1270"/>
    <w:rsid w:val="00FC194F"/>
    <w:rsid w:val="00FC1D6B"/>
    <w:rsid w:val="00FC2510"/>
    <w:rsid w:val="00FC3CDB"/>
    <w:rsid w:val="00FC4224"/>
    <w:rsid w:val="00FC7317"/>
    <w:rsid w:val="00FD05D4"/>
    <w:rsid w:val="00FD1874"/>
    <w:rsid w:val="00FD2CAB"/>
    <w:rsid w:val="00FD3F35"/>
    <w:rsid w:val="00FD4300"/>
    <w:rsid w:val="00FE2708"/>
    <w:rsid w:val="00FF21DC"/>
    <w:rsid w:val="00FF3EED"/>
    <w:rsid w:val="00FF44F7"/>
    <w:rsid w:val="00FF5937"/>
    <w:rsid w:val="00FF6849"/>
    <w:rsid w:val="49471F86"/>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D3F0"/>
  <w15:docId w15:val="{52142545-7040-4F57-926D-AF1B1886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HAns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F1C"/>
    <w:pPr>
      <w:spacing w:after="0" w:line="240" w:lineRule="auto"/>
      <w:jc w:val="both"/>
    </w:pPr>
    <w:rPr>
      <w:rFonts w:ascii="Calibri" w:eastAsia="Times New Roman" w:hAnsi="Calibri" w:cs="Times New Roman"/>
      <w:sz w:val="22"/>
      <w:szCs w:val="22"/>
      <w:lang w:val="en-AU" w:eastAsia="en-AU"/>
    </w:rPr>
  </w:style>
  <w:style w:type="paragraph" w:styleId="Heading1">
    <w:name w:val="heading 1"/>
    <w:basedOn w:val="Normal"/>
    <w:next w:val="Text"/>
    <w:link w:val="Heading1Char"/>
    <w:qFormat/>
    <w:rsid w:val="00C9289C"/>
    <w:pPr>
      <w:keepNext/>
      <w:numPr>
        <w:numId w:val="6"/>
      </w:numPr>
      <w:tabs>
        <w:tab w:val="left" w:pos="851"/>
      </w:tabs>
      <w:spacing w:before="360"/>
      <w:ind w:left="851" w:hanging="851"/>
      <w:jc w:val="left"/>
      <w:outlineLvl w:val="0"/>
    </w:pPr>
    <w:rPr>
      <w:b/>
      <w:color w:val="049AC4"/>
      <w:sz w:val="36"/>
      <w:lang w:eastAsia="en-US"/>
    </w:rPr>
  </w:style>
  <w:style w:type="paragraph" w:styleId="Heading2">
    <w:name w:val="heading 2"/>
    <w:basedOn w:val="Heading1"/>
    <w:next w:val="Text"/>
    <w:link w:val="Heading2Char"/>
    <w:qFormat/>
    <w:rsid w:val="003B4F73"/>
    <w:pPr>
      <w:numPr>
        <w:ilvl w:val="1"/>
      </w:numPr>
      <w:spacing w:before="240"/>
      <w:ind w:left="851" w:hanging="851"/>
      <w:outlineLvl w:val="1"/>
    </w:pPr>
    <w:rPr>
      <w:sz w:val="30"/>
    </w:rPr>
  </w:style>
  <w:style w:type="paragraph" w:styleId="Heading3">
    <w:name w:val="heading 3"/>
    <w:basedOn w:val="Heading2"/>
    <w:next w:val="Text"/>
    <w:link w:val="Heading3Char"/>
    <w:qFormat/>
    <w:rsid w:val="003B4F73"/>
    <w:pPr>
      <w:numPr>
        <w:ilvl w:val="2"/>
      </w:numPr>
      <w:ind w:left="851" w:hanging="851"/>
      <w:outlineLvl w:val="2"/>
    </w:pPr>
    <w:rPr>
      <w:sz w:val="24"/>
    </w:rPr>
  </w:style>
  <w:style w:type="paragraph" w:styleId="Heading4">
    <w:name w:val="heading 4"/>
    <w:basedOn w:val="Heading3"/>
    <w:next w:val="Text"/>
    <w:link w:val="Heading4Char"/>
    <w:uiPriority w:val="9"/>
    <w:qFormat/>
    <w:rsid w:val="00DD3CE9"/>
    <w:pPr>
      <w:numPr>
        <w:ilvl w:val="3"/>
      </w:numPr>
      <w:outlineLvl w:val="3"/>
    </w:pPr>
    <w:rPr>
      <w:sz w:val="22"/>
    </w:rPr>
  </w:style>
  <w:style w:type="paragraph" w:styleId="Heading5">
    <w:name w:val="heading 5"/>
    <w:basedOn w:val="Heading4"/>
    <w:next w:val="Text"/>
    <w:link w:val="Heading5Char"/>
    <w:qFormat/>
    <w:rsid w:val="00CC0928"/>
    <w:pPr>
      <w:numPr>
        <w:ilvl w:val="4"/>
      </w:numPr>
      <w:outlineLvl w:val="4"/>
    </w:pPr>
    <w:rPr>
      <w:sz w:val="20"/>
    </w:rPr>
  </w:style>
  <w:style w:type="paragraph" w:styleId="Heading6">
    <w:name w:val="heading 6"/>
    <w:basedOn w:val="Heading5"/>
    <w:next w:val="Text"/>
    <w:link w:val="Heading6Char"/>
    <w:qFormat/>
    <w:rsid w:val="0093316B"/>
    <w:pPr>
      <w:numPr>
        <w:ilvl w:val="5"/>
      </w:numPr>
      <w:outlineLvl w:val="5"/>
    </w:pPr>
    <w:rPr>
      <w:sz w:val="22"/>
    </w:rPr>
  </w:style>
  <w:style w:type="paragraph" w:styleId="Heading7">
    <w:name w:val="heading 7"/>
    <w:basedOn w:val="Heading6"/>
    <w:next w:val="Text"/>
    <w:link w:val="Heading7Char"/>
    <w:qFormat/>
    <w:rsid w:val="00DD3CE9"/>
    <w:pPr>
      <w:numPr>
        <w:ilvl w:val="6"/>
      </w:numPr>
      <w:spacing w:before="120"/>
      <w:outlineLvl w:val="6"/>
    </w:pPr>
    <w:rPr>
      <w:i/>
      <w:lang w:eastAsia="en-AU"/>
    </w:rPr>
  </w:style>
  <w:style w:type="paragraph" w:styleId="Heading8">
    <w:name w:val="heading 8"/>
    <w:basedOn w:val="Normal"/>
    <w:next w:val="Normal"/>
    <w:link w:val="Heading8Char"/>
    <w:qFormat/>
    <w:rsid w:val="00DD3CE9"/>
    <w:pPr>
      <w:numPr>
        <w:ilvl w:val="7"/>
        <w:numId w:val="6"/>
      </w:numPr>
      <w:spacing w:before="60"/>
      <w:ind w:right="113"/>
      <w:jc w:val="right"/>
      <w:outlineLvl w:val="7"/>
    </w:pPr>
    <w:rPr>
      <w:rFonts w:ascii="Times New Roman" w:hAnsi="Times New Roman"/>
      <w:i/>
      <w:sz w:val="18"/>
      <w:szCs w:val="18"/>
    </w:rPr>
  </w:style>
  <w:style w:type="paragraph" w:styleId="Heading9">
    <w:name w:val="heading 9"/>
    <w:basedOn w:val="Heading8"/>
    <w:next w:val="Normal"/>
    <w:link w:val="Heading9Char"/>
    <w:qFormat/>
    <w:rsid w:val="00DD3CE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89C"/>
    <w:rPr>
      <w:rFonts w:ascii="Calibri" w:eastAsia="Times New Roman" w:hAnsi="Calibri" w:cs="Times New Roman"/>
      <w:b/>
      <w:color w:val="049AC4"/>
      <w:sz w:val="36"/>
      <w:szCs w:val="22"/>
      <w:lang w:val="en-AU"/>
    </w:rPr>
  </w:style>
  <w:style w:type="paragraph" w:styleId="NoSpacing">
    <w:name w:val="No Spacing"/>
    <w:link w:val="NoSpacingChar"/>
    <w:uiPriority w:val="1"/>
    <w:qFormat/>
    <w:rsid w:val="00DD3CE9"/>
    <w:pPr>
      <w:spacing w:after="0" w:line="240" w:lineRule="auto"/>
    </w:pPr>
    <w:rPr>
      <w:rFonts w:asciiTheme="minorHAnsi" w:eastAsiaTheme="minorEastAsia" w:hAnsiTheme="minorHAnsi" w:cstheme="minorBidi"/>
      <w:sz w:val="22"/>
      <w:szCs w:val="22"/>
      <w:lang w:eastAsia="ja-JP"/>
    </w:rPr>
  </w:style>
  <w:style w:type="character" w:customStyle="1" w:styleId="Heading2Char">
    <w:name w:val="Heading 2 Char"/>
    <w:basedOn w:val="DefaultParagraphFont"/>
    <w:link w:val="Heading2"/>
    <w:rsid w:val="003B4F73"/>
    <w:rPr>
      <w:rFonts w:ascii="Calibri" w:eastAsia="Times New Roman" w:hAnsi="Calibri" w:cs="Times New Roman"/>
      <w:b/>
      <w:color w:val="049AC4"/>
      <w:sz w:val="30"/>
      <w:szCs w:val="22"/>
      <w:lang w:val="en-AU"/>
    </w:rPr>
  </w:style>
  <w:style w:type="character" w:customStyle="1" w:styleId="Heading3Char">
    <w:name w:val="Heading 3 Char"/>
    <w:basedOn w:val="DefaultParagraphFont"/>
    <w:link w:val="Heading3"/>
    <w:rsid w:val="003B4F73"/>
    <w:rPr>
      <w:rFonts w:ascii="Calibri" w:eastAsia="Times New Roman" w:hAnsi="Calibri" w:cs="Times New Roman"/>
      <w:b/>
      <w:color w:val="049AC4"/>
      <w:sz w:val="24"/>
      <w:szCs w:val="22"/>
      <w:lang w:val="en-AU"/>
    </w:rPr>
  </w:style>
  <w:style w:type="character" w:styleId="CommentReference">
    <w:name w:val="annotation reference"/>
    <w:basedOn w:val="DefaultParagraphFont"/>
    <w:uiPriority w:val="99"/>
    <w:semiHidden/>
    <w:unhideWhenUsed/>
    <w:rsid w:val="00DD3CE9"/>
    <w:rPr>
      <w:sz w:val="16"/>
      <w:szCs w:val="16"/>
    </w:rPr>
  </w:style>
  <w:style w:type="paragraph" w:styleId="CommentText">
    <w:name w:val="annotation text"/>
    <w:basedOn w:val="Normal"/>
    <w:link w:val="CommentTextChar"/>
    <w:uiPriority w:val="99"/>
    <w:semiHidden/>
    <w:unhideWhenUsed/>
    <w:rsid w:val="00DD3CE9"/>
  </w:style>
  <w:style w:type="character" w:customStyle="1" w:styleId="CommentTextChar">
    <w:name w:val="Comment Text Char"/>
    <w:basedOn w:val="DefaultParagraphFont"/>
    <w:link w:val="CommentText"/>
    <w:uiPriority w:val="99"/>
    <w:semiHidden/>
    <w:rsid w:val="00DD3CE9"/>
    <w:rPr>
      <w:rFonts w:ascii="Calibri" w:eastAsia="Times New Roman" w:hAnsi="Calibri" w:cs="Times New Roman"/>
      <w:sz w:val="22"/>
      <w:szCs w:val="22"/>
      <w:lang w:val="en-AU" w:eastAsia="en-AU"/>
    </w:rPr>
  </w:style>
  <w:style w:type="paragraph" w:styleId="CommentSubject">
    <w:name w:val="annotation subject"/>
    <w:basedOn w:val="CommentText"/>
    <w:next w:val="CommentText"/>
    <w:link w:val="CommentSubjectChar"/>
    <w:uiPriority w:val="99"/>
    <w:semiHidden/>
    <w:unhideWhenUsed/>
    <w:rsid w:val="00DD3CE9"/>
    <w:rPr>
      <w:b/>
      <w:bCs/>
    </w:rPr>
  </w:style>
  <w:style w:type="character" w:customStyle="1" w:styleId="CommentSubjectChar">
    <w:name w:val="Comment Subject Char"/>
    <w:basedOn w:val="CommentTextChar"/>
    <w:link w:val="CommentSubject"/>
    <w:uiPriority w:val="99"/>
    <w:semiHidden/>
    <w:rsid w:val="00DD3CE9"/>
    <w:rPr>
      <w:rFonts w:ascii="Calibri" w:eastAsia="Times New Roman" w:hAnsi="Calibri" w:cs="Times New Roman"/>
      <w:b/>
      <w:bCs/>
      <w:sz w:val="22"/>
      <w:szCs w:val="22"/>
      <w:lang w:val="en-AU" w:eastAsia="en-AU"/>
    </w:rPr>
  </w:style>
  <w:style w:type="character" w:customStyle="1" w:styleId="Heading4Char">
    <w:name w:val="Heading 4 Char"/>
    <w:basedOn w:val="DefaultParagraphFont"/>
    <w:link w:val="Heading4"/>
    <w:uiPriority w:val="9"/>
    <w:rsid w:val="00DD3CE9"/>
    <w:rPr>
      <w:rFonts w:ascii="Calibri" w:eastAsia="Times New Roman" w:hAnsi="Calibri" w:cs="Times New Roman"/>
      <w:b/>
      <w:color w:val="049AC4"/>
      <w:sz w:val="22"/>
      <w:szCs w:val="22"/>
      <w:lang w:val="en-AU"/>
    </w:rPr>
  </w:style>
  <w:style w:type="paragraph" w:customStyle="1" w:styleId="Text">
    <w:name w:val="Text"/>
    <w:basedOn w:val="Normal"/>
    <w:link w:val="TextChar"/>
    <w:rsid w:val="00DD3CE9"/>
    <w:pPr>
      <w:keepLines/>
      <w:spacing w:before="240"/>
    </w:pPr>
    <w:rPr>
      <w:lang w:eastAsia="en-US"/>
    </w:rPr>
  </w:style>
  <w:style w:type="character" w:customStyle="1" w:styleId="TextChar">
    <w:name w:val="Text Char"/>
    <w:basedOn w:val="DefaultParagraphFont"/>
    <w:link w:val="Text"/>
    <w:rsid w:val="00DD3CE9"/>
    <w:rPr>
      <w:rFonts w:ascii="Calibri" w:eastAsia="Times New Roman" w:hAnsi="Calibri" w:cs="Times New Roman"/>
      <w:sz w:val="22"/>
      <w:szCs w:val="22"/>
      <w:lang w:val="en-AU"/>
    </w:rPr>
  </w:style>
  <w:style w:type="paragraph" w:styleId="Footer">
    <w:name w:val="footer"/>
    <w:basedOn w:val="Normal"/>
    <w:link w:val="FooterChar"/>
    <w:rsid w:val="00DD3CE9"/>
    <w:pPr>
      <w:tabs>
        <w:tab w:val="center" w:pos="4153"/>
        <w:tab w:val="right" w:pos="8306"/>
      </w:tabs>
      <w:spacing w:before="120"/>
      <w:jc w:val="center"/>
    </w:pPr>
    <w:rPr>
      <w:color w:val="004B8D"/>
      <w:sz w:val="16"/>
      <w:szCs w:val="16"/>
      <w:lang w:val="en-GB" w:eastAsia="en-US"/>
    </w:rPr>
  </w:style>
  <w:style w:type="character" w:customStyle="1" w:styleId="FooterChar">
    <w:name w:val="Footer Char"/>
    <w:basedOn w:val="DefaultParagraphFont"/>
    <w:link w:val="Footer"/>
    <w:rsid w:val="00DD3CE9"/>
    <w:rPr>
      <w:rFonts w:ascii="Calibri" w:eastAsia="Times New Roman" w:hAnsi="Calibri" w:cs="Times New Roman"/>
      <w:color w:val="004B8D"/>
      <w:sz w:val="16"/>
      <w:szCs w:val="16"/>
      <w:lang w:val="en-GB"/>
    </w:rPr>
  </w:style>
  <w:style w:type="paragraph" w:styleId="Header">
    <w:name w:val="header"/>
    <w:basedOn w:val="Text"/>
    <w:link w:val="HeaderChar"/>
    <w:uiPriority w:val="99"/>
    <w:rsid w:val="00DD3CE9"/>
    <w:pPr>
      <w:tabs>
        <w:tab w:val="right" w:pos="9356"/>
      </w:tabs>
      <w:spacing w:before="0"/>
      <w:jc w:val="left"/>
    </w:pPr>
    <w:rPr>
      <w:color w:val="004B8D"/>
      <w:sz w:val="16"/>
      <w:szCs w:val="16"/>
    </w:rPr>
  </w:style>
  <w:style w:type="character" w:customStyle="1" w:styleId="HeaderChar">
    <w:name w:val="Header Char"/>
    <w:basedOn w:val="DefaultParagraphFont"/>
    <w:link w:val="Header"/>
    <w:uiPriority w:val="99"/>
    <w:rsid w:val="00DD3CE9"/>
    <w:rPr>
      <w:rFonts w:ascii="Calibri" w:eastAsia="Times New Roman" w:hAnsi="Calibri" w:cs="Times New Roman"/>
      <w:color w:val="004B8D"/>
      <w:sz w:val="16"/>
      <w:szCs w:val="16"/>
      <w:lang w:val="en-AU"/>
    </w:rPr>
  </w:style>
  <w:style w:type="paragraph" w:styleId="TOC1">
    <w:name w:val="toc 1"/>
    <w:basedOn w:val="Text"/>
    <w:autoRedefine/>
    <w:uiPriority w:val="39"/>
    <w:unhideWhenUsed/>
    <w:qFormat/>
    <w:rsid w:val="00422689"/>
    <w:pPr>
      <w:tabs>
        <w:tab w:val="left" w:pos="1559"/>
        <w:tab w:val="right" w:leader="dot" w:pos="9356"/>
      </w:tabs>
      <w:spacing w:before="0" w:after="120"/>
      <w:ind w:left="1559" w:right="1134" w:hanging="992"/>
    </w:pPr>
    <w:rPr>
      <w:b/>
      <w:caps/>
      <w:noProof/>
    </w:rPr>
  </w:style>
  <w:style w:type="paragraph" w:styleId="TOC4">
    <w:name w:val="toc 4"/>
    <w:basedOn w:val="TOC3"/>
    <w:next w:val="Normal"/>
    <w:autoRedefine/>
    <w:uiPriority w:val="39"/>
    <w:unhideWhenUsed/>
    <w:rsid w:val="0021385D"/>
  </w:style>
  <w:style w:type="paragraph" w:customStyle="1" w:styleId="SECTION">
    <w:name w:val="SECTION"/>
    <w:basedOn w:val="Normal"/>
    <w:next w:val="TOC1"/>
    <w:rsid w:val="00BE22E3"/>
    <w:pPr>
      <w:spacing w:before="240" w:after="480"/>
    </w:pPr>
    <w:rPr>
      <w:rFonts w:ascii="Arial Bold" w:hAnsi="Arial Bold" w:cs="Arial"/>
      <w:b/>
      <w:caps/>
      <w:lang w:val="en-GB"/>
    </w:rPr>
  </w:style>
  <w:style w:type="paragraph" w:customStyle="1" w:styleId="TableCells">
    <w:name w:val="Table Cells"/>
    <w:basedOn w:val="Text"/>
    <w:link w:val="TableCellsChar"/>
    <w:rsid w:val="00DD3CE9"/>
    <w:pPr>
      <w:spacing w:before="45" w:after="45"/>
    </w:pPr>
    <w:rPr>
      <w:sz w:val="18"/>
      <w:szCs w:val="18"/>
    </w:rPr>
  </w:style>
  <w:style w:type="paragraph" w:customStyle="1" w:styleId="AppendixTitle">
    <w:name w:val="Appendix Title"/>
    <w:basedOn w:val="Normal"/>
    <w:rsid w:val="004407AF"/>
    <w:pPr>
      <w:keepLines/>
      <w:tabs>
        <w:tab w:val="left" w:pos="709"/>
      </w:tabs>
      <w:spacing w:before="360"/>
      <w:jc w:val="right"/>
    </w:pPr>
    <w:rPr>
      <w:sz w:val="32"/>
      <w:lang w:eastAsia="en-US"/>
    </w:rPr>
  </w:style>
  <w:style w:type="paragraph" w:customStyle="1" w:styleId="ReportTitle">
    <w:name w:val="Report Title"/>
    <w:basedOn w:val="Normal"/>
    <w:link w:val="ReportTitleChar"/>
    <w:rsid w:val="00DD3CE9"/>
    <w:pPr>
      <w:spacing w:before="120" w:line="360" w:lineRule="auto"/>
      <w:jc w:val="right"/>
    </w:pPr>
    <w:rPr>
      <w:rFonts w:cs="Arial"/>
      <w:sz w:val="32"/>
      <w:szCs w:val="32"/>
    </w:rPr>
  </w:style>
  <w:style w:type="character" w:customStyle="1" w:styleId="ReportTitleChar">
    <w:name w:val="Report Title Char"/>
    <w:link w:val="ReportTitle"/>
    <w:rsid w:val="00DD3CE9"/>
    <w:rPr>
      <w:rFonts w:ascii="Calibri" w:eastAsia="Times New Roman" w:hAnsi="Calibri" w:cs="Arial"/>
      <w:sz w:val="32"/>
      <w:szCs w:val="32"/>
      <w:lang w:val="en-AU" w:eastAsia="en-AU"/>
    </w:rPr>
  </w:style>
  <w:style w:type="paragraph" w:customStyle="1" w:styleId="Appendix">
    <w:name w:val="Appendix"/>
    <w:basedOn w:val="Normal"/>
    <w:next w:val="Normal"/>
    <w:link w:val="AppendixChar"/>
    <w:rsid w:val="00DD3CE9"/>
    <w:pPr>
      <w:jc w:val="right"/>
    </w:pPr>
    <w:rPr>
      <w:rFonts w:ascii="Arial Bold" w:hAnsi="Arial Bold"/>
      <w:b/>
      <w:sz w:val="24"/>
      <w:szCs w:val="24"/>
    </w:rPr>
  </w:style>
  <w:style w:type="character" w:styleId="PageNumber">
    <w:name w:val="page number"/>
    <w:basedOn w:val="DefaultParagraphFont"/>
    <w:rsid w:val="00DD3CE9"/>
  </w:style>
  <w:style w:type="paragraph" w:customStyle="1" w:styleId="DOCUMENTCONTROL">
    <w:name w:val="DOCUMENT CONTROL"/>
    <w:basedOn w:val="Normal"/>
    <w:rsid w:val="00DD3CE9"/>
    <w:pPr>
      <w:spacing w:before="840" w:after="360"/>
    </w:pPr>
    <w:rPr>
      <w:rFonts w:ascii="Arial Bold" w:hAnsi="Arial Bold" w:cs="Arial"/>
      <w:b/>
      <w:caps/>
      <w:lang w:val="en-GB"/>
    </w:rPr>
  </w:style>
  <w:style w:type="paragraph" w:customStyle="1" w:styleId="ReportNumber">
    <w:name w:val="Report Number"/>
    <w:basedOn w:val="ReportTitle"/>
    <w:link w:val="ReportNumberChar"/>
    <w:rsid w:val="00DD3CE9"/>
    <w:pPr>
      <w:spacing w:before="0"/>
    </w:pPr>
    <w:rPr>
      <w:bCs/>
      <w:sz w:val="20"/>
      <w:szCs w:val="20"/>
    </w:rPr>
  </w:style>
  <w:style w:type="character" w:customStyle="1" w:styleId="ReportNumberChar">
    <w:name w:val="Report Number Char"/>
    <w:link w:val="ReportNumber"/>
    <w:rsid w:val="00DD3CE9"/>
    <w:rPr>
      <w:rFonts w:ascii="Calibri" w:eastAsia="Times New Roman" w:hAnsi="Calibri" w:cs="Arial"/>
      <w:bCs/>
      <w:lang w:val="en-AU" w:eastAsia="en-AU"/>
    </w:rPr>
  </w:style>
  <w:style w:type="paragraph" w:customStyle="1" w:styleId="PrepardBy">
    <w:name w:val="Prepard By"/>
    <w:basedOn w:val="Normal"/>
    <w:rsid w:val="00DD3CE9"/>
    <w:rPr>
      <w:rFonts w:cs="Arial"/>
      <w:sz w:val="18"/>
      <w:szCs w:val="18"/>
      <w:lang w:val="en-GB"/>
    </w:rPr>
  </w:style>
  <w:style w:type="paragraph" w:styleId="TOC2">
    <w:name w:val="toc 2"/>
    <w:basedOn w:val="TOC1"/>
    <w:autoRedefine/>
    <w:uiPriority w:val="39"/>
    <w:rsid w:val="0021385D"/>
    <w:pPr>
      <w:spacing w:before="120"/>
    </w:pPr>
    <w:rPr>
      <w:b w:val="0"/>
      <w:caps w:val="0"/>
    </w:rPr>
  </w:style>
  <w:style w:type="paragraph" w:styleId="TOC3">
    <w:name w:val="toc 3"/>
    <w:basedOn w:val="TOC2"/>
    <w:next w:val="Normal"/>
    <w:autoRedefine/>
    <w:uiPriority w:val="39"/>
    <w:unhideWhenUsed/>
    <w:qFormat/>
    <w:rsid w:val="0021385D"/>
    <w:pPr>
      <w:jc w:val="left"/>
    </w:pPr>
    <w:rPr>
      <w:rFonts w:eastAsia="MS Mincho" w:cs="Arial"/>
      <w:sz w:val="18"/>
      <w:lang w:val="en-US" w:eastAsia="ja-JP"/>
    </w:rPr>
  </w:style>
  <w:style w:type="paragraph" w:styleId="BalloonText">
    <w:name w:val="Balloon Text"/>
    <w:basedOn w:val="Normal"/>
    <w:link w:val="BalloonTextChar"/>
    <w:semiHidden/>
    <w:rsid w:val="00DD3CE9"/>
    <w:rPr>
      <w:rFonts w:ascii="Tahoma" w:hAnsi="Tahoma" w:cs="Tahoma"/>
      <w:sz w:val="16"/>
      <w:szCs w:val="16"/>
    </w:rPr>
  </w:style>
  <w:style w:type="character" w:customStyle="1" w:styleId="BalloonTextChar">
    <w:name w:val="Balloon Text Char"/>
    <w:basedOn w:val="DefaultParagraphFont"/>
    <w:link w:val="BalloonText"/>
    <w:semiHidden/>
    <w:rsid w:val="00DD3CE9"/>
    <w:rPr>
      <w:rFonts w:ascii="Tahoma" w:eastAsia="Times New Roman" w:hAnsi="Tahoma" w:cs="Tahoma"/>
      <w:sz w:val="16"/>
      <w:szCs w:val="16"/>
      <w:lang w:val="en-AU" w:eastAsia="en-AU"/>
    </w:rPr>
  </w:style>
  <w:style w:type="paragraph" w:styleId="TableofFigures">
    <w:name w:val="table of figures"/>
    <w:basedOn w:val="TOC2"/>
    <w:uiPriority w:val="99"/>
    <w:rsid w:val="0021385D"/>
    <w:pPr>
      <w:tabs>
        <w:tab w:val="clear" w:pos="1559"/>
        <w:tab w:val="left" w:pos="1701"/>
      </w:tabs>
      <w:spacing w:before="0" w:after="0"/>
      <w:ind w:left="1701" w:hanging="1134"/>
      <w:jc w:val="left"/>
    </w:pPr>
    <w:rPr>
      <w:rFonts w:cs="Arial"/>
    </w:rPr>
  </w:style>
  <w:style w:type="paragraph" w:customStyle="1" w:styleId="TextQuote">
    <w:name w:val="Text Quote"/>
    <w:basedOn w:val="Normal"/>
    <w:rsid w:val="00875E6F"/>
    <w:pPr>
      <w:keepLines/>
      <w:tabs>
        <w:tab w:val="left" w:pos="851"/>
      </w:tabs>
      <w:spacing w:before="240"/>
      <w:ind w:left="425" w:right="425"/>
    </w:pPr>
    <w:rPr>
      <w:i/>
      <w:iCs/>
      <w:lang w:eastAsia="en-US"/>
    </w:rPr>
  </w:style>
  <w:style w:type="paragraph" w:customStyle="1" w:styleId="HeadingMain">
    <w:name w:val="Heading Main"/>
    <w:basedOn w:val="Normal"/>
    <w:next w:val="Heading1"/>
    <w:rsid w:val="00097D72"/>
    <w:pPr>
      <w:spacing w:before="240"/>
      <w:jc w:val="left"/>
    </w:pPr>
    <w:rPr>
      <w:b/>
      <w:caps/>
      <w:color w:val="049AC4"/>
      <w:sz w:val="36"/>
      <w:szCs w:val="28"/>
      <w:lang w:val="en-GB" w:eastAsia="en-US"/>
    </w:rPr>
  </w:style>
  <w:style w:type="character" w:customStyle="1" w:styleId="Heading5Char">
    <w:name w:val="Heading 5 Char"/>
    <w:link w:val="Heading5"/>
    <w:rsid w:val="00CC0928"/>
    <w:rPr>
      <w:rFonts w:ascii="Calibri" w:eastAsia="Times New Roman" w:hAnsi="Calibri" w:cs="Times New Roman"/>
      <w:b/>
      <w:color w:val="049AC4"/>
      <w:szCs w:val="22"/>
      <w:lang w:val="en-AU"/>
    </w:rPr>
  </w:style>
  <w:style w:type="paragraph" w:customStyle="1" w:styleId="ExecutiveHeading1">
    <w:name w:val="Executive Heading 1"/>
    <w:basedOn w:val="Heading1"/>
    <w:next w:val="Text"/>
    <w:uiPriority w:val="2"/>
    <w:qFormat/>
    <w:rsid w:val="00097D72"/>
    <w:pPr>
      <w:numPr>
        <w:numId w:val="0"/>
      </w:numPr>
      <w:spacing w:before="240"/>
      <w:outlineLvl w:val="9"/>
    </w:pPr>
  </w:style>
  <w:style w:type="paragraph" w:customStyle="1" w:styleId="ExecutiveHeading2">
    <w:name w:val="Executive Heading 2"/>
    <w:basedOn w:val="Heading1"/>
    <w:next w:val="Text"/>
    <w:uiPriority w:val="2"/>
    <w:qFormat/>
    <w:rsid w:val="00097D72"/>
    <w:pPr>
      <w:numPr>
        <w:numId w:val="0"/>
      </w:numPr>
      <w:spacing w:before="240"/>
      <w:outlineLvl w:val="9"/>
    </w:pPr>
    <w:rPr>
      <w:sz w:val="30"/>
    </w:rPr>
  </w:style>
  <w:style w:type="paragraph" w:customStyle="1" w:styleId="ExecutiveHeading3">
    <w:name w:val="Executive Heading 3"/>
    <w:basedOn w:val="Heading3"/>
    <w:next w:val="Text"/>
    <w:uiPriority w:val="2"/>
    <w:qFormat/>
    <w:rsid w:val="00DD3CE9"/>
    <w:pPr>
      <w:numPr>
        <w:ilvl w:val="0"/>
        <w:numId w:val="0"/>
      </w:numPr>
      <w:outlineLvl w:val="9"/>
    </w:pPr>
  </w:style>
  <w:style w:type="paragraph" w:customStyle="1" w:styleId="TableHead">
    <w:name w:val="Table Head"/>
    <w:basedOn w:val="Table"/>
    <w:link w:val="TableHeadChar"/>
    <w:rsid w:val="00DD3CE9"/>
    <w:pPr>
      <w:jc w:val="left"/>
    </w:pPr>
    <w:rPr>
      <w:color w:val="FFFFFF" w:themeColor="background1"/>
      <w:szCs w:val="18"/>
    </w:rPr>
  </w:style>
  <w:style w:type="paragraph" w:customStyle="1" w:styleId="TableHeadNarrow">
    <w:name w:val="Table Head Narrow"/>
    <w:basedOn w:val="TableHead"/>
    <w:rsid w:val="00DD3CE9"/>
    <w:rPr>
      <w:sz w:val="18"/>
    </w:rPr>
  </w:style>
  <w:style w:type="paragraph" w:customStyle="1" w:styleId="TableCell">
    <w:name w:val="Table Cell"/>
    <w:basedOn w:val="Normal"/>
    <w:link w:val="TableCellChar"/>
    <w:uiPriority w:val="24"/>
    <w:rsid w:val="00DD3CE9"/>
    <w:pPr>
      <w:keepLines/>
      <w:spacing w:before="45" w:after="45"/>
      <w:jc w:val="left"/>
    </w:pPr>
    <w:rPr>
      <w:sz w:val="20"/>
      <w:lang w:eastAsia="en-US"/>
    </w:rPr>
  </w:style>
  <w:style w:type="paragraph" w:customStyle="1" w:styleId="TableCellNarrow">
    <w:name w:val="Table Cell Narrow"/>
    <w:basedOn w:val="TableCell"/>
    <w:qFormat/>
    <w:rsid w:val="00DD3CE9"/>
    <w:rPr>
      <w:sz w:val="18"/>
      <w:szCs w:val="18"/>
    </w:rPr>
  </w:style>
  <w:style w:type="paragraph" w:customStyle="1" w:styleId="TableNotes">
    <w:name w:val="#Table Notes"/>
    <w:basedOn w:val="Normal"/>
    <w:next w:val="Normal"/>
    <w:rsid w:val="00DD3CE9"/>
    <w:pPr>
      <w:keepLines/>
      <w:spacing w:before="45"/>
      <w:ind w:left="311" w:right="113" w:hanging="198"/>
      <w:jc w:val="left"/>
    </w:pPr>
    <w:rPr>
      <w:sz w:val="16"/>
      <w:szCs w:val="16"/>
      <w:lang w:eastAsia="en-US"/>
    </w:rPr>
  </w:style>
  <w:style w:type="paragraph" w:customStyle="1" w:styleId="TableNotes0">
    <w:name w:val="Table Notes"/>
    <w:basedOn w:val="Text"/>
    <w:next w:val="Text"/>
    <w:link w:val="TableNotesChar"/>
    <w:rsid w:val="00DD3CE9"/>
    <w:pPr>
      <w:spacing w:before="60" w:after="60"/>
      <w:ind w:left="822" w:right="113" w:hanging="709"/>
      <w:jc w:val="left"/>
    </w:pPr>
    <w:rPr>
      <w:sz w:val="16"/>
      <w:szCs w:val="16"/>
    </w:rPr>
  </w:style>
  <w:style w:type="character" w:customStyle="1" w:styleId="TableNotesChar">
    <w:name w:val="Table Notes Char"/>
    <w:link w:val="TableNotes0"/>
    <w:rsid w:val="00DD3CE9"/>
    <w:rPr>
      <w:rFonts w:ascii="Calibri" w:eastAsia="Times New Roman" w:hAnsi="Calibri" w:cs="Times New Roman"/>
      <w:sz w:val="16"/>
      <w:szCs w:val="16"/>
      <w:lang w:val="en-AU"/>
    </w:rPr>
  </w:style>
  <w:style w:type="paragraph" w:styleId="ListBullet">
    <w:name w:val="List Bullet"/>
    <w:basedOn w:val="Normal"/>
    <w:link w:val="ListBulletChar"/>
    <w:rsid w:val="00C97C66"/>
    <w:pPr>
      <w:keepLines/>
      <w:numPr>
        <w:numId w:val="1"/>
      </w:numPr>
      <w:tabs>
        <w:tab w:val="left" w:pos="851"/>
      </w:tabs>
      <w:spacing w:before="120"/>
    </w:pPr>
    <w:rPr>
      <w:lang w:eastAsia="en-US"/>
    </w:rPr>
  </w:style>
  <w:style w:type="character" w:customStyle="1" w:styleId="ListBulletChar">
    <w:name w:val="List Bullet Char"/>
    <w:link w:val="ListBullet"/>
    <w:rsid w:val="00C97C66"/>
    <w:rPr>
      <w:rFonts w:ascii="Calibri" w:eastAsia="Times New Roman" w:hAnsi="Calibri" w:cs="Times New Roman"/>
      <w:sz w:val="22"/>
      <w:szCs w:val="22"/>
      <w:lang w:val="en-AU"/>
    </w:rPr>
  </w:style>
  <w:style w:type="paragraph" w:customStyle="1" w:styleId="ListAlphabet">
    <w:name w:val="List Alphabet"/>
    <w:basedOn w:val="ListBullet"/>
    <w:link w:val="ListAlphabetChar"/>
    <w:rsid w:val="00CD13E1"/>
    <w:pPr>
      <w:numPr>
        <w:numId w:val="2"/>
      </w:numPr>
      <w:tabs>
        <w:tab w:val="clear" w:pos="425"/>
      </w:tabs>
      <w:ind w:left="850"/>
    </w:pPr>
  </w:style>
  <w:style w:type="character" w:customStyle="1" w:styleId="ListAlphabetChar">
    <w:name w:val="List Alphabet Char"/>
    <w:basedOn w:val="ListBulletChar"/>
    <w:link w:val="ListAlphabet"/>
    <w:rsid w:val="00CD13E1"/>
    <w:rPr>
      <w:rFonts w:ascii="Calibri" w:eastAsia="Times New Roman" w:hAnsi="Calibri" w:cs="Times New Roman"/>
      <w:sz w:val="22"/>
      <w:szCs w:val="22"/>
      <w:lang w:val="en-AU"/>
    </w:rPr>
  </w:style>
  <w:style w:type="paragraph" w:customStyle="1" w:styleId="ListBulletIndent">
    <w:name w:val="List Bullet Indent"/>
    <w:basedOn w:val="ListBullet"/>
    <w:link w:val="ListBulletIndentChar"/>
    <w:rsid w:val="00CD13E1"/>
    <w:pPr>
      <w:numPr>
        <w:numId w:val="3"/>
      </w:numPr>
      <w:tabs>
        <w:tab w:val="clear" w:pos="851"/>
        <w:tab w:val="left" w:pos="1134"/>
      </w:tabs>
      <w:ind w:left="1135" w:hanging="284"/>
    </w:pPr>
  </w:style>
  <w:style w:type="paragraph" w:customStyle="1" w:styleId="ListNumbered">
    <w:name w:val="List Numbered"/>
    <w:basedOn w:val="ListBullet"/>
    <w:rsid w:val="00DD3CE9"/>
    <w:pPr>
      <w:numPr>
        <w:numId w:val="5"/>
      </w:numPr>
    </w:pPr>
  </w:style>
  <w:style w:type="paragraph" w:styleId="TOC5">
    <w:name w:val="toc 5"/>
    <w:basedOn w:val="TOC4"/>
    <w:next w:val="Normal"/>
    <w:autoRedefine/>
    <w:uiPriority w:val="39"/>
    <w:unhideWhenUsed/>
    <w:rsid w:val="00D8479C"/>
  </w:style>
  <w:style w:type="character" w:customStyle="1" w:styleId="AppendixChar">
    <w:name w:val="Appendix Char"/>
    <w:basedOn w:val="DefaultParagraphFont"/>
    <w:link w:val="Appendix"/>
    <w:rsid w:val="00DD3CE9"/>
    <w:rPr>
      <w:rFonts w:ascii="Arial Bold" w:eastAsia="Times New Roman" w:hAnsi="Arial Bold" w:cs="Times New Roman"/>
      <w:b/>
      <w:sz w:val="24"/>
      <w:szCs w:val="24"/>
      <w:lang w:val="en-AU" w:eastAsia="en-AU"/>
    </w:rPr>
  </w:style>
  <w:style w:type="paragraph" w:styleId="TOC6">
    <w:name w:val="toc 6"/>
    <w:basedOn w:val="Normal"/>
    <w:next w:val="Normal"/>
    <w:autoRedefine/>
    <w:uiPriority w:val="39"/>
    <w:semiHidden/>
    <w:unhideWhenUsed/>
    <w:rsid w:val="00DD3CE9"/>
    <w:pPr>
      <w:spacing w:after="100"/>
      <w:ind w:left="1000"/>
    </w:pPr>
  </w:style>
  <w:style w:type="paragraph" w:styleId="TOC7">
    <w:name w:val="toc 7"/>
    <w:basedOn w:val="Normal"/>
    <w:next w:val="Normal"/>
    <w:autoRedefine/>
    <w:uiPriority w:val="39"/>
    <w:semiHidden/>
    <w:unhideWhenUsed/>
    <w:rsid w:val="00DD3CE9"/>
    <w:pPr>
      <w:spacing w:after="100"/>
      <w:ind w:left="1200"/>
    </w:pPr>
  </w:style>
  <w:style w:type="paragraph" w:styleId="TOC8">
    <w:name w:val="toc 8"/>
    <w:basedOn w:val="Normal"/>
    <w:next w:val="Normal"/>
    <w:autoRedefine/>
    <w:uiPriority w:val="39"/>
    <w:semiHidden/>
    <w:unhideWhenUsed/>
    <w:rsid w:val="00DD3CE9"/>
    <w:pPr>
      <w:spacing w:after="100"/>
      <w:ind w:left="1400"/>
    </w:pPr>
  </w:style>
  <w:style w:type="paragraph" w:styleId="TOC9">
    <w:name w:val="toc 9"/>
    <w:basedOn w:val="Normal"/>
    <w:next w:val="Normal"/>
    <w:autoRedefine/>
    <w:uiPriority w:val="39"/>
    <w:semiHidden/>
    <w:unhideWhenUsed/>
    <w:rsid w:val="00DD3CE9"/>
    <w:pPr>
      <w:spacing w:after="100"/>
      <w:ind w:left="1600"/>
    </w:pPr>
  </w:style>
  <w:style w:type="table" w:customStyle="1" w:styleId="SLRTable">
    <w:name w:val="SLR Table"/>
    <w:basedOn w:val="TableNormal"/>
    <w:rsid w:val="00974C35"/>
    <w:pPr>
      <w:spacing w:before="45" w:after="45" w:line="240" w:lineRule="auto"/>
    </w:pPr>
    <w:rPr>
      <w:rFonts w:ascii="Calibri" w:eastAsia="Times New Roman" w:hAnsi="Calibri" w:cs="Times New Roman"/>
      <w:color w:val="424242"/>
      <w:lang w:val="en-GB" w:eastAsia="en-GB"/>
    </w:rPr>
    <w:tblPr>
      <w:tblInd w:w="113" w:type="dxa"/>
      <w:tblBorders>
        <w:top w:val="single" w:sz="8" w:space="0" w:color="059AC4"/>
        <w:left w:val="single" w:sz="8" w:space="0" w:color="059AC4"/>
        <w:bottom w:val="single" w:sz="8" w:space="0" w:color="059AC4"/>
        <w:right w:val="single" w:sz="8" w:space="0" w:color="059AC4"/>
        <w:insideH w:val="single" w:sz="8" w:space="0" w:color="059AC4"/>
        <w:insideV w:val="single" w:sz="8" w:space="0" w:color="059AC4"/>
      </w:tblBorders>
    </w:tblPr>
    <w:trPr>
      <w:cantSplit/>
    </w:trPr>
    <w:tcPr>
      <w:shd w:val="clear" w:color="auto" w:fill="auto"/>
    </w:tcPr>
    <w:tblStylePr w:type="firstRow">
      <w:pPr>
        <w:wordWrap/>
        <w:spacing w:beforeLines="0" w:before="0" w:beforeAutospacing="0" w:afterLines="0" w:after="0" w:afterAutospacing="0" w:line="240" w:lineRule="auto"/>
      </w:pPr>
      <w:rPr>
        <w:b/>
        <w:color w:val="FFFFFF" w:themeColor="background1"/>
      </w:rPr>
      <w:tblPr/>
      <w:trPr>
        <w:tblHeader/>
      </w:trPr>
      <w:tcPr>
        <w:shd w:val="clear" w:color="auto" w:fill="60BED1"/>
      </w:tcPr>
    </w:tblStylePr>
  </w:style>
  <w:style w:type="character" w:customStyle="1" w:styleId="Heading6Char">
    <w:name w:val="Heading 6 Char"/>
    <w:link w:val="Heading6"/>
    <w:rsid w:val="0093316B"/>
    <w:rPr>
      <w:rFonts w:ascii="Calibri" w:eastAsia="Times New Roman" w:hAnsi="Calibri" w:cs="Times New Roman"/>
      <w:b/>
      <w:color w:val="049AC4"/>
      <w:sz w:val="22"/>
      <w:szCs w:val="22"/>
      <w:lang w:val="en-AU"/>
    </w:rPr>
  </w:style>
  <w:style w:type="paragraph" w:styleId="ListNumber">
    <w:name w:val="List Number"/>
    <w:basedOn w:val="Normal"/>
    <w:uiPriority w:val="99"/>
    <w:unhideWhenUsed/>
    <w:rsid w:val="00CD13E1"/>
    <w:pPr>
      <w:numPr>
        <w:numId w:val="4"/>
      </w:numPr>
      <w:tabs>
        <w:tab w:val="clear" w:pos="360"/>
        <w:tab w:val="left" w:pos="851"/>
      </w:tabs>
      <w:spacing w:before="120"/>
      <w:ind w:left="850" w:hanging="425"/>
    </w:pPr>
  </w:style>
  <w:style w:type="paragraph" w:styleId="BodyText">
    <w:name w:val="Body Text"/>
    <w:basedOn w:val="Normal"/>
    <w:link w:val="BodyTextChar"/>
    <w:uiPriority w:val="99"/>
    <w:unhideWhenUsed/>
    <w:rsid w:val="00DD3CE9"/>
    <w:pPr>
      <w:spacing w:after="120"/>
    </w:pPr>
  </w:style>
  <w:style w:type="character" w:customStyle="1" w:styleId="BodyTextChar">
    <w:name w:val="Body Text Char"/>
    <w:basedOn w:val="DefaultParagraphFont"/>
    <w:link w:val="BodyText"/>
    <w:uiPriority w:val="99"/>
    <w:rsid w:val="00DD3CE9"/>
    <w:rPr>
      <w:rFonts w:ascii="Calibri" w:eastAsia="Times New Roman" w:hAnsi="Calibri" w:cs="Times New Roman"/>
      <w:sz w:val="22"/>
      <w:szCs w:val="22"/>
      <w:lang w:val="en-AU" w:eastAsia="en-AU"/>
    </w:rPr>
  </w:style>
  <w:style w:type="table" w:styleId="TableGrid">
    <w:name w:val="Table Grid"/>
    <w:basedOn w:val="TableNormal"/>
    <w:rsid w:val="00DD3CE9"/>
    <w:pPr>
      <w:spacing w:after="0" w:line="240" w:lineRule="auto"/>
      <w:jc w:val="both"/>
    </w:pPr>
    <w:rPr>
      <w:rFonts w:ascii="Calibri" w:eastAsia="Times New Roman" w:hAnsi="Calibri" w:cs="Times New Roman"/>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dent">
    <w:name w:val="Text indent"/>
    <w:basedOn w:val="Text"/>
    <w:next w:val="Text"/>
    <w:rsid w:val="00DD3CE9"/>
    <w:pPr>
      <w:ind w:left="567" w:right="567"/>
    </w:pPr>
  </w:style>
  <w:style w:type="character" w:customStyle="1" w:styleId="Heading7Char">
    <w:name w:val="Heading 7 Char"/>
    <w:link w:val="Heading7"/>
    <w:rsid w:val="00DD3CE9"/>
    <w:rPr>
      <w:rFonts w:ascii="Calibri" w:eastAsia="Times New Roman" w:hAnsi="Calibri" w:cs="Times New Roman"/>
      <w:b/>
      <w:i/>
      <w:color w:val="049AC4"/>
      <w:sz w:val="22"/>
      <w:szCs w:val="22"/>
      <w:lang w:val="en-AU" w:eastAsia="en-AU"/>
    </w:rPr>
  </w:style>
  <w:style w:type="character" w:customStyle="1" w:styleId="Heading8Char">
    <w:name w:val="Heading 8 Char"/>
    <w:basedOn w:val="DefaultParagraphFont"/>
    <w:link w:val="Heading8"/>
    <w:rsid w:val="00DD3CE9"/>
    <w:rPr>
      <w:rFonts w:ascii="Times New Roman" w:eastAsia="Times New Roman" w:hAnsi="Times New Roman" w:cs="Times New Roman"/>
      <w:i/>
      <w:sz w:val="18"/>
      <w:szCs w:val="18"/>
      <w:lang w:val="en-AU" w:eastAsia="en-AU"/>
    </w:rPr>
  </w:style>
  <w:style w:type="character" w:customStyle="1" w:styleId="Heading9Char">
    <w:name w:val="Heading 9 Char"/>
    <w:basedOn w:val="DefaultParagraphFont"/>
    <w:link w:val="Heading9"/>
    <w:rsid w:val="00DD3CE9"/>
    <w:rPr>
      <w:rFonts w:ascii="Times New Roman" w:eastAsia="Times New Roman" w:hAnsi="Times New Roman" w:cs="Times New Roman"/>
      <w:i/>
      <w:sz w:val="18"/>
      <w:szCs w:val="18"/>
      <w:lang w:val="en-AU" w:eastAsia="en-AU"/>
    </w:rPr>
  </w:style>
  <w:style w:type="paragraph" w:styleId="Caption">
    <w:name w:val="caption"/>
    <w:basedOn w:val="Normal"/>
    <w:next w:val="Normal"/>
    <w:qFormat/>
    <w:rsid w:val="00DD3CE9"/>
    <w:pPr>
      <w:keepNext/>
      <w:tabs>
        <w:tab w:val="left" w:pos="992"/>
      </w:tabs>
      <w:spacing w:before="240" w:after="120"/>
      <w:ind w:left="992" w:hanging="992"/>
      <w:jc w:val="left"/>
    </w:pPr>
    <w:rPr>
      <w:b/>
      <w:color w:val="049AC4"/>
      <w:lang w:eastAsia="en-US"/>
    </w:rPr>
  </w:style>
  <w:style w:type="paragraph" w:customStyle="1" w:styleId="Addressheader">
    <w:name w:val="Address header"/>
    <w:basedOn w:val="Normal"/>
    <w:link w:val="AddressheaderChar"/>
    <w:qFormat/>
    <w:rsid w:val="00DD3CE9"/>
    <w:pPr>
      <w:widowControl w:val="0"/>
      <w:autoSpaceDE w:val="0"/>
      <w:autoSpaceDN w:val="0"/>
      <w:adjustRightInd w:val="0"/>
      <w:jc w:val="left"/>
    </w:pPr>
    <w:rPr>
      <w:rFonts w:asciiTheme="majorHAnsi" w:hAnsiTheme="majorHAnsi" w:cs="Arial"/>
      <w:b/>
      <w:color w:val="8064A2" w:themeColor="accent4"/>
      <w:sz w:val="28"/>
      <w:szCs w:val="28"/>
      <w:lang w:val="en-US" w:eastAsia="en-US"/>
    </w:rPr>
  </w:style>
  <w:style w:type="character" w:customStyle="1" w:styleId="AddressheaderChar">
    <w:name w:val="Address header Char"/>
    <w:basedOn w:val="DefaultParagraphFont"/>
    <w:link w:val="Addressheader"/>
    <w:rsid w:val="00DD3CE9"/>
    <w:rPr>
      <w:rFonts w:asciiTheme="majorHAnsi" w:eastAsia="Times New Roman" w:hAnsiTheme="majorHAnsi" w:cs="Arial"/>
      <w:b/>
      <w:color w:val="8064A2" w:themeColor="accent4"/>
      <w:sz w:val="28"/>
      <w:szCs w:val="28"/>
    </w:rPr>
  </w:style>
  <w:style w:type="paragraph" w:customStyle="1" w:styleId="Addressee">
    <w:name w:val="Addressee"/>
    <w:basedOn w:val="Normal"/>
    <w:next w:val="Text"/>
    <w:rsid w:val="00DD3CE9"/>
    <w:pPr>
      <w:jc w:val="left"/>
    </w:pPr>
  </w:style>
  <w:style w:type="paragraph" w:customStyle="1" w:styleId="AirQualitySymbols">
    <w:name w:val="Air Quality Symbols"/>
    <w:basedOn w:val="Text"/>
    <w:rsid w:val="00DD3CE9"/>
  </w:style>
  <w:style w:type="paragraph" w:customStyle="1" w:styleId="AppendixHeading">
    <w:name w:val="Appendix Heading"/>
    <w:basedOn w:val="Normal"/>
    <w:next w:val="AppendixTitle"/>
    <w:qFormat/>
    <w:rsid w:val="00DD3CE9"/>
    <w:pPr>
      <w:keepLines/>
      <w:spacing w:after="240"/>
      <w:jc w:val="right"/>
    </w:pPr>
    <w:rPr>
      <w:rFonts w:eastAsiaTheme="minorHAnsi"/>
      <w:b/>
      <w:color w:val="049AC4"/>
      <w:sz w:val="40"/>
    </w:rPr>
  </w:style>
  <w:style w:type="paragraph" w:customStyle="1" w:styleId="Attention">
    <w:name w:val="Attention"/>
    <w:basedOn w:val="Text"/>
    <w:next w:val="Text"/>
    <w:rsid w:val="00DD3CE9"/>
    <w:pPr>
      <w:tabs>
        <w:tab w:val="left" w:pos="1276"/>
        <w:tab w:val="right" w:pos="9356"/>
      </w:tabs>
      <w:spacing w:after="480"/>
      <w:ind w:left="1276" w:hanging="1276"/>
      <w:jc w:val="left"/>
    </w:pPr>
    <w:rPr>
      <w:b/>
      <w:lang w:val="en-US"/>
    </w:rPr>
  </w:style>
  <w:style w:type="paragraph" w:customStyle="1" w:styleId="Border">
    <w:name w:val="Border"/>
    <w:basedOn w:val="Normal"/>
    <w:rsid w:val="00DD3CE9"/>
    <w:pPr>
      <w:pBdr>
        <w:bottom w:val="single" w:sz="12" w:space="1" w:color="auto"/>
      </w:pBdr>
      <w:spacing w:after="120"/>
      <w:ind w:right="6776"/>
    </w:pPr>
    <w:rPr>
      <w:rFonts w:ascii="Bembo" w:hAnsi="Bembo"/>
      <w:b/>
      <w:caps/>
      <w:spacing w:val="72"/>
      <w:sz w:val="8"/>
    </w:rPr>
  </w:style>
  <w:style w:type="paragraph" w:customStyle="1" w:styleId="BranchOffices">
    <w:name w:val="Branch Offices"/>
    <w:basedOn w:val="Text"/>
    <w:rsid w:val="00DD3CE9"/>
    <w:pPr>
      <w:jc w:val="left"/>
    </w:pPr>
  </w:style>
  <w:style w:type="paragraph" w:customStyle="1" w:styleId="CaptionSubject">
    <w:name w:val="Caption Subject"/>
    <w:basedOn w:val="Normal"/>
    <w:rsid w:val="00DD3CE9"/>
    <w:pPr>
      <w:spacing w:after="120"/>
    </w:pPr>
    <w:rPr>
      <w:rFonts w:ascii="Times New Roman" w:hAnsi="Times New Roman"/>
      <w:iCs/>
      <w:lang w:eastAsia="en-US"/>
    </w:rPr>
  </w:style>
  <w:style w:type="table" w:styleId="ColorfulGrid-Accent6">
    <w:name w:val="Colorful Grid Accent 6"/>
    <w:basedOn w:val="TableNormal"/>
    <w:uiPriority w:val="73"/>
    <w:rsid w:val="00DD3CE9"/>
    <w:pPr>
      <w:spacing w:after="0" w:line="240" w:lineRule="auto"/>
    </w:pPr>
    <w:rPr>
      <w:rFonts w:ascii="Calibri" w:eastAsia="Times New Roman" w:hAnsi="Calibri" w:cs="Times New Roman"/>
      <w:color w:val="000000"/>
      <w:sz w:val="22"/>
      <w:szCs w:val="22"/>
      <w:lang w:val="en-AU"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mpanyAddress">
    <w:name w:val="Company Address"/>
    <w:basedOn w:val="Normal"/>
    <w:rsid w:val="00DD3CE9"/>
    <w:pPr>
      <w:spacing w:line="340" w:lineRule="exact"/>
    </w:pPr>
    <w:rPr>
      <w:rFonts w:ascii="Bembo" w:hAnsi="Bembo"/>
      <w:lang w:val="en-US"/>
    </w:rPr>
  </w:style>
  <w:style w:type="paragraph" w:customStyle="1" w:styleId="CompanyName">
    <w:name w:val="Company Name"/>
    <w:basedOn w:val="Normal"/>
    <w:rsid w:val="00DD3CE9"/>
    <w:pPr>
      <w:spacing w:after="40"/>
      <w:jc w:val="left"/>
    </w:pPr>
    <w:rPr>
      <w:rFonts w:ascii="Bembo" w:hAnsi="Bembo"/>
      <w:b/>
      <w:caps/>
      <w:spacing w:val="240"/>
      <w:sz w:val="28"/>
    </w:rPr>
  </w:style>
  <w:style w:type="paragraph" w:customStyle="1" w:styleId="CoverRef">
    <w:name w:val="Cover Ref"/>
    <w:basedOn w:val="Text"/>
    <w:qFormat/>
    <w:rsid w:val="00DD3CE9"/>
    <w:pPr>
      <w:spacing w:before="10800"/>
      <w:jc w:val="left"/>
    </w:pPr>
    <w:rPr>
      <w:color w:val="049AC4"/>
      <w:sz w:val="20"/>
      <w:lang w:eastAsia="en-AU"/>
    </w:rPr>
  </w:style>
  <w:style w:type="paragraph" w:customStyle="1" w:styleId="CoverSLRRef">
    <w:name w:val="Cover SLR Ref"/>
    <w:basedOn w:val="Footer"/>
    <w:qFormat/>
    <w:rsid w:val="00DD3CE9"/>
    <w:pPr>
      <w:tabs>
        <w:tab w:val="clear" w:pos="4153"/>
      </w:tabs>
      <w:spacing w:before="0"/>
      <w:ind w:left="284"/>
      <w:jc w:val="left"/>
    </w:pPr>
    <w:rPr>
      <w:sz w:val="20"/>
    </w:rPr>
  </w:style>
  <w:style w:type="paragraph" w:customStyle="1" w:styleId="CoverSubtitle">
    <w:name w:val="Cover Subtitle"/>
    <w:basedOn w:val="Normal"/>
    <w:qFormat/>
    <w:rsid w:val="00DD3CE9"/>
    <w:pPr>
      <w:spacing w:before="360"/>
      <w:jc w:val="right"/>
    </w:pPr>
    <w:rPr>
      <w:b/>
      <w:sz w:val="32"/>
    </w:rPr>
  </w:style>
  <w:style w:type="paragraph" w:customStyle="1" w:styleId="CoverTitle">
    <w:name w:val="Cover Title"/>
    <w:basedOn w:val="HeadingMain"/>
    <w:qFormat/>
    <w:rsid w:val="00DD3CE9"/>
    <w:pPr>
      <w:jc w:val="right"/>
    </w:pPr>
    <w:rPr>
      <w:sz w:val="52"/>
    </w:rPr>
  </w:style>
  <w:style w:type="paragraph" w:customStyle="1" w:styleId="CVs">
    <w:name w:val="CVs"/>
    <w:basedOn w:val="Text"/>
    <w:rsid w:val="00DD3CE9"/>
  </w:style>
  <w:style w:type="paragraph" w:styleId="Date">
    <w:name w:val="Date"/>
    <w:basedOn w:val="Normal"/>
    <w:next w:val="Addressee"/>
    <w:link w:val="DateChar"/>
    <w:rsid w:val="00DD3CE9"/>
    <w:pPr>
      <w:tabs>
        <w:tab w:val="right" w:pos="9356"/>
      </w:tabs>
      <w:spacing w:before="240" w:after="120"/>
    </w:pPr>
  </w:style>
  <w:style w:type="character" w:customStyle="1" w:styleId="DateChar">
    <w:name w:val="Date Char"/>
    <w:basedOn w:val="DefaultParagraphFont"/>
    <w:link w:val="Date"/>
    <w:rsid w:val="00DD3CE9"/>
    <w:rPr>
      <w:rFonts w:ascii="Calibri" w:eastAsia="Times New Roman" w:hAnsi="Calibri" w:cs="Times New Roman"/>
      <w:sz w:val="22"/>
      <w:szCs w:val="22"/>
      <w:lang w:val="en-AU" w:eastAsia="en-AU"/>
    </w:rPr>
  </w:style>
  <w:style w:type="paragraph" w:customStyle="1" w:styleId="Facsimile">
    <w:name w:val="Facsimile"/>
    <w:basedOn w:val="Text"/>
    <w:next w:val="Text"/>
    <w:rsid w:val="00DD3CE9"/>
    <w:pPr>
      <w:spacing w:after="360"/>
    </w:pPr>
    <w:rPr>
      <w:rFonts w:ascii="Bembo" w:hAnsi="Bembo"/>
      <w:sz w:val="44"/>
    </w:rPr>
  </w:style>
  <w:style w:type="paragraph" w:customStyle="1" w:styleId="FileName">
    <w:name w:val="File Name"/>
    <w:basedOn w:val="Normal"/>
    <w:next w:val="Normal"/>
    <w:rsid w:val="00DD3CE9"/>
    <w:rPr>
      <w:sz w:val="16"/>
      <w:szCs w:val="16"/>
    </w:rPr>
  </w:style>
  <w:style w:type="character" w:styleId="FollowedHyperlink">
    <w:name w:val="FollowedHyperlink"/>
    <w:basedOn w:val="DefaultParagraphFont"/>
    <w:rsid w:val="00DD3CE9"/>
    <w:rPr>
      <w:color w:val="800080"/>
      <w:u w:val="single"/>
    </w:rPr>
  </w:style>
  <w:style w:type="paragraph" w:customStyle="1" w:styleId="FooterSLR">
    <w:name w:val="Footer SLR"/>
    <w:basedOn w:val="Normal"/>
    <w:qFormat/>
    <w:rsid w:val="00DD3CE9"/>
    <w:pPr>
      <w:spacing w:before="40" w:after="40"/>
      <w:jc w:val="center"/>
    </w:pPr>
    <w:rPr>
      <w:rFonts w:eastAsiaTheme="majorEastAsia" w:cstheme="majorBidi"/>
      <w:bCs/>
      <w:color w:val="004B8D"/>
      <w:sz w:val="16"/>
      <w:szCs w:val="16"/>
    </w:rPr>
  </w:style>
  <w:style w:type="paragraph" w:customStyle="1" w:styleId="FrequentlyUsedWords">
    <w:name w:val="Frequently Used Words"/>
    <w:basedOn w:val="Text"/>
    <w:rsid w:val="00DD3CE9"/>
    <w:pPr>
      <w:spacing w:before="0"/>
    </w:pPr>
    <w:rPr>
      <w:sz w:val="16"/>
    </w:rPr>
  </w:style>
  <w:style w:type="paragraph" w:customStyle="1" w:styleId="Greeting">
    <w:name w:val="Greeting"/>
    <w:basedOn w:val="Normal"/>
    <w:next w:val="Title"/>
    <w:rsid w:val="00DD3CE9"/>
    <w:pPr>
      <w:spacing w:before="480" w:after="360"/>
      <w:jc w:val="left"/>
    </w:pPr>
  </w:style>
  <w:style w:type="paragraph" w:styleId="Title">
    <w:name w:val="Title"/>
    <w:basedOn w:val="Normal"/>
    <w:next w:val="Text"/>
    <w:link w:val="TitleChar"/>
    <w:qFormat/>
    <w:rsid w:val="00DD3CE9"/>
    <w:pPr>
      <w:spacing w:before="360" w:line="300" w:lineRule="exact"/>
      <w:jc w:val="left"/>
      <w:outlineLvl w:val="0"/>
    </w:pPr>
    <w:rPr>
      <w:b/>
      <w:color w:val="049AC4"/>
      <w:kern w:val="28"/>
      <w:sz w:val="26"/>
      <w:szCs w:val="24"/>
    </w:rPr>
  </w:style>
  <w:style w:type="character" w:customStyle="1" w:styleId="TitleChar">
    <w:name w:val="Title Char"/>
    <w:basedOn w:val="DefaultParagraphFont"/>
    <w:link w:val="Title"/>
    <w:rsid w:val="00DD3CE9"/>
    <w:rPr>
      <w:rFonts w:ascii="Calibri" w:eastAsia="Times New Roman" w:hAnsi="Calibri" w:cs="Times New Roman"/>
      <w:b/>
      <w:color w:val="049AC4"/>
      <w:kern w:val="28"/>
      <w:sz w:val="26"/>
      <w:szCs w:val="24"/>
      <w:lang w:val="en-AU" w:eastAsia="en-AU"/>
    </w:rPr>
  </w:style>
  <w:style w:type="paragraph" w:customStyle="1" w:styleId="H33">
    <w:name w:val="H33"/>
    <w:basedOn w:val="Heading3"/>
    <w:rsid w:val="00DD3CE9"/>
    <w:pPr>
      <w:numPr>
        <w:ilvl w:val="0"/>
        <w:numId w:val="0"/>
      </w:numPr>
      <w:tabs>
        <w:tab w:val="left" w:pos="426"/>
      </w:tabs>
      <w:spacing w:before="0" w:after="120"/>
      <w:ind w:left="426" w:hanging="426"/>
    </w:pPr>
    <w:rPr>
      <w:b w:val="0"/>
      <w:sz w:val="19"/>
      <w:lang w:val="en-US"/>
    </w:rPr>
  </w:style>
  <w:style w:type="character" w:styleId="Hyperlink">
    <w:name w:val="Hyperlink"/>
    <w:basedOn w:val="DefaultParagraphFont"/>
    <w:uiPriority w:val="99"/>
    <w:rsid w:val="00DD3CE9"/>
    <w:rPr>
      <w:color w:val="0000FF"/>
      <w:u w:val="single"/>
    </w:rPr>
  </w:style>
  <w:style w:type="paragraph" w:customStyle="1" w:styleId="Insurances">
    <w:name w:val="Insurances"/>
    <w:basedOn w:val="Text"/>
    <w:link w:val="InsurancesChar"/>
    <w:rsid w:val="00DD3CE9"/>
    <w:pPr>
      <w:spacing w:before="0"/>
    </w:pPr>
  </w:style>
  <w:style w:type="character" w:customStyle="1" w:styleId="InsurancesChar">
    <w:name w:val="Insurances Char"/>
    <w:basedOn w:val="DefaultParagraphFont"/>
    <w:link w:val="Insurances"/>
    <w:rsid w:val="00DD3CE9"/>
    <w:rPr>
      <w:rFonts w:ascii="Calibri" w:eastAsia="Times New Roman" w:hAnsi="Calibri" w:cs="Times New Roman"/>
      <w:sz w:val="22"/>
      <w:szCs w:val="22"/>
      <w:lang w:val="en-AU"/>
    </w:rPr>
  </w:style>
  <w:style w:type="table" w:styleId="LightList-Accent1">
    <w:name w:val="Light List Accent 1"/>
    <w:basedOn w:val="TableNormal"/>
    <w:uiPriority w:val="61"/>
    <w:rsid w:val="00DD3CE9"/>
    <w:pPr>
      <w:spacing w:after="0" w:line="240" w:lineRule="auto"/>
    </w:pPr>
    <w:rPr>
      <w:rFonts w:ascii="Calibri" w:eastAsia="Times New Roman" w:hAnsi="Calibri" w:cs="Times New Roman"/>
      <w:sz w:val="22"/>
      <w:szCs w:val="22"/>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BulletIndentChar">
    <w:name w:val="List Bullet Indent Char"/>
    <w:basedOn w:val="ListBulletChar"/>
    <w:link w:val="ListBulletIndent"/>
    <w:rsid w:val="00CD13E1"/>
    <w:rPr>
      <w:rFonts w:ascii="Calibri" w:eastAsia="Times New Roman" w:hAnsi="Calibri" w:cs="Times New Roman"/>
      <w:sz w:val="22"/>
      <w:szCs w:val="22"/>
      <w:lang w:val="en-AU"/>
    </w:rPr>
  </w:style>
  <w:style w:type="paragraph" w:customStyle="1" w:styleId="ListIndent">
    <w:name w:val="List Indent"/>
    <w:basedOn w:val="ListBullet"/>
    <w:rsid w:val="00DD3CE9"/>
    <w:pPr>
      <w:numPr>
        <w:numId w:val="0"/>
      </w:numPr>
      <w:ind w:left="425"/>
    </w:pPr>
  </w:style>
  <w:style w:type="paragraph" w:customStyle="1" w:styleId="MainHeading">
    <w:name w:val="Main Heading"/>
    <w:basedOn w:val="Text"/>
    <w:next w:val="Text"/>
    <w:rsid w:val="00DD3CE9"/>
    <w:rPr>
      <w:rFonts w:ascii="Arial Bold" w:hAnsi="Arial Bold"/>
      <w:b/>
      <w:caps/>
      <w:sz w:val="24"/>
      <w:szCs w:val="24"/>
    </w:rPr>
  </w:style>
  <w:style w:type="character" w:customStyle="1" w:styleId="NoSpacingChar">
    <w:name w:val="No Spacing Char"/>
    <w:basedOn w:val="DefaultParagraphFont"/>
    <w:link w:val="NoSpacing"/>
    <w:uiPriority w:val="1"/>
    <w:rsid w:val="00DD3CE9"/>
    <w:rPr>
      <w:rFonts w:asciiTheme="minorHAnsi" w:eastAsiaTheme="minorEastAsia" w:hAnsiTheme="minorHAnsi" w:cstheme="minorBidi"/>
      <w:sz w:val="22"/>
      <w:szCs w:val="22"/>
      <w:lang w:eastAsia="ja-JP"/>
    </w:rPr>
  </w:style>
  <w:style w:type="paragraph" w:styleId="NormalIndent">
    <w:name w:val="Normal Indent"/>
    <w:basedOn w:val="Normal"/>
    <w:rsid w:val="00DD3CE9"/>
    <w:pPr>
      <w:ind w:left="708"/>
    </w:pPr>
  </w:style>
  <w:style w:type="paragraph" w:customStyle="1" w:styleId="Percentiles">
    <w:name w:val="Percentiles"/>
    <w:basedOn w:val="Text"/>
    <w:next w:val="Text"/>
    <w:rsid w:val="00DD3CE9"/>
  </w:style>
  <w:style w:type="paragraph" w:customStyle="1" w:styleId="Picture">
    <w:name w:val="Picture"/>
    <w:basedOn w:val="Text"/>
    <w:next w:val="Text"/>
    <w:rsid w:val="00DD3CE9"/>
    <w:pPr>
      <w:tabs>
        <w:tab w:val="left" w:pos="2835"/>
      </w:tabs>
    </w:pPr>
  </w:style>
  <w:style w:type="character" w:styleId="PlaceholderText">
    <w:name w:val="Placeholder Text"/>
    <w:basedOn w:val="DefaultParagraphFont"/>
    <w:uiPriority w:val="99"/>
    <w:semiHidden/>
    <w:rsid w:val="00DD3CE9"/>
    <w:rPr>
      <w:color w:val="808080"/>
    </w:rPr>
  </w:style>
  <w:style w:type="paragraph" w:customStyle="1" w:styleId="PreparedFor">
    <w:name w:val="Prepared For"/>
    <w:basedOn w:val="CoverSubtitle"/>
    <w:qFormat/>
    <w:rsid w:val="00DD3CE9"/>
    <w:pPr>
      <w:spacing w:before="120"/>
    </w:pPr>
    <w:rPr>
      <w:b w:val="0"/>
      <w:szCs w:val="28"/>
      <w:lang w:val="en-US" w:eastAsia="en-US"/>
    </w:rPr>
  </w:style>
  <w:style w:type="paragraph" w:customStyle="1" w:styleId="RHAAddress">
    <w:name w:val="RHA Address"/>
    <w:basedOn w:val="Normal"/>
    <w:rsid w:val="00DD3CE9"/>
    <w:pPr>
      <w:spacing w:before="60"/>
      <w:jc w:val="left"/>
    </w:pPr>
    <w:rPr>
      <w:rFonts w:ascii="Times New Roman" w:hAnsi="Times New Roman"/>
      <w:lang w:val="en-US"/>
    </w:rPr>
  </w:style>
  <w:style w:type="paragraph" w:customStyle="1" w:styleId="RhaLogo">
    <w:name w:val="Rha Logo"/>
    <w:basedOn w:val="Normal"/>
    <w:rsid w:val="00DD3CE9"/>
  </w:style>
  <w:style w:type="paragraph" w:customStyle="1" w:styleId="Signatures">
    <w:name w:val="Signatures"/>
    <w:basedOn w:val="Text"/>
    <w:rsid w:val="00DD3CE9"/>
    <w:pPr>
      <w:jc w:val="left"/>
    </w:pPr>
  </w:style>
  <w:style w:type="paragraph" w:customStyle="1" w:styleId="SLRFooter">
    <w:name w:val="SLR Footer"/>
    <w:basedOn w:val="Normal"/>
    <w:link w:val="SLRFooterChar"/>
    <w:rsid w:val="00DD3CE9"/>
    <w:pPr>
      <w:tabs>
        <w:tab w:val="right" w:pos="9356"/>
        <w:tab w:val="right" w:pos="9603"/>
      </w:tabs>
      <w:spacing w:line="276" w:lineRule="auto"/>
      <w:jc w:val="left"/>
    </w:pPr>
    <w:rPr>
      <w:color w:val="004B8D"/>
      <w:sz w:val="16"/>
      <w:szCs w:val="16"/>
      <w:lang w:val="en-GB" w:eastAsia="en-US"/>
    </w:rPr>
  </w:style>
  <w:style w:type="character" w:customStyle="1" w:styleId="SLRFooterChar">
    <w:name w:val="SLR Footer Char"/>
    <w:basedOn w:val="DefaultParagraphFont"/>
    <w:link w:val="SLRFooter"/>
    <w:rsid w:val="00DD3CE9"/>
    <w:rPr>
      <w:rFonts w:ascii="Calibri" w:eastAsia="Times New Roman" w:hAnsi="Calibri" w:cs="Times New Roman"/>
      <w:color w:val="004B8D"/>
      <w:sz w:val="16"/>
      <w:szCs w:val="16"/>
      <w:lang w:val="en-GB"/>
    </w:rPr>
  </w:style>
  <w:style w:type="paragraph" w:customStyle="1" w:styleId="Style1">
    <w:name w:val="Style1"/>
    <w:basedOn w:val="Text"/>
    <w:qFormat/>
    <w:rsid w:val="00DD3CE9"/>
    <w:rPr>
      <w:color w:val="049AC4"/>
      <w:sz w:val="28"/>
    </w:rPr>
  </w:style>
  <w:style w:type="paragraph" w:customStyle="1" w:styleId="SubmissionDetails">
    <w:name w:val="Submission Details"/>
    <w:basedOn w:val="Text"/>
    <w:rsid w:val="00DD3CE9"/>
    <w:pPr>
      <w:tabs>
        <w:tab w:val="left" w:pos="1701"/>
      </w:tabs>
      <w:spacing w:before="0"/>
      <w:jc w:val="left"/>
    </w:pPr>
    <w:rPr>
      <w:sz w:val="16"/>
      <w:szCs w:val="16"/>
    </w:rPr>
  </w:style>
  <w:style w:type="paragraph" w:styleId="Subtitle">
    <w:name w:val="Subtitle"/>
    <w:basedOn w:val="Normal"/>
    <w:next w:val="Normal"/>
    <w:link w:val="SubtitleChar"/>
    <w:uiPriority w:val="11"/>
    <w:qFormat/>
    <w:rsid w:val="00DD3C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D3CE9"/>
    <w:rPr>
      <w:rFonts w:asciiTheme="majorHAnsi" w:eastAsiaTheme="majorEastAsia" w:hAnsiTheme="majorHAnsi" w:cstheme="majorBidi"/>
      <w:i/>
      <w:iCs/>
      <w:color w:val="4F81BD" w:themeColor="accent1"/>
      <w:spacing w:val="15"/>
      <w:sz w:val="24"/>
      <w:szCs w:val="24"/>
      <w:lang w:val="en-AU" w:eastAsia="en-AU"/>
    </w:rPr>
  </w:style>
  <w:style w:type="paragraph" w:customStyle="1" w:styleId="Table">
    <w:name w:val="Table"/>
    <w:basedOn w:val="Normal"/>
    <w:next w:val="Normal"/>
    <w:rsid w:val="00DD3CE9"/>
    <w:pPr>
      <w:keepNext/>
      <w:keepLines/>
      <w:tabs>
        <w:tab w:val="left" w:pos="851"/>
      </w:tabs>
      <w:spacing w:before="45" w:after="45"/>
      <w:jc w:val="center"/>
    </w:pPr>
    <w:rPr>
      <w:b/>
      <w:sz w:val="20"/>
      <w:lang w:eastAsia="en-US"/>
    </w:rPr>
  </w:style>
  <w:style w:type="character" w:customStyle="1" w:styleId="TableCellsChar">
    <w:name w:val="Table Cells Char"/>
    <w:link w:val="TableCells"/>
    <w:locked/>
    <w:rsid w:val="00DD3CE9"/>
    <w:rPr>
      <w:rFonts w:ascii="Calibri" w:eastAsia="Times New Roman" w:hAnsi="Calibri" w:cs="Times New Roman"/>
      <w:sz w:val="18"/>
      <w:szCs w:val="18"/>
      <w:lang w:val="en-AU"/>
    </w:rPr>
  </w:style>
  <w:style w:type="paragraph" w:customStyle="1" w:styleId="TableText">
    <w:name w:val="Table Text"/>
    <w:basedOn w:val="Normal"/>
    <w:link w:val="TableTextChar"/>
    <w:qFormat/>
    <w:rsid w:val="00DD3CE9"/>
    <w:pPr>
      <w:keepLines/>
      <w:spacing w:before="40" w:after="40" w:line="240" w:lineRule="atLeast"/>
    </w:pPr>
    <w:rPr>
      <w:rFonts w:asciiTheme="majorHAnsi" w:hAnsiTheme="majorHAnsi"/>
      <w:lang w:val="en-GB" w:eastAsia="en-US"/>
    </w:rPr>
  </w:style>
  <w:style w:type="character" w:customStyle="1" w:styleId="TableTextChar">
    <w:name w:val="Table Text Char"/>
    <w:basedOn w:val="DefaultParagraphFont"/>
    <w:link w:val="TableText"/>
    <w:rsid w:val="00DD3CE9"/>
    <w:rPr>
      <w:rFonts w:asciiTheme="majorHAnsi" w:eastAsia="Times New Roman" w:hAnsiTheme="majorHAnsi" w:cs="Times New Roman"/>
      <w:sz w:val="22"/>
      <w:szCs w:val="22"/>
      <w:lang w:val="en-GB"/>
    </w:rPr>
  </w:style>
  <w:style w:type="paragraph" w:customStyle="1" w:styleId="TableHeading">
    <w:name w:val="Table Heading"/>
    <w:basedOn w:val="TableText"/>
    <w:link w:val="TableHeadingChar"/>
    <w:qFormat/>
    <w:rsid w:val="00DD3CE9"/>
    <w:pPr>
      <w:ind w:right="-1"/>
    </w:pPr>
    <w:rPr>
      <w:color w:val="FFFFFF" w:themeColor="background1"/>
    </w:rPr>
  </w:style>
  <w:style w:type="character" w:customStyle="1" w:styleId="TableHeadingChar">
    <w:name w:val="Table Heading Char"/>
    <w:basedOn w:val="TableTextChar"/>
    <w:link w:val="TableHeading"/>
    <w:rsid w:val="00DD3CE9"/>
    <w:rPr>
      <w:rFonts w:asciiTheme="majorHAnsi" w:eastAsia="Times New Roman" w:hAnsiTheme="majorHAnsi" w:cs="Times New Roman"/>
      <w:color w:val="FFFFFF" w:themeColor="background1"/>
      <w:sz w:val="22"/>
      <w:szCs w:val="22"/>
      <w:lang w:val="en-GB"/>
    </w:rPr>
  </w:style>
  <w:style w:type="paragraph" w:customStyle="1" w:styleId="TableofTables">
    <w:name w:val="Table of Tables"/>
    <w:basedOn w:val="TableofFigures"/>
    <w:rsid w:val="00DD3CE9"/>
  </w:style>
  <w:style w:type="paragraph" w:customStyle="1" w:styleId="TextIndent0">
    <w:name w:val="Text Indent"/>
    <w:basedOn w:val="Normal"/>
    <w:rsid w:val="00875E6F"/>
    <w:pPr>
      <w:keepLines/>
      <w:tabs>
        <w:tab w:val="left" w:pos="709"/>
      </w:tabs>
      <w:spacing w:before="240"/>
      <w:ind w:left="425"/>
    </w:pPr>
    <w:rPr>
      <w:lang w:val="en-US"/>
    </w:rPr>
  </w:style>
  <w:style w:type="paragraph" w:customStyle="1" w:styleId="TextIntroduction">
    <w:name w:val="Text Introduction"/>
    <w:basedOn w:val="Normal"/>
    <w:next w:val="Text"/>
    <w:qFormat/>
    <w:rsid w:val="00DD3CE9"/>
    <w:pPr>
      <w:spacing w:before="240"/>
    </w:pPr>
    <w:rPr>
      <w:color w:val="049AC4"/>
      <w:sz w:val="28"/>
    </w:rPr>
  </w:style>
  <w:style w:type="paragraph" w:customStyle="1" w:styleId="Tindent">
    <w:name w:val="Tindent"/>
    <w:basedOn w:val="Normal"/>
    <w:rsid w:val="00DD3CE9"/>
    <w:pPr>
      <w:keepLines/>
      <w:spacing w:line="260" w:lineRule="atLeast"/>
      <w:ind w:left="426"/>
    </w:pPr>
    <w:rPr>
      <w:rFonts w:ascii="Times New Roman" w:hAnsi="Times New Roman"/>
      <w:lang w:val="en-US" w:eastAsia="en-US"/>
    </w:rPr>
  </w:style>
  <w:style w:type="paragraph" w:customStyle="1" w:styleId="TOC">
    <w:name w:val="TOC"/>
    <w:basedOn w:val="TOC4"/>
    <w:next w:val="TOC4"/>
    <w:qFormat/>
    <w:rsid w:val="00DD3CE9"/>
  </w:style>
  <w:style w:type="paragraph" w:customStyle="1" w:styleId="TOCCaption">
    <w:name w:val="TOC Caption"/>
    <w:basedOn w:val="TOC4"/>
    <w:next w:val="TableofFigures"/>
    <w:qFormat/>
    <w:rsid w:val="00DD3CE9"/>
    <w:pPr>
      <w:tabs>
        <w:tab w:val="left" w:pos="1134"/>
      </w:tabs>
      <w:spacing w:before="0"/>
      <w:ind w:left="1134" w:hanging="1134"/>
    </w:pPr>
    <w:rPr>
      <w:sz w:val="22"/>
      <w:lang w:eastAsia="en-US"/>
    </w:rPr>
  </w:style>
  <w:style w:type="paragraph" w:customStyle="1" w:styleId="TOCAppendix">
    <w:name w:val="TOC Appendix"/>
    <w:basedOn w:val="TOCCaption"/>
    <w:qFormat/>
    <w:rsid w:val="00313ADA"/>
    <w:pPr>
      <w:tabs>
        <w:tab w:val="clear" w:pos="1134"/>
        <w:tab w:val="clear" w:pos="9356"/>
      </w:tabs>
      <w:spacing w:after="0"/>
      <w:ind w:left="1701"/>
    </w:pPr>
  </w:style>
  <w:style w:type="paragraph" w:customStyle="1" w:styleId="TOCHEAD">
    <w:name w:val="TOC HEAD"/>
    <w:basedOn w:val="Normal"/>
    <w:next w:val="TableofFigures"/>
    <w:qFormat/>
    <w:rsid w:val="00DD3CE9"/>
    <w:pPr>
      <w:spacing w:before="240" w:after="120"/>
    </w:pPr>
    <w:rPr>
      <w:rFonts w:ascii="Calibri Light" w:hAnsi="Calibri Light" w:cs="Arial"/>
      <w:caps/>
      <w:color w:val="049AC4"/>
    </w:rPr>
  </w:style>
  <w:style w:type="paragraph" w:styleId="TOCHeading">
    <w:name w:val="TOC Heading"/>
    <w:basedOn w:val="Heading1"/>
    <w:next w:val="Normal"/>
    <w:uiPriority w:val="39"/>
    <w:semiHidden/>
    <w:unhideWhenUsed/>
    <w:qFormat/>
    <w:rsid w:val="00DD3CE9"/>
    <w:pPr>
      <w:keepLines/>
      <w:numPr>
        <w:numId w:val="0"/>
      </w:numPr>
      <w:spacing w:before="480" w:line="276" w:lineRule="auto"/>
      <w:outlineLvl w:val="9"/>
    </w:pPr>
    <w:rPr>
      <w:rFonts w:ascii="Cambria" w:eastAsia="MS Gothic" w:hAnsi="Cambria"/>
      <w:bCs/>
      <w:caps/>
      <w:color w:val="365F91"/>
      <w:sz w:val="28"/>
      <w:szCs w:val="28"/>
      <w:lang w:val="en-US" w:eastAsia="ja-JP"/>
    </w:rPr>
  </w:style>
  <w:style w:type="paragraph" w:customStyle="1" w:styleId="HeadingIntroduction">
    <w:name w:val="Heading Introduction"/>
    <w:basedOn w:val="Normal"/>
    <w:qFormat/>
    <w:rsid w:val="000D19EB"/>
    <w:pPr>
      <w:spacing w:before="240"/>
    </w:pPr>
    <w:rPr>
      <w:color w:val="049AC4"/>
      <w:sz w:val="28"/>
    </w:rPr>
  </w:style>
  <w:style w:type="table" w:customStyle="1" w:styleId="SLRTable1">
    <w:name w:val="SLR Table1"/>
    <w:basedOn w:val="TableNormal"/>
    <w:rsid w:val="00C70B7D"/>
    <w:pPr>
      <w:spacing w:before="45" w:after="45" w:line="240" w:lineRule="auto"/>
    </w:pPr>
    <w:rPr>
      <w:rFonts w:ascii="Calibri" w:eastAsia="Times New Roman" w:hAnsi="Calibri" w:cs="Times New Roman"/>
      <w:color w:val="424242"/>
      <w:lang w:val="en-GB" w:eastAsia="en-GB"/>
    </w:rPr>
    <w:tblPr>
      <w:tblInd w:w="113" w:type="dxa"/>
      <w:tblBorders>
        <w:top w:val="single" w:sz="8" w:space="0" w:color="059AC4"/>
        <w:left w:val="single" w:sz="8" w:space="0" w:color="059AC4"/>
        <w:bottom w:val="single" w:sz="8" w:space="0" w:color="059AC4"/>
        <w:right w:val="single" w:sz="8" w:space="0" w:color="059AC4"/>
        <w:insideH w:val="single" w:sz="8" w:space="0" w:color="059AC4"/>
        <w:insideV w:val="single" w:sz="8" w:space="0" w:color="059AC4"/>
      </w:tblBorders>
    </w:tblPr>
    <w:trPr>
      <w:cantSplit/>
    </w:trPr>
    <w:tcPr>
      <w:shd w:val="clear" w:color="auto" w:fill="auto"/>
    </w:tcPr>
    <w:tblStylePr w:type="firstRow">
      <w:pPr>
        <w:wordWrap/>
        <w:spacing w:beforeLines="0" w:before="0" w:beforeAutospacing="0" w:afterLines="0" w:after="0" w:afterAutospacing="0" w:line="240" w:lineRule="auto"/>
      </w:pPr>
      <w:rPr>
        <w:b/>
        <w:color w:val="FFFFFF" w:themeColor="background1"/>
      </w:rPr>
      <w:tblPr/>
      <w:trPr>
        <w:tblHeader/>
      </w:trPr>
      <w:tcPr>
        <w:shd w:val="clear" w:color="auto" w:fill="60BED1"/>
      </w:tcPr>
    </w:tblStylePr>
  </w:style>
  <w:style w:type="paragraph" w:customStyle="1" w:styleId="AppendixLabel">
    <w:name w:val="Appendix Label"/>
    <w:basedOn w:val="CoverTitle"/>
    <w:next w:val="AppendixTitle"/>
    <w:qFormat/>
    <w:rsid w:val="004407AF"/>
    <w:rPr>
      <w:rFonts w:eastAsiaTheme="minorHAnsi"/>
    </w:rPr>
  </w:style>
  <w:style w:type="paragraph" w:styleId="FootnoteText">
    <w:name w:val="footnote text"/>
    <w:basedOn w:val="Normal"/>
    <w:link w:val="FootnoteTextChar"/>
    <w:uiPriority w:val="99"/>
    <w:semiHidden/>
    <w:unhideWhenUsed/>
    <w:rsid w:val="00D9315C"/>
    <w:rPr>
      <w:sz w:val="20"/>
      <w:szCs w:val="20"/>
    </w:rPr>
  </w:style>
  <w:style w:type="character" w:customStyle="1" w:styleId="FootnoteTextChar">
    <w:name w:val="Footnote Text Char"/>
    <w:basedOn w:val="DefaultParagraphFont"/>
    <w:link w:val="FootnoteText"/>
    <w:uiPriority w:val="99"/>
    <w:semiHidden/>
    <w:rsid w:val="00D9315C"/>
    <w:rPr>
      <w:rFonts w:ascii="Calibri" w:eastAsia="Times New Roman" w:hAnsi="Calibri" w:cs="Times New Roman"/>
      <w:lang w:val="en-AU" w:eastAsia="en-AU"/>
    </w:rPr>
  </w:style>
  <w:style w:type="character" w:styleId="FootnoteReference">
    <w:name w:val="footnote reference"/>
    <w:basedOn w:val="DefaultParagraphFont"/>
    <w:uiPriority w:val="99"/>
    <w:semiHidden/>
    <w:unhideWhenUsed/>
    <w:rsid w:val="00D9315C"/>
    <w:rPr>
      <w:vertAlign w:val="superscript"/>
    </w:rPr>
  </w:style>
  <w:style w:type="paragraph" w:styleId="ListParagraph">
    <w:name w:val="List Paragraph"/>
    <w:aliases w:val="List Paragraph1,Recommendation,List Paragraph11,#List Paragraph"/>
    <w:basedOn w:val="Normal"/>
    <w:link w:val="ListParagraphChar"/>
    <w:uiPriority w:val="34"/>
    <w:qFormat/>
    <w:rsid w:val="005F196A"/>
    <w:pPr>
      <w:numPr>
        <w:numId w:val="8"/>
      </w:numPr>
      <w:spacing w:before="120" w:after="60" w:line="240" w:lineRule="atLeast"/>
      <w:ind w:left="284" w:hanging="284"/>
      <w:jc w:val="left"/>
    </w:pPr>
    <w:rPr>
      <w:rFonts w:asciiTheme="minorHAnsi" w:eastAsiaTheme="minorEastAsia" w:hAnsiTheme="minorHAnsi"/>
      <w:color w:val="000000" w:themeColor="text1"/>
      <w:szCs w:val="18"/>
    </w:rPr>
  </w:style>
  <w:style w:type="character" w:customStyle="1" w:styleId="ListParagraphChar">
    <w:name w:val="List Paragraph Char"/>
    <w:aliases w:val="List Paragraph1 Char,Recommendation Char,List Paragraph11 Char,#List Paragraph Char"/>
    <w:link w:val="ListParagraph"/>
    <w:uiPriority w:val="34"/>
    <w:rsid w:val="005F196A"/>
    <w:rPr>
      <w:rFonts w:asciiTheme="minorHAnsi" w:eastAsiaTheme="minorEastAsia" w:hAnsiTheme="minorHAnsi" w:cs="Times New Roman"/>
      <w:color w:val="000000" w:themeColor="text1"/>
      <w:sz w:val="22"/>
      <w:szCs w:val="18"/>
      <w:lang w:val="en-AU" w:eastAsia="en-AU"/>
    </w:rPr>
  </w:style>
  <w:style w:type="character" w:customStyle="1" w:styleId="UnresolvedMention1">
    <w:name w:val="Unresolved Mention1"/>
    <w:basedOn w:val="DefaultParagraphFont"/>
    <w:uiPriority w:val="99"/>
    <w:semiHidden/>
    <w:unhideWhenUsed/>
    <w:rsid w:val="00F94390"/>
    <w:rPr>
      <w:color w:val="605E5C"/>
      <w:shd w:val="clear" w:color="auto" w:fill="E1DFDD"/>
    </w:rPr>
  </w:style>
  <w:style w:type="character" w:customStyle="1" w:styleId="TableCellChar">
    <w:name w:val="Table Cell Char"/>
    <w:basedOn w:val="DefaultParagraphFont"/>
    <w:link w:val="TableCell"/>
    <w:uiPriority w:val="24"/>
    <w:rsid w:val="00036174"/>
    <w:rPr>
      <w:rFonts w:ascii="Calibri" w:eastAsia="Times New Roman" w:hAnsi="Calibri" w:cs="Times New Roman"/>
      <w:szCs w:val="22"/>
      <w:lang w:val="en-AU"/>
    </w:rPr>
  </w:style>
  <w:style w:type="character" w:customStyle="1" w:styleId="TableHeadChar">
    <w:name w:val="Table Head Char"/>
    <w:basedOn w:val="DefaultParagraphFont"/>
    <w:link w:val="TableHead"/>
    <w:rsid w:val="005E3721"/>
    <w:rPr>
      <w:rFonts w:ascii="Calibri" w:eastAsia="Times New Roman" w:hAnsi="Calibri" w:cs="Times New Roman"/>
      <w:b/>
      <w:color w:val="FFFFFF" w:themeColor="background1"/>
      <w:szCs w:val="18"/>
      <w:lang w:val="en-AU"/>
    </w:rPr>
  </w:style>
  <w:style w:type="paragraph" w:styleId="Revision">
    <w:name w:val="Revision"/>
    <w:hidden/>
    <w:uiPriority w:val="99"/>
    <w:semiHidden/>
    <w:rsid w:val="000205C7"/>
    <w:pPr>
      <w:spacing w:after="0" w:line="240" w:lineRule="auto"/>
    </w:pPr>
    <w:rPr>
      <w:rFonts w:ascii="Calibri" w:eastAsia="Times New Roman" w:hAnsi="Calibri" w:cs="Times New Roman"/>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2136">
      <w:bodyDiv w:val="1"/>
      <w:marLeft w:val="0"/>
      <w:marRight w:val="0"/>
      <w:marTop w:val="0"/>
      <w:marBottom w:val="0"/>
      <w:divBdr>
        <w:top w:val="none" w:sz="0" w:space="0" w:color="auto"/>
        <w:left w:val="none" w:sz="0" w:space="0" w:color="auto"/>
        <w:bottom w:val="none" w:sz="0" w:space="0" w:color="auto"/>
        <w:right w:val="none" w:sz="0" w:space="0" w:color="auto"/>
      </w:divBdr>
    </w:div>
    <w:div w:id="164766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image" Target="media/image5.png"/><Relationship Id="rId35" Type="http://schemas.openxmlformats.org/officeDocument/2006/relationships/header" Target="header17.xml"/><Relationship Id="rId8" Type="http://schemas.openxmlformats.org/officeDocument/2006/relationships/settings" Target="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file:///C:\RHA%20Workgroup%20Files\Templates\Logos\RHA\RHA%20Header%20Logo%20-%20Black.ti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SLR%20Workgroup%20Files\Templates\90-Corporate\Report%20APA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8499da-f70f-48c9-a6de-e578977a26c0" xsi:nil="true"/>
    <_dlc_DocId xmlns="ef8499da-f70f-48c9-a6de-e578977a26c0">RESTRANS-1864802524-204173</_dlc_DocId>
    <_dlc_DocIdUrl xmlns="ef8499da-f70f-48c9-a6de-e578977a26c0">
      <Url>https://nhmrc.sharepoint.com/sites/restrans/_layouts/15/DocIdRedir.aspx?ID=RESTRANS-1864802524-204173</Url>
      <Description>RESTRANS-1864802524-204173</Description>
    </_dlc_DocIdUrl>
    <lcf76f155ced4ddcb4097134ff3c332f xmlns="f4994564-c68c-4417-8c9c-13eb9ecde3d6">
      <Terms xmlns="http://schemas.microsoft.com/office/infopath/2007/PartnerControls"/>
    </lcf76f155ced4ddcb4097134ff3c332f>
    <MediaLengthInSeconds xmlns="f4994564-c68c-4417-8c9c-13eb9ecde3d6" xsi:nil="true"/>
    <_dlc_DocIdPersistId xmlns="ef8499da-f70f-48c9-a6de-e578977a26c0">false</_dlc_DocIdPersistId>
    <SharedWithUsers xmlns="ef8499da-f70f-48c9-a6de-e578977a26c0">
      <UserInfo>
        <DisplayName/>
        <AccountId xsi:nil="true"/>
        <AccountType/>
      </UserInfo>
    </SharedWithUsers>
    <person xmlns="f4994564-c68c-4417-8c9c-13eb9ecde3d6">
      <UserInfo>
        <DisplayName/>
        <AccountId xsi:nil="true"/>
        <AccountType/>
      </UserInfo>
    </person>
    <Comments xmlns="f4994564-c68c-4417-8c9c-13eb9ecde3d6" xsi:nil="true"/>
    <_ip_UnifiedCompliancePolicyUIAction xmlns="http://schemas.microsoft.com/sharepoint/v3" xsi:nil="true"/>
    <_ip_UnifiedCompliancePolicyProperties xmlns="http://schemas.microsoft.com/sharepoint/v3" xsi:nil="true"/>
    <Status xmlns="f4994564-c68c-4417-8c9c-13eb9ecde3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4" ma:contentTypeDescription="Create a new document." ma:contentTypeScope="" ma:versionID="15dbadcc652152cf822d9ba4db337924">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521f5fce8a076de9b4dee074152eaf9c"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C73FDD-AD70-4BF2-B57D-7E143E96EC55}">
  <ds:schemaRefs>
    <ds:schemaRef ds:uri="http://schemas.openxmlformats.org/officeDocument/2006/bibliography"/>
  </ds:schemaRefs>
</ds:datastoreItem>
</file>

<file path=customXml/itemProps2.xml><?xml version="1.0" encoding="utf-8"?>
<ds:datastoreItem xmlns:ds="http://schemas.openxmlformats.org/officeDocument/2006/customXml" ds:itemID="{2C22FC9E-10D4-4533-B524-1C50986499F1}">
  <ds:schemaRefs>
    <ds:schemaRef ds:uri="http://schemas.microsoft.com/sharepoint/v3/contenttype/forms"/>
  </ds:schemaRefs>
</ds:datastoreItem>
</file>

<file path=customXml/itemProps3.xml><?xml version="1.0" encoding="utf-8"?>
<ds:datastoreItem xmlns:ds="http://schemas.openxmlformats.org/officeDocument/2006/customXml" ds:itemID="{BC4B444A-6A06-49D6-BA62-622D235AD2E6}">
  <ds:schemaRefs>
    <ds:schemaRef ds:uri="f4994564-c68c-4417-8c9c-13eb9ecde3d6"/>
    <ds:schemaRef ds:uri="http://schemas.microsoft.com/office/2006/documentManagement/types"/>
    <ds:schemaRef ds:uri="http://purl.org/dc/terms/"/>
    <ds:schemaRef ds:uri="http://schemas.microsoft.com/office/infopath/2007/PartnerControls"/>
    <ds:schemaRef ds:uri="http://schemas.microsoft.com/sharepoint/v3"/>
    <ds:schemaRef ds:uri="http://schemas.openxmlformats.org/package/2006/metadata/core-properties"/>
    <ds:schemaRef ds:uri="ef8499da-f70f-48c9-a6de-e578977a26c0"/>
    <ds:schemaRef ds:uri="http://www.w3.org/XML/1998/namespace"/>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A98F7ADE-10FF-4C0E-9D56-635910034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834E06-272E-4229-A609-A4920F2261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Report APAC.dotm</Template>
  <TotalTime>18</TotalTime>
  <Pages>25</Pages>
  <Words>8546</Words>
  <Characters>48714</Characters>
  <Application>Microsoft Office Word</Application>
  <DocSecurity>8</DocSecurity>
  <Lines>405</Lines>
  <Paragraphs>114</Paragraphs>
  <ScaleCrop>false</ScaleCrop>
  <Company>SLR Consulting Australia Pty Ltd</Company>
  <LinksUpToDate>false</LinksUpToDate>
  <CharactersWithSpaces>57146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Tarah Hagen</dc:creator>
  <cp:keywords/>
  <cp:lastModifiedBy>Sam English</cp:lastModifiedBy>
  <cp:revision>9</cp:revision>
  <cp:lastPrinted>2022-05-25T23:17:00Z</cp:lastPrinted>
  <dcterms:created xsi:type="dcterms:W3CDTF">2026-04-14T06:14:00Z</dcterms:created>
  <dcterms:modified xsi:type="dcterms:W3CDTF">2026-04-20T22:56:00Z</dcterms:modified>
  <cp:category>9400</cp:category>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
  </property>
  <property fmtid="{D5CDD505-2E9C-101B-9397-08002B2CF9AE}" pid="3" name="RHARecipientAddress">
    <vt:lpwstr/>
  </property>
  <property fmtid="{D5CDD505-2E9C-101B-9397-08002B2CF9AE}" pid="4" name="RHADocumentDate">
    <vt:lpwstr>23-05-2022</vt:lpwstr>
  </property>
  <property fmtid="{D5CDD505-2E9C-101B-9397-08002B2CF9AE}" pid="5" name="RHAReportNumber">
    <vt:lpwstr>640.30242</vt:lpwstr>
  </property>
  <property fmtid="{D5CDD505-2E9C-101B-9397-08002B2CF9AE}" pid="6" name="RHADateofInspection">
    <vt:lpwstr/>
  </property>
  <property fmtid="{D5CDD505-2E9C-101B-9397-08002B2CF9AE}" pid="7" name="RHAReportStatus">
    <vt:lpwstr>-v3.0</vt:lpwstr>
  </property>
  <property fmtid="{D5CDD505-2E9C-101B-9397-08002B2CF9AE}" pid="8" name="Title">
    <vt:lpwstr/>
  </property>
  <property fmtid="{D5CDD505-2E9C-101B-9397-08002B2CF9AE}" pid="9" name="Subject">
    <vt:lpwstr/>
  </property>
  <property fmtid="{D5CDD505-2E9C-101B-9397-08002B2CF9AE}" pid="10" name="RHATitleLine3">
    <vt:lpwstr/>
  </property>
  <property fmtid="{D5CDD505-2E9C-101B-9397-08002B2CF9AE}" pid="11" name="RHATitleLine4">
    <vt:lpwstr/>
  </property>
  <property fmtid="{D5CDD505-2E9C-101B-9397-08002B2CF9AE}" pid="12" name="Keywords">
    <vt:lpwstr/>
  </property>
  <property fmtid="{D5CDD505-2E9C-101B-9397-08002B2CF9AE}" pid="13" name="RHARecipientCompany">
    <vt:lpwstr>National Health and Medical Research Council</vt:lpwstr>
  </property>
  <property fmtid="{D5CDD505-2E9C-101B-9397-08002B2CF9AE}" pid="14" name="RHAOffice">
    <vt:lpwstr>Melbourne</vt:lpwstr>
  </property>
  <property fmtid="{D5CDD505-2E9C-101B-9397-08002B2CF9AE}" pid="15" name="RHACompanyName">
    <vt:lpwstr>SLR Consulting Australia Pty Ltd</vt:lpwstr>
  </property>
  <property fmtid="{D5CDD505-2E9C-101B-9397-08002B2CF9AE}" pid="16" name="RHACompanyNumber">
    <vt:lpwstr>ABN 29 001 584 612</vt:lpwstr>
  </property>
  <property fmtid="{D5CDD505-2E9C-101B-9397-08002B2CF9AE}" pid="17" name="RHACompanyAddress1">
    <vt:lpwstr>Level 11, 176 Wellington Parade</vt:lpwstr>
  </property>
  <property fmtid="{D5CDD505-2E9C-101B-9397-08002B2CF9AE}" pid="18" name="RHACompanyAddress2">
    <vt:lpwstr>East Melbourne VIC 3002 Australia</vt:lpwstr>
  </property>
  <property fmtid="{D5CDD505-2E9C-101B-9397-08002B2CF9AE}" pid="19" name="RHACompanyAddress3">
    <vt:lpwstr/>
  </property>
  <property fmtid="{D5CDD505-2E9C-101B-9397-08002B2CF9AE}" pid="20" name="RHACompanyPhone">
    <vt:lpwstr>+61 3 9249 9400</vt:lpwstr>
  </property>
  <property fmtid="{D5CDD505-2E9C-101B-9397-08002B2CF9AE}" pid="21" name="RHACompanyFax">
    <vt:lpwstr>+61 3 9249 9499</vt:lpwstr>
  </property>
  <property fmtid="{D5CDD505-2E9C-101B-9397-08002B2CF9AE}" pid="22" name="RHACompanyEmail">
    <vt:lpwstr>melbourne@slrconsulting.com</vt:lpwstr>
  </property>
  <property fmtid="{D5CDD505-2E9C-101B-9397-08002B2CF9AE}" pid="23" name="RHACompanyWeb">
    <vt:lpwstr>www.slrconsulting.com</vt:lpwstr>
  </property>
  <property fmtid="{D5CDD505-2E9C-101B-9397-08002B2CF9AE}" pid="24" name="RHADraftWatermark">
    <vt:bool>false</vt:bool>
  </property>
  <property fmtid="{D5CDD505-2E9C-101B-9397-08002B2CF9AE}" pid="25" name="RHAEmpty">
    <vt:lpwstr> </vt:lpwstr>
  </property>
  <property fmtid="{D5CDD505-2E9C-101B-9397-08002B2CF9AE}" pid="26" name="RHA_WatermarkInPlace">
    <vt:lpwstr>False</vt:lpwstr>
  </property>
  <property fmtid="{D5CDD505-2E9C-101B-9397-08002B2CF9AE}" pid="27" name="RHAAuthor">
    <vt:lpwstr/>
  </property>
  <property fmtid="{D5CDD505-2E9C-101B-9397-08002B2CF9AE}" pid="28" name="RHAReportNumberBreak">
    <vt:lpwstr>_x000d_
</vt:lpwstr>
  </property>
  <property fmtid="{D5CDD505-2E9C-101B-9397-08002B2CF9AE}" pid="29" name="RHAAuthorBreak">
    <vt:lpwstr/>
  </property>
  <property fmtid="{D5CDD505-2E9C-101B-9397-08002B2CF9AE}" pid="30" name="TitleBreak">
    <vt:lpwstr>_x000d_
</vt:lpwstr>
  </property>
  <property fmtid="{D5CDD505-2E9C-101B-9397-08002B2CF9AE}" pid="31" name="SubjectBreak">
    <vt:lpwstr>_x000d_
</vt:lpwstr>
  </property>
  <property fmtid="{D5CDD505-2E9C-101B-9397-08002B2CF9AE}" pid="32" name="RHATitleLine3Break">
    <vt:lpwstr/>
  </property>
  <property fmtid="{D5CDD505-2E9C-101B-9397-08002B2CF9AE}" pid="33" name="RHATitleLine4Break">
    <vt:lpwstr/>
  </property>
  <property fmtid="{D5CDD505-2E9C-101B-9397-08002B2CF9AE}" pid="34" name="RHARecipientCompanyBreak">
    <vt:lpwstr>_x000d_
</vt:lpwstr>
  </property>
  <property fmtid="{D5CDD505-2E9C-101B-9397-08002B2CF9AE}" pid="35" name="RHAReportUniqueNumber">
    <vt:lpwstr>-R14</vt:lpwstr>
  </property>
  <property fmtid="{D5CDD505-2E9C-101B-9397-08002B2CF9AE}" pid="36" name="RHAUniqueNumber">
    <vt:lpwstr> </vt:lpwstr>
  </property>
  <property fmtid="{D5CDD505-2E9C-101B-9397-08002B2CF9AE}" pid="37" name="RHABranchPhone">
    <vt:lpwstr>03 9249 9400</vt:lpwstr>
  </property>
  <property fmtid="{D5CDD505-2E9C-101B-9397-08002B2CF9AE}" pid="38" name="RHACheckedBy">
    <vt:lpwstr>Tarah Hagen, MSc, DABT, FACTRA</vt:lpwstr>
  </property>
  <property fmtid="{D5CDD505-2E9C-101B-9397-08002B2CF9AE}" pid="39" name="RHAPreparedBy">
    <vt:lpwstr>Giorgio De Nola, MSc, RACTRA</vt:lpwstr>
  </property>
  <property fmtid="{D5CDD505-2E9C-101B-9397-08002B2CF9AE}" pid="40" name="RHAAuthorisedBy">
    <vt:lpwstr>Tarah Hagen</vt:lpwstr>
  </property>
  <property fmtid="{D5CDD505-2E9C-101B-9397-08002B2CF9AE}" pid="41" name="RHAPreparedByBreak">
    <vt:lpwstr>_x000d_
</vt:lpwstr>
  </property>
  <property fmtid="{D5CDD505-2E9C-101B-9397-08002B2CF9AE}" pid="42" name="RHACheckedByBreak">
    <vt:lpwstr>_x000d_
</vt:lpwstr>
  </property>
  <property fmtid="{D5CDD505-2E9C-101B-9397-08002B2CF9AE}" pid="43" name="RHAAuthorisedByBreak">
    <vt:lpwstr>_x000d_
</vt:lpwstr>
  </property>
  <property fmtid="{D5CDD505-2E9C-101B-9397-08002B2CF9AE}" pid="44" name="RHASaveFolder">
    <vt:lpwstr>Melbourne</vt:lpwstr>
  </property>
  <property fmtid="{D5CDD505-2E9C-101B-9397-08002B2CF9AE}" pid="45" name="RHADocumentStatus">
    <vt:lpwstr> </vt:lpwstr>
  </property>
  <property fmtid="{D5CDD505-2E9C-101B-9397-08002B2CF9AE}" pid="46" name="ContentTypeId">
    <vt:lpwstr>0x01010018030A58EFCB05439C4C109195641468</vt:lpwstr>
  </property>
  <property fmtid="{D5CDD505-2E9C-101B-9397-08002B2CF9AE}" pid="47" name="_dlc_DocIdItemGuid">
    <vt:lpwstr>62d39967-9707-414f-b9c3-9a97e4f27142</vt:lpwstr>
  </property>
  <property fmtid="{D5CDD505-2E9C-101B-9397-08002B2CF9AE}" pid="48" name="Order">
    <vt:r8>2335600</vt:r8>
  </property>
  <property fmtid="{D5CDD505-2E9C-101B-9397-08002B2CF9AE}" pid="49" name="xd_ProgID">
    <vt:lpwstr/>
  </property>
  <property fmtid="{D5CDD505-2E9C-101B-9397-08002B2CF9AE}" pid="50" name="ComplianceAssetId">
    <vt:lpwstr/>
  </property>
  <property fmtid="{D5CDD505-2E9C-101B-9397-08002B2CF9AE}" pid="51" name="TemplateUrl">
    <vt:lpwstr/>
  </property>
  <property fmtid="{D5CDD505-2E9C-101B-9397-08002B2CF9AE}" pid="52" name="_ExtendedDescription">
    <vt:lpwstr/>
  </property>
  <property fmtid="{D5CDD505-2E9C-101B-9397-08002B2CF9AE}" pid="53" name="TriggerFlowInfo">
    <vt:lpwstr/>
  </property>
  <property fmtid="{D5CDD505-2E9C-101B-9397-08002B2CF9AE}" pid="54" name="xd_Signature">
    <vt:bool>false</vt:bool>
  </property>
  <property fmtid="{D5CDD505-2E9C-101B-9397-08002B2CF9AE}" pid="55" name="MediaServiceImageTags">
    <vt:lpwstr/>
  </property>
  <property fmtid="{D5CDD505-2E9C-101B-9397-08002B2CF9AE}" pid="56" name="MSIP_Label_9a5e7792-7543-4db2-bcc9-9caeff0b8eb1_Enabled">
    <vt:lpwstr>true</vt:lpwstr>
  </property>
  <property fmtid="{D5CDD505-2E9C-101B-9397-08002B2CF9AE}" pid="57" name="MSIP_Label_9a5e7792-7543-4db2-bcc9-9caeff0b8eb1_SetDate">
    <vt:lpwstr>2025-01-13T04:37:44Z</vt:lpwstr>
  </property>
  <property fmtid="{D5CDD505-2E9C-101B-9397-08002B2CF9AE}" pid="58" name="MSIP_Label_9a5e7792-7543-4db2-bcc9-9caeff0b8eb1_Method">
    <vt:lpwstr>Standard</vt:lpwstr>
  </property>
  <property fmtid="{D5CDD505-2E9C-101B-9397-08002B2CF9AE}" pid="59" name="MSIP_Label_9a5e7792-7543-4db2-bcc9-9caeff0b8eb1_Name">
    <vt:lpwstr>OFFICIAL</vt:lpwstr>
  </property>
  <property fmtid="{D5CDD505-2E9C-101B-9397-08002B2CF9AE}" pid="60" name="MSIP_Label_9a5e7792-7543-4db2-bcc9-9caeff0b8eb1_SiteId">
    <vt:lpwstr>402fca06-dc9c-412f-9bf9-1a335a4671f7</vt:lpwstr>
  </property>
  <property fmtid="{D5CDD505-2E9C-101B-9397-08002B2CF9AE}" pid="61" name="MSIP_Label_9a5e7792-7543-4db2-bcc9-9caeff0b8eb1_ActionId">
    <vt:lpwstr>6a6a9bc4-8f15-4ada-9ab9-a1489177e58b</vt:lpwstr>
  </property>
  <property fmtid="{D5CDD505-2E9C-101B-9397-08002B2CF9AE}" pid="62" name="MSIP_Label_9a5e7792-7543-4db2-bcc9-9caeff0b8eb1_ContentBits">
    <vt:lpwstr>0</vt:lpwstr>
  </property>
  <property fmtid="{D5CDD505-2E9C-101B-9397-08002B2CF9AE}" pid="63" name="MSIP_Label_9a5e7792-7543-4db2-bcc9-9caeff0b8eb1_Tag">
    <vt:lpwstr>10, 3, 0, 2</vt:lpwstr>
  </property>
  <property fmtid="{D5CDD505-2E9C-101B-9397-08002B2CF9AE}" pid="64" name="docLang">
    <vt:lpwstr>en</vt:lpwstr>
  </property>
</Properties>
</file>